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期日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848B001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户外活动：轮胎游戏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今天户外活动中，我们进行了轮胎游戏，小朋友自己选择了心仪的轮胎进行游戏，有的小朋友找到了自己的伙伴进行游戏。</w:t>
            </w:r>
            <w:bookmarkStart w:id="0" w:name="_GoBack"/>
            <w:bookmarkEnd w:id="0"/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453390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77fafe7482dfcad53c9a5a472a925c2d.png77fafe7482dfcad53c9a5a472a925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77fafe7482dfcad53c9a5a472a925c2d.png77fafe7482dfcad53c9a5a472a925c2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424180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a744af827dfd27fc6031d535c019d352.pnga744af827dfd27fc6031d535c019d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a744af827dfd27fc6031d535c019d352.pnga744af827dfd27fc6031d535c019d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528955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0dc84512c14abbc27e4d01643c22669b.png0dc84512c14abbc27e4d01643c2266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0dc84512c14abbc27e4d01643c22669b.png0dc84512c14abbc27e4d01643c2266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160020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ef196f2fd78f1234e111fde5e8ac0655.pngef196f2fd78f1234e111fde5e8ac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ef196f2fd78f1234e111fde5e8ac0655.pngef196f2fd78f1234e111fde5e8ac06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73C00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集体活动：手指谣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F60A131">
            <w:pPr>
              <w:spacing w:line="36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《变手指》是一首简短的儿歌，读起来朗朗上口，儿歌内容接近幼儿的生活实际，形象地将一至十的手指表示方法呈现了出来。在平时的游戏活动中，孩子们已经学习了《小猴荡秋千》、《小螃蟹》、《小刺猬去理发》等手指谣，孩子们对这些手指游戏产生了浓厚的兴趣，以至于课后常常一边念儿歌一边做手指游戏，有的孩子看到《蒙氏手指小歌谣》这本书，还会情不自禁地翻阅并模仿着做，因此教师设计了本节活动，引导孩子们根据儿歌内容来自编手指动作，既激发幼儿创造的兴趣，又锻炼了幼儿手指的灵活性，使得孩子们更加喜欢手指游戏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447040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2196.JPGIMG_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2196.JPGIMG_21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417830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2197.JPGIMG_2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2197.JPGIMG_21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482600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2199.JPGIMG_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2199.JPGIMG_21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2200.JPGIMG_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2200.JPGIMG_2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143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885</Words>
  <Characters>907</Characters>
  <Lines>10</Lines>
  <Paragraphs>2</Paragraphs>
  <TotalTime>14</TotalTime>
  <ScaleCrop>false</ScaleCrop>
  <LinksUpToDate>false</LinksUpToDate>
  <CharactersWithSpaces>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2025-04-27T09:20:44Z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570938DE132C451B98D2211FAEBDD061_13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