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28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一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 xml:space="preserve">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bidi w:val="0"/>
        <w:ind w:firstLine="480" w:firstLineChars="200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1.幼儿来园人数：应到34人，实到31人，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张漪乐、左轶萱、赵毓宁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下午来园。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212E9553">
      <w:pPr>
        <w:spacing w:line="360" w:lineRule="exact"/>
        <w:ind w:firstLine="482" w:firstLineChars="200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1.科学：我的手和同伴的手</w:t>
      </w:r>
    </w:p>
    <w:p w14:paraId="553ADB15">
      <w:pPr>
        <w:spacing w:line="34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 w:eastAsia="宋体" w:cs="宋体"/>
          <w:szCs w:val="21"/>
        </w:rPr>
        <w:t>这是一节探索类型的科学活动。每个人手的外部特征看似相同，但仔细观察，却能发现许多不同之处：大小、掌纹、血管清晰度、粗细、颜色、指甲（包括上面的小太阳）、指纹、汗毛等。本次活动在对比观察的基础上，鼓励孩子们采取多种方法来观察，如看一看、摸一摸等来比较自己的手与同伴手的不同，并能用记录的方法记录手的特征，学会有序地观察手。</w:t>
      </w:r>
      <w:r>
        <w:rPr>
          <w:rFonts w:hint="eastAsia" w:ascii="宋体" w:hAnsi="宋体"/>
          <w:szCs w:val="21"/>
        </w:rPr>
        <w:t xml:space="preserve"> </w:t>
      </w:r>
    </w:p>
    <w:p w14:paraId="5754EFA4">
      <w:pPr>
        <w:spacing w:line="360" w:lineRule="exact"/>
        <w:jc w:val="lef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李伊一、高羽安、王紫妍、陈艺萱、张一嘉、、杨佳伊、肖尧、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李子木、夏天一、焦云舒</w:t>
      </w:r>
      <w:r>
        <w:rPr>
          <w:rFonts w:hint="eastAsia" w:ascii="宋体" w:hAnsi="宋体" w:eastAsia="宋体" w:cs="宋体"/>
          <w:szCs w:val="21"/>
        </w:rPr>
        <w:t>在有序观察、比较的基础上，发现并记录自己的手与同伴手的不同。</w:t>
      </w:r>
      <w:r>
        <w:rPr>
          <w:rFonts w:hint="eastAsia" w:ascii="宋体" w:hAnsi="宋体" w:eastAsia="宋体" w:cs="宋体"/>
          <w:b/>
          <w:bCs w:val="0"/>
          <w:sz w:val="21"/>
          <w:szCs w:val="21"/>
          <w:u w:val="single"/>
          <w:lang w:val="en-US" w:eastAsia="zh-CN"/>
        </w:rPr>
        <w:t>郭煜霖、张嘉辰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u w:val="single"/>
          <w:lang w:val="en-US" w:eastAsia="zh-CN" w:bidi="ar-SA"/>
        </w:rPr>
        <w:t>、宋恬恬、朱琪玥、邵崔钰、赵明泽、秦苏安、郭颜睿、陈竞泽、赵雨泽、李梓朋、梁沐棉、杨梦露、王凝音、徐佳禾、贺健宸、罗景宸、秦修诚</w:t>
      </w:r>
      <w:r>
        <w:rPr>
          <w:rFonts w:hint="eastAsia" w:ascii="宋体" w:hAnsi="宋体" w:eastAsia="宋体" w:cs="宋体"/>
          <w:szCs w:val="21"/>
        </w:rPr>
        <w:t>进一步了解手的特征，激起观察、探索手的兴趣。</w:t>
      </w:r>
    </w:p>
    <w:p w14:paraId="171E3F23">
      <w:pPr>
        <w:spacing w:line="360" w:lineRule="exact"/>
        <w:jc w:val="left"/>
        <w:rPr>
          <w:rFonts w:hint="default" w:ascii="宋体" w:hAnsi="宋体" w:eastAsia="宋体" w:cs="宋体"/>
          <w:szCs w:val="21"/>
          <w:lang w:val="en-US" w:eastAsia="zh-CN"/>
        </w:rPr>
      </w:pPr>
    </w:p>
    <w:p w14:paraId="68230094">
      <w:pPr>
        <w:spacing w:line="320" w:lineRule="exact"/>
        <w:jc w:val="both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5D155A33">
      <w:pPr>
        <w:spacing w:line="320" w:lineRule="exact"/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区域游戏篇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</w:t>
      </w:r>
    </w:p>
    <w:p w14:paraId="3EB4AA54">
      <w:pPr>
        <w:spacing w:line="240" w:lineRule="auto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</w:t>
      </w:r>
    </w:p>
    <w:p w14:paraId="2DEB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2840990</wp:posOffset>
                </wp:positionH>
                <wp:positionV relativeFrom="paragraph">
                  <wp:posOffset>54610</wp:posOffset>
                </wp:positionV>
                <wp:extent cx="2372360" cy="487045"/>
                <wp:effectExtent l="4445" t="4445" r="10795" b="1651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70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F4C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张一嘉、王紫妍在益智区玩大型游戏《幼儿园的一天》。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7pt;margin-top:4.3pt;height:38.35pt;width:186.8pt;z-index:251660288;mso-width-relative:page;mso-height-relative:page;" fillcolor="#FFFFFF [3201]" filled="t" stroked="t" coordsize="21600,21600" o:gfxdata="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8XuJZtUA&#10;AAAIAQAADwAAAAAAAAABACAAAAAiAAAAZHJzL2Rvd25yZXYueG1sUEsBAhQAFAAAAAgAh07iQGvC&#10;Q1VbAgAAtwQAAA4AAAAAAAAAAQAgAAAAJA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90F4C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张一嘉、王紫妍在益智区玩大型游戏《幼儿园的一天》。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43180</wp:posOffset>
                </wp:positionV>
                <wp:extent cx="2372360" cy="777240"/>
                <wp:effectExtent l="4445" t="4445" r="10795" b="5715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5540" y="5367655"/>
                          <a:ext cx="2372360" cy="7772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27E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徐亿涵、宋恬恬在美工区用编织器编织，李兴琪、杨梦露在编织扇子，焦云舒在编织伞。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0.2pt;margin-top:3.4pt;height:61.2pt;width:186.8pt;z-index:251659264;mso-width-relative:page;mso-height-relative:page;" fillcolor="#FFFFFF [3201]" filled="t" stroked="t" coordsize="21600,21600" o:gfxdata="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3427E26">
                      <w:pPr>
                        <w:rPr>
                          <w:rFonts w:hint="default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徐亿涵、宋恬恬在美工区用编织器编织，李兴琪、杨梦露在编织扇子，焦云舒在编织伞。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41530E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778FE3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3B6DA92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</w:t>
      </w:r>
    </w:p>
    <w:p w14:paraId="523F42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83100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390FE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B99F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0EFD234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-104140</wp:posOffset>
                </wp:positionH>
                <wp:positionV relativeFrom="paragraph">
                  <wp:posOffset>1980565</wp:posOffset>
                </wp:positionV>
                <wp:extent cx="2372360" cy="486410"/>
                <wp:effectExtent l="4445" t="4445" r="10795" b="1714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64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A14C42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陈艺萱、梁沐棉、王凝音在音乐区唱毕业歌。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8.2pt;margin-top:155.95pt;height:38.3pt;width:186.8pt;z-index:251661312;mso-width-relative:page;mso-height-relative:page;" fillcolor="#FFFFFF [3201]" filled="t" stroked="t" coordsize="21600,21600" o:gfxdata="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6A14C42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陈艺萱、梁沐棉、王凝音在音乐区唱毕业歌。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8A2845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2865120</wp:posOffset>
                </wp:positionH>
                <wp:positionV relativeFrom="paragraph">
                  <wp:posOffset>13335</wp:posOffset>
                </wp:positionV>
                <wp:extent cx="2372360" cy="490220"/>
                <wp:effectExtent l="4445" t="4445" r="10795" b="13335"/>
                <wp:wrapNone/>
                <wp:docPr id="14" name="文本框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902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9539B2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郭颜睿、陈竞泽、杨佳伊、李伊一在智高墙拼搭轨道。。</w:t>
                            </w:r>
                          </w:p>
                          <w:p w14:paraId="502C87F4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6pt;margin-top:1.05pt;height:38.6pt;width:186.8pt;z-index:251662336;mso-width-relative:page;mso-height-relative:page;" fillcolor="#FFFFFF [3201]" filled="t" stroked="t" coordsize="21600,21600" o:gfxdata="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OQ5snDW&#10;AAAACAEAAA8AAAAAAAAAAQAgAAAAIgAAAGRycy9kb3ducmV2LnhtbFBLAQIUABQAAAAIAIdO4kDB&#10;1AwpWwIAALkEAAAOAAAAAAAAAAEAIAAAACUBAABkcnMvZTJvRG9jLnhtbFBLBQYAAAAABgAGAFkB&#10;AADy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A9539B2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郭颜睿、陈竞泽、杨佳伊、李伊一在智高墙拼搭轨道。。</w:t>
                      </w:r>
                    </w:p>
                    <w:p w14:paraId="502C87F4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60791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0F3EAC3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591CBD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9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3DE4FB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2868295</wp:posOffset>
                </wp:positionH>
                <wp:positionV relativeFrom="paragraph">
                  <wp:posOffset>18415</wp:posOffset>
                </wp:positionV>
                <wp:extent cx="2372360" cy="475615"/>
                <wp:effectExtent l="4445" t="4445" r="10795" b="1524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756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6DD5A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郭煜霖、夏天一在桌面建构拼搭雪花片，徐佳禾在拼搭乐高积木。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5.85pt;margin-top:1.45pt;height:37.45pt;width:186.8pt;z-index:251664384;mso-width-relative:page;mso-height-relative:page;" fillcolor="#FFFFFF [3201]" filled="t" stroked="t" coordsize="21600,21600" o:gfxdata="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IN1k0PWAAAA&#10;CAEAAA8AAAAAAAAAAQAgAAAAIgAAAGRycy9kb3ducmV2LnhtbFBLAQIUABQAAAAIAIdO4kBR3Qwu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B6DD5A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郭煜霖、夏天一在桌面建构拼搭雪花片，徐佳禾在拼搭乐高积木。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-29845</wp:posOffset>
                </wp:positionH>
                <wp:positionV relativeFrom="paragraph">
                  <wp:posOffset>57785</wp:posOffset>
                </wp:positionV>
                <wp:extent cx="2372360" cy="483235"/>
                <wp:effectExtent l="4445" t="4445" r="10795" b="762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32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E11EC6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贺健宸在益智区拼搭镜像拼图，李子木、赵明泽在搭多米诺骨牌。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2.35pt;margin-top:4.55pt;height:38.05pt;width:186.8pt;z-index:251663360;mso-width-relative:page;mso-height-relative:page;" fillcolor="#FFFFFF [3201]" filled="t" stroked="t" coordsize="21600,21600" o:gfxdata="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O78MTVAAAABwEA&#10;AA8AAAAAAAAAAQAgAAAAIgAAAGRycy9kb3ducmV2LnhtbFBLAQIUABQAAAAIAIdO4kDTvIiaVgIA&#10;ALkEAAAOAAAAAAAAAAEAIAAAACQ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AE11EC6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贺健宸在益智区拼搭镜像拼图，李子木、赵明泽在搭多米诺骨牌。</w:t>
                      </w:r>
                    </w:p>
                  </w:txbxContent>
                </v:textbox>
              </v:shape>
            </w:pict>
          </mc:Fallback>
        </mc:AlternateContent>
      </w:r>
    </w:p>
    <w:p w14:paraId="127F53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684362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</w:t>
      </w:r>
    </w:p>
    <w:p w14:paraId="2415C5E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016390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43800A10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25.4.28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top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下午来园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144300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2A27D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春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p w14:paraId="752C6C8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2BE5C7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3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102C5A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584D1A"/>
    <w:rsid w:val="0C9C3667"/>
    <w:rsid w:val="0E160927"/>
    <w:rsid w:val="0FC43A45"/>
    <w:rsid w:val="11F23A69"/>
    <w:rsid w:val="11FD9232"/>
    <w:rsid w:val="12764D5E"/>
    <w:rsid w:val="13B65B4D"/>
    <w:rsid w:val="1414312C"/>
    <w:rsid w:val="14265677"/>
    <w:rsid w:val="145C3A30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1F3B41CE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135CCE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AC2060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95624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01162D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9BA3E59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EE518DA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1410C09"/>
    <w:rsid w:val="53AE244F"/>
    <w:rsid w:val="540A50E0"/>
    <w:rsid w:val="547B4CC3"/>
    <w:rsid w:val="555E4D51"/>
    <w:rsid w:val="56141C6A"/>
    <w:rsid w:val="567752D1"/>
    <w:rsid w:val="567D7B92"/>
    <w:rsid w:val="56BF6C25"/>
    <w:rsid w:val="573B2245"/>
    <w:rsid w:val="57577905"/>
    <w:rsid w:val="5782519E"/>
    <w:rsid w:val="57D50F92"/>
    <w:rsid w:val="57E03A9E"/>
    <w:rsid w:val="57FA644E"/>
    <w:rsid w:val="589741B3"/>
    <w:rsid w:val="58985000"/>
    <w:rsid w:val="58F94384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0CF0C44"/>
    <w:rsid w:val="611A10B3"/>
    <w:rsid w:val="616E73BE"/>
    <w:rsid w:val="61E459BD"/>
    <w:rsid w:val="620B141A"/>
    <w:rsid w:val="623D2AA3"/>
    <w:rsid w:val="627556DE"/>
    <w:rsid w:val="629D470C"/>
    <w:rsid w:val="62A13397"/>
    <w:rsid w:val="62CC2CB5"/>
    <w:rsid w:val="64A5275E"/>
    <w:rsid w:val="65954C03"/>
    <w:rsid w:val="65B5759C"/>
    <w:rsid w:val="662D4191"/>
    <w:rsid w:val="669D38EE"/>
    <w:rsid w:val="6751163A"/>
    <w:rsid w:val="67F72D33"/>
    <w:rsid w:val="68CB6C40"/>
    <w:rsid w:val="690D615B"/>
    <w:rsid w:val="692F64ED"/>
    <w:rsid w:val="6951263B"/>
    <w:rsid w:val="6A424D5F"/>
    <w:rsid w:val="6A9A24EF"/>
    <w:rsid w:val="6AAC2C5F"/>
    <w:rsid w:val="6AAF47E9"/>
    <w:rsid w:val="6AB53940"/>
    <w:rsid w:val="6AF36149"/>
    <w:rsid w:val="6B89352C"/>
    <w:rsid w:val="6BFEC284"/>
    <w:rsid w:val="6C0C182B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C50962"/>
    <w:rsid w:val="74FD2114"/>
    <w:rsid w:val="751141B9"/>
    <w:rsid w:val="75193E91"/>
    <w:rsid w:val="757D4410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912972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1028</Words>
  <Characters>1041</Characters>
  <Lines>1</Lines>
  <Paragraphs>1</Paragraphs>
  <TotalTime>27</TotalTime>
  <ScaleCrop>false</ScaleCrop>
  <LinksUpToDate>false</LinksUpToDate>
  <CharactersWithSpaces>1118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2025-04-28T05:33:02Z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32A15E30DAD142D3A3B5CC2D640BBF18_13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