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3E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今日动态</w:t>
      </w:r>
    </w:p>
    <w:p w14:paraId="367D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2025.4.22 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星期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四 </w:t>
      </w:r>
      <w:r>
        <w:rPr>
          <w:rFonts w:hint="eastAsia" w:ascii="宋体" w:hAnsi="宋体" w:eastAsia="宋体" w:cs="宋体"/>
          <w:sz w:val="21"/>
          <w:szCs w:val="21"/>
          <w:lang w:bidi="ar"/>
        </w:rPr>
        <w:t xml:space="preserve">天气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晴天</w:t>
      </w:r>
    </w:p>
    <w:p w14:paraId="0EE4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人们是怎样工作的</w:t>
      </w:r>
    </w:p>
    <w:p w14:paraId="7AA9C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 w14:paraId="36AEA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1.通过观察与分享，深入了解身边常见职业的工作内容、特点与职责，理解各行各业劳动对人们生活的重要意义。</w:t>
      </w:r>
    </w:p>
    <w:p w14:paraId="6C566E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2.体验不同职业工作的辛苦，感受成人认真、细心、负责的工作态度。</w:t>
      </w:r>
    </w:p>
    <w:p w14:paraId="5A350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3.积极参与交流、讨论、绘画等活动，表达对不同职业的向往，初步树立长大后建设祖国、为人民服务的理想与信念。</w:t>
      </w:r>
    </w:p>
    <w:p w14:paraId="3D622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来园情况</w:t>
      </w:r>
    </w:p>
    <w:p w14:paraId="1D9D4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出勤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28人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宗蕴玉、王知霖、徐筱烯、谌睿请事假。</w:t>
      </w:r>
    </w:p>
    <w:p w14:paraId="4DF67C9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二、数学：《8的分合》</w:t>
      </w:r>
    </w:p>
    <w:p w14:paraId="3A63A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数的分合实质涉及的是一个整体与部分的关系，数的组成真正关系到的是数的加法。当将8分成2个整数部分时有以下情况：1和7，2和6，3和5，4和4，5和3，,6和2，7和1。本次活动利用复习游戏进行导入，让幼儿脱离实物进行操作，最后在师幼交流、幼幼交流中感知理解8的组成以及整体与部分的关系。</w:t>
      </w:r>
    </w:p>
    <w:p w14:paraId="6CC59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表扬这些小朋友能通过自主的操作探索8的分合并有序的记录：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胡奕可、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黄梓宸、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李璟睿、梁峻晰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谭沁、王楷博、王若鑫、魏锦宸、许诺言、徐佳伊、阴少帅、章昕媛、张奕涵、张悦威、郑书韵、周艺天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45B24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表扬这些小朋友能用完整的语言清楚地讲述分、合的过程，进一步感知整体与部分的关系：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丁曼婷、蒋翊晗、李慕妍、刘锦宥、申晓文、王诺婉、吴文欣、徐诺、王秋瑶、徐梓赫、杨易、冯欣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5FB38B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三、户外活动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B10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33BE5F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4" name="图片 4" descr="/Users/elaine/Downloads/IMG_3976.jpegIMG_3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elaine/Downloads/IMG_3976.jpegIMG_39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5C88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申晓文走到石梯前，双手轻扶石阶边缘，双脚交替稳步上攀，脊背挺直，每一步都踏得扎实。到达滑滑梯前，身体顺势前倾滑下，发丝随速度扬起，神情专注，最终平稳落至底部，整套动作连贯自然。</w:t>
            </w:r>
          </w:p>
        </w:tc>
        <w:tc>
          <w:tcPr>
            <w:tcW w:w="4261" w:type="dxa"/>
          </w:tcPr>
          <w:p w14:paraId="0FB0C6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7" name="图片 7" descr="/Users/elaine/Downloads/IMG_3980.jpegIMG_3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elaine/Downloads/IMG_3980.jpegIMG_39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889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胡奕可双手轻握桥一侧扶手，双脚试探着踏上桥面。木板随晃动轻颤，她膝盖微屈保持平衡，身体略前倾，一步步缓慢前移。链条摩擦发出细微声响，她目光紧盯前方落脚点，神情专注。行至桥中时，桥面晃动幅度加大，她抿唇稳住重心，双臂微微用力拉紧绳索，脚步稳健地迈向终点，全程透着认真与谨慎。</w:t>
            </w:r>
          </w:p>
        </w:tc>
      </w:tr>
      <w:tr w14:paraId="6E3F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64942F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5" name="图片 5" descr="/Users/elaine/Downloads/IMG_3982.jpegIMG_3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elaine/Downloads/IMG_3982.jpegIMG_39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1225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三人坐在台阶上，姿态放松。杨易手撑下巴，目光随意望向远处；阴少帅屈膝坐着，指尖轻拨草叶，嘴角带笑；黄梓宸双腿伸直，手架在腿上非常惬意。树影斑驳落在他们身上，周遭弥漫着热浪，三人安静享受着这方阴凉带来的惬意时光。</w:t>
            </w:r>
          </w:p>
        </w:tc>
        <w:tc>
          <w:tcPr>
            <w:tcW w:w="4261" w:type="dxa"/>
          </w:tcPr>
          <w:p w14:paraId="3B257A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6" name="图片 6" descr="/Users/elaine/Downloads/IMG_3985.jpegIMG_3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elaine/Downloads/IMG_3985.jpegIMG_39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91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 xml:space="preserve"> 丁曼婷吊在攀爬网下，双手紧扣绳子，手臂微微发力吊起身体，双腿收起使自己腾空。她仰头望向攀爬网上方，发丝垂落肩头，指尖因用力泛白。身体随呼吸轻轻起伏，偶尔调整手部握姿，咬紧嘴唇的动作透出一丝专注与坚持，整个人呈现出一种悬停却充满力量感的状态。</w:t>
            </w:r>
          </w:p>
        </w:tc>
      </w:tr>
    </w:tbl>
    <w:p w14:paraId="055CE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50C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1DEDDA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1" name="图片 1" descr="c3b91954c2c74719889f45568a537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3b91954c2c74719889f45568a5378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E9D7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李慕妍手持记录本俯身观察盆栽。她指尖轻拨绿萝叶片，目光细致扫过叶脉纹理，随后蹲下身盯着多肉植物饱满的叶片，手指比量着叶片间距。阳光透过玻璃洒在她肩头，本子上铅笔划过，留下 “绿萝叶宽 3cm，多肉新叶萌发” 的字迹。她时而凑近观察月季花苞色泽，时而轻触薄荷叶片闻香，神情专注认真，笔尖在纸页间快速记录着植物的细微变化。</w:t>
            </w:r>
          </w:p>
        </w:tc>
        <w:tc>
          <w:tcPr>
            <w:tcW w:w="4261" w:type="dxa"/>
          </w:tcPr>
          <w:p w14:paraId="06F71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2" name="图片 2" descr="771cd4bc54aa6e970d0b2fa98d11d4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71cd4bc54aa6e970d0b2fa98d11d4a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10C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黄梓宸将彩色纸条轻放洞口，目光紧盯纸条被气流托起的轨迹；徐梓赫伸手感受风力强弱，袖口随气流翻动；梁峻晰俯身观察风洞内部结构，手指在控制面板上调整档位。纸条升空时，三人同时仰首，神情专注，笑声混着气流声在展区回荡，他们在探索气流原理的过程中，展现出对科学装置的好奇与投入。</w:t>
            </w:r>
          </w:p>
        </w:tc>
      </w:tr>
      <w:tr w14:paraId="25E7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0CF03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3" name="图片 3" descr="df77c6d68eb4bc6234da169b9a5720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f77c6d68eb4bc6234da169b9a57205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6DF9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杨易跪坐在地，双手将长方体积木横向排列，目光丈量着底座宽度；阴少帅半蹲着，选取三角积木叠在柱状结构顶端，调整角度确保稳固。两人偶尔低声交流，指尖轻推歪斜的积木修正位置。阴少帅将半圆积木作屋顶，杨易在旁递上圆柱积木做支撑，一座简易 “建筑” 逐渐成型，他们神情认真，沉浸在积木搭建的空间构建中。</w:t>
            </w:r>
          </w:p>
        </w:tc>
        <w:tc>
          <w:tcPr>
            <w:tcW w:w="4261" w:type="dxa"/>
          </w:tcPr>
          <w:p w14:paraId="74295A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8" name="图片 8" descr="7472b5404c43a66836fa25755ae531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472b5404c43a66836fa25755ae531e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8CDB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李璟睿手持 L 形构件，将弧形支架与底座拼接，目光校准角度；丁曼婷挑选彩色连接件，把花瓣状部件固定在支架顶端。两人时而俯身调整支架高度，时而退后审视整体造型。李璟睿用直管搭建围栏，丁曼婷将半圆构件叠成 “花丛”，一座带拱门和花簇的立体花园渐成雏形，他们专注的神情里透着对空间设计的投入。</w:t>
            </w:r>
          </w:p>
        </w:tc>
      </w:tr>
    </w:tbl>
    <w:p w14:paraId="102BA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五、温馨提示</w:t>
      </w:r>
    </w:p>
    <w:p w14:paraId="7395A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《一起成长》app已上传多个活动内容及照片，请冯欣、王秋瑶、张奕涵、申晓文、胡奕可、阴少帅、梁峻晰和魏锦宸家长及时将幼儿照片加入成长册。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0D7D8635"/>
    <w:rsid w:val="131E2317"/>
    <w:rsid w:val="137677E2"/>
    <w:rsid w:val="152E3635"/>
    <w:rsid w:val="16711F88"/>
    <w:rsid w:val="16C3307F"/>
    <w:rsid w:val="1D304905"/>
    <w:rsid w:val="1DB91CCF"/>
    <w:rsid w:val="1F6A1AB0"/>
    <w:rsid w:val="1F7F5F04"/>
    <w:rsid w:val="1FFFAC26"/>
    <w:rsid w:val="26EA6C9B"/>
    <w:rsid w:val="26F23447"/>
    <w:rsid w:val="27CC1ABA"/>
    <w:rsid w:val="27FA4F9E"/>
    <w:rsid w:val="28442C0D"/>
    <w:rsid w:val="287651B5"/>
    <w:rsid w:val="2B5B7EC1"/>
    <w:rsid w:val="2FEFBDCE"/>
    <w:rsid w:val="339711AF"/>
    <w:rsid w:val="34FE402F"/>
    <w:rsid w:val="35AA570B"/>
    <w:rsid w:val="37FFE9BC"/>
    <w:rsid w:val="382B6416"/>
    <w:rsid w:val="3838457E"/>
    <w:rsid w:val="39AB195F"/>
    <w:rsid w:val="3AE2207F"/>
    <w:rsid w:val="3E306125"/>
    <w:rsid w:val="3E9E109F"/>
    <w:rsid w:val="3F143957"/>
    <w:rsid w:val="3F7FDA84"/>
    <w:rsid w:val="3FEE385D"/>
    <w:rsid w:val="3FFCE1FB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CAF586F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6E3DBE40"/>
    <w:rsid w:val="6F7FCB0F"/>
    <w:rsid w:val="6FFFC037"/>
    <w:rsid w:val="709779A9"/>
    <w:rsid w:val="72830C4F"/>
    <w:rsid w:val="72865215"/>
    <w:rsid w:val="7294672D"/>
    <w:rsid w:val="737F6769"/>
    <w:rsid w:val="73F240EB"/>
    <w:rsid w:val="74A76BEC"/>
    <w:rsid w:val="74FA30DF"/>
    <w:rsid w:val="757852B2"/>
    <w:rsid w:val="78522554"/>
    <w:rsid w:val="78DE2AE4"/>
    <w:rsid w:val="7AEFC24C"/>
    <w:rsid w:val="7BDE126A"/>
    <w:rsid w:val="7C6023D0"/>
    <w:rsid w:val="7CB91298"/>
    <w:rsid w:val="7DD53398"/>
    <w:rsid w:val="7DFE1325"/>
    <w:rsid w:val="7F5F0ED2"/>
    <w:rsid w:val="7F6AAEC9"/>
    <w:rsid w:val="7F75DEF4"/>
    <w:rsid w:val="7FCF1162"/>
    <w:rsid w:val="7FE628AC"/>
    <w:rsid w:val="7FFF6301"/>
    <w:rsid w:val="8B972060"/>
    <w:rsid w:val="BF9F0DEE"/>
    <w:rsid w:val="BFD630E7"/>
    <w:rsid w:val="CBCEDA1D"/>
    <w:rsid w:val="D14F431F"/>
    <w:rsid w:val="DBAFD4B5"/>
    <w:rsid w:val="DDFFE922"/>
    <w:rsid w:val="DEED728E"/>
    <w:rsid w:val="EDECB9CF"/>
    <w:rsid w:val="F5D78E51"/>
    <w:rsid w:val="F6C674AB"/>
    <w:rsid w:val="F7EE154E"/>
    <w:rsid w:val="FB77FD80"/>
    <w:rsid w:val="FBFF4957"/>
    <w:rsid w:val="FCBC93F1"/>
    <w:rsid w:val="FD7F6FC9"/>
    <w:rsid w:val="FF7F0607"/>
    <w:rsid w:val="FF7F12C6"/>
    <w:rsid w:val="FFBD9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848</Words>
  <Characters>867</Characters>
  <Lines>1</Lines>
  <Paragraphs>1</Paragraphs>
  <TotalTime>104</TotalTime>
  <ScaleCrop>false</ScaleCrop>
  <LinksUpToDate>false</LinksUpToDate>
  <CharactersWithSpaces>870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2021-09-22T15:58:00Z</dcterms:created>
  <dc:creator>Moent</dc:creator>
  <cp:lastModifiedBy>高</cp:lastModifiedBy>
  <cp:lastPrinted>2024-10-01T03:32:00Z</cp:lastPrinted>
  <dcterms:modified xsi:type="dcterms:W3CDTF">2025-04-27T12:46:49Z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