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今天我们共22人来园，今天全勤，希望小朋友们继续保持哦！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晞、王韵涵、冯逸凡、马筱萌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等小朋友来园后有序的选择区域，做好区域游戏计划。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" name="图片 2" descr="1d218f1bb6173f55a3895f0e4e233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d218f1bb6173f55a3895f0e4e233d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09f3bf01cdbc94db082d9862d484a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9f3bf01cdbc94db082d9862d484ae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a6fe39fc45962bf1d50527f1ec1b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6fe39fc45962bf1d50527f1ec1b00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操场进行了户外活动，我们一起在平衡区进行了游戏，有的在玩跷跷板，有的在玩平衡版，还有的在玩走平衡木。其中程桢雯、南羽晞、韩泽霖、施咏欣、李宇航、鞠奕鸿、冯逸凡等小朋友在游戏中能有序排队，任俊晟、顾宇浩、沈旭、杨子熠、郭慕芸等小朋友在活动中记得及时的擦汗、补充水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17395" cy="1513205"/>
                  <wp:effectExtent l="0" t="0" r="14605" b="10795"/>
                  <wp:docPr id="5" name="图片 5" descr="31fb2374842655dcccfe48a281f7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fb2374842655dcccfe48a281f717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40e2b58e4f69c51eb6a3a0c65117a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e2b58e4f69c51eb6a3a0c65117a7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d2b48a1dc2a1c53d2b05af76ee0e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2b48a1dc2a1c53d2b05af76ee0e70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6ea1de29585d3470eced970ef371d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ea1de29585d3470eced970ef371de6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080b166d95073f26b9e90230ec9fb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80b166d95073f26b9e90230ec9fbd1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d93407444e65d236dc3cb23e90e28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93407444e65d236dc3cb23e90e28c1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bidi w:val="0"/>
        <w:ind w:firstLine="455" w:firstLineChars="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在今天的区域游戏中我们小朋友都能根据自己选择的区域，进行游戏。游戏后，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4e7647f09827c4eceaada49a9f6386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e7647f09827c4eceaada49a9f6386c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5" name="图片 15" descr="75ab0f493f88dabb28a210966387a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5ab0f493f88dabb28a210966387a3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6" name="图片 16" descr="107dd33ac491a37d06302f73499239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07dd33ac491a37d06302f734992399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7" name="图片 17" descr="3b442491397ac5b43cdccc908ac472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b442491397ac5b43cdccc908ac472a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8" name="图片 18" descr="21f3e855cd943fa86a225667bd584e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1f3e855cd943fa86a225667bd584e7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9" name="图片 19" descr="8f998053cbcdc5ca290639634aa7b9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f998053cbcdc5ca290639634aa7b9a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13"/>
        <w:gridCol w:w="1104"/>
        <w:gridCol w:w="1103"/>
        <w:gridCol w:w="1272"/>
        <w:gridCol w:w="741"/>
        <w:gridCol w:w="22"/>
        <w:gridCol w:w="771"/>
        <w:gridCol w:w="1100"/>
        <w:gridCol w:w="772"/>
      </w:tblGrid>
      <w:tr>
        <w:trPr>
          <w:trHeight w:val="330" w:hRule="atLeast"/>
        </w:trPr>
        <w:tc>
          <w:tcPr>
            <w:tcW w:w="64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1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4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10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806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7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rPr>
          <w:trHeight w:val="651" w:hRule="atLeas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饭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7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请假 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13:00入睡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13:10入睡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793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明天亲子运动会活动请各位家长配合做好一下几件事：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孩子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和参与运动会家长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请在8: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05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前入园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上衣穿好园服哦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！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请协助好孩子准备好必备物品：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水、穿轻便的衣服和鞋子。</w:t>
      </w: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3.明天的气温和天气和今天差不多，请不要给孩子穿太厚的衣服，轻便透气为主，且穿好运动鞋。</w:t>
      </w: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4.今天晚上让孩子早点休息，明天才有精力哦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！</w:t>
      </w:r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FC53D"/>
    <w:multiLevelType w:val="singleLevel"/>
    <w:tmpl w:val="6DFFC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8FC388"/>
    <w:rsid w:val="7F97600E"/>
    <w:rsid w:val="7FA77F54"/>
    <w:rsid w:val="7FB5F04C"/>
    <w:rsid w:val="7FBF3D20"/>
    <w:rsid w:val="7FEBA531"/>
    <w:rsid w:val="7FEBE46B"/>
    <w:rsid w:val="7FEFE51A"/>
    <w:rsid w:val="7FF66692"/>
    <w:rsid w:val="7FF745CB"/>
    <w:rsid w:val="7FFA6BF3"/>
    <w:rsid w:val="7FFD0D78"/>
    <w:rsid w:val="7FFD77DB"/>
    <w:rsid w:val="7FFE0D3E"/>
    <w:rsid w:val="88F799B6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EFDF75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3F7005"/>
    <w:rsid w:val="FF47FF52"/>
    <w:rsid w:val="FFA74C52"/>
    <w:rsid w:val="FFB287E9"/>
    <w:rsid w:val="FFBF6ECA"/>
    <w:rsid w:val="FFCF06E2"/>
    <w:rsid w:val="FFCF7A14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青柠</cp:lastModifiedBy>
  <cp:lastPrinted>2023-02-27T15:53:00Z</cp:lastPrinted>
  <dcterms:modified xsi:type="dcterms:W3CDTF">2025-04-25T07:38:18Z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