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4.24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BB2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960" w:firstLineChars="4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今天共有23人来园，汪子恒宝贝病假。</w:t>
      </w:r>
    </w:p>
    <w:p w14:paraId="5C19FB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60" w:leftChars="0" w:firstLine="480" w:firstLineChars="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户外体育活动</w:t>
      </w:r>
    </w:p>
    <w:p w14:paraId="644D60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今天的体育活动中，小朋友们把拍球玩出了好多新花样！有的小朋友双手同时操控两个皮球，小手掌有节奏地上下舞动，砰砰的拍球声像欢快的鼓点，专注力和协调能力超厉害；有的小朋友单手拍球，小手灵活地控制着皮球起落，速度又快又稳，控球能力让人忍不住点赞；还有勇敢的小朋友尝试行进间运球，一边跑一边让皮球乖乖跟着脚步移动，眼神坚定又自信，运动能力飞速提升！继续加油，相信你们会解锁更多超酷的拍球技能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G_20250424_092952.jpgIMG_20250424_09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20250424_092952.jpgIMG_20250424_092952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G_20250424_092352.jpgIMG_20250424_09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20250424_092352.jpgIMG_20250424_092352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041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0" w:leftChars="0" w:firstLine="482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区域游戏</w:t>
      </w:r>
    </w:p>
    <w:p w14:paraId="116B9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在今天的区域游戏中，在自然物拼搭区，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户亚玥、蔡松霖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像小艺术家，用树枝、松果、鹅卵石拼出美丽的图案和造型，想象力和创造力都要 “爆棚” 啦！轨道拼搭区里，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郭陶琳、彭鑫奕、胡皓霆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化身小小工程师，巧妙地规划路线，搭建出长长的轨道，让小球顺利滚动，空间思维和逻辑能力超赞！玩企鹅敲冰的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郑诗俊、肖宸锡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小朋友们专注地观察冰块结构，精准敲击，手眼协调能力和耐心都特别棒！还有自制绘本的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查慧如、高梓歆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小朋友，用画笔描绘出有趣的故事，不仅锻炼了语言表达和前书写能力，还把天马行空的想法变成了独一无二的作品！</w:t>
      </w:r>
    </w:p>
    <w:p w14:paraId="08F72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 w14:paraId="3938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53AE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IMG_20250424_084135.jpgIMG_20250424_08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IMG_20250424_084135.jpgIMG_20250424_084135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F5F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34870"/>
                  <wp:effectExtent l="0" t="0" r="635" b="13970"/>
                  <wp:docPr id="19" name="图片 19" descr="C:/Users/admin/Desktop/IMG_20250424_103258.jpgIMG_20250424_10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/Desktop/IMG_20250424_103258.jpgIMG_20250424_103258"/>
                          <pic:cNvPicPr/>
                        </pic:nvPicPr>
                        <pic:blipFill>
                          <a:blip r:embed="rId9"/>
                          <a:srcRect t="584" b="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3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F1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 w14:paraId="3BFF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0" name="图片 20" descr="C:/Users/admin/Desktop/IMG_20250424_103322.jpgIMG_20250424_10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/Desktop/IMG_20250424_103322.jpgIMG_20250424_103322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540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IMG_20250424_104659_1.jpgIMG_20250424_104659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IMG_20250424_104659_1.jpgIMG_20250424_104659_1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7BF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leftChars="0"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四、集体活动《贪吃的小熊》</w:t>
      </w:r>
    </w:p>
    <w:p w14:paraId="04C22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《贪吃的小熊》是一组四张图片组成的故事内容，主要讲述了小熊到小兔家做客，因为贪吃而生病的事，故事内容贴近幼儿的生活，图片人物形象生动，易于幼儿理解并表述。活动中，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高梓歆、郭陶霖、户亚玥、胡希瑶、仲思齐、王梓雯、蔡松霖、陈煦、胡皓霆、李哲、汪子恒、肖宸锡、王宇尧、刘芃泽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能有序地观察图片并能用连贯、清楚的语句表达讲述图片内容。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蒋婉柔、彭鑫奕、苏媛、唐可一、邢永望、郑诗俊、孙铭阳、沈星延、王晔、查慧如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能结合自己的生活经验讲述如何养成良好的饮食习惯。</w:t>
      </w:r>
    </w:p>
    <w:p w14:paraId="68D89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五、家园共育</w:t>
      </w:r>
    </w:p>
    <w:p w14:paraId="05E07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亲爱的家长们，春季是万物复苏的季节，也是孩子成长的黄金时期。为了孩子们能健康度过春天，以下这些保健知识要牢记： </w:t>
      </w:r>
    </w:p>
    <w:p w14:paraId="3B4C3A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1.穿衣指南：春季气温多变，给孩子适当增减衣物，早晚多添衣，中午根据气温适当减少。</w:t>
      </w:r>
    </w:p>
    <w:p w14:paraId="243FCA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2.饮食要点：让孩子多吃新鲜蔬果，保证蛋白质摄入，少吃生冷油腻食物。 </w:t>
      </w:r>
    </w:p>
    <w:p w14:paraId="2BBF56C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3.日常防护：春季传染病高发，要勤洗手，少去人多拥挤场所。多带孩子到户外晒太阳、运动，增强体质。 </w:t>
      </w:r>
    </w:p>
    <w:p w14:paraId="7F1923F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4.睡眠呵护：保证孩子充足睡眠，养成良好作息习惯。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44805"/>
    <w:multiLevelType w:val="singleLevel"/>
    <w:tmpl w:val="06144805"/>
    <w:lvl w:ilvl="0" w:tentative="0">
      <w:start w:val="2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D70C2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475CE7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9C36C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644</Words>
  <Characters>653</Characters>
  <Lines>1</Lines>
  <Paragraphs>1</Paragraphs>
  <TotalTime>6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2025-04-24T04:35:04Z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E0F9AADB5192482596FC48BFF7BEA873_13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