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70" w:tblpY="15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982"/>
        <w:gridCol w:w="2131"/>
        <w:gridCol w:w="2131"/>
      </w:tblGrid>
      <w:tr w14:paraId="442F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</w:tcPr>
          <w:p w14:paraId="63A8876E">
            <w:pPr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体验人（班级）</w:t>
            </w:r>
          </w:p>
        </w:tc>
        <w:tc>
          <w:tcPr>
            <w:tcW w:w="1982" w:type="dxa"/>
          </w:tcPr>
          <w:p w14:paraId="05A1BE94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 w14:paraId="3885E4A9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体验时间</w:t>
            </w:r>
          </w:p>
        </w:tc>
        <w:tc>
          <w:tcPr>
            <w:tcW w:w="2131" w:type="dxa"/>
          </w:tcPr>
          <w:p w14:paraId="149C8966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3D2A1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</w:tcPr>
          <w:p w14:paraId="0312C03F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体验岗位</w:t>
            </w:r>
          </w:p>
        </w:tc>
        <w:tc>
          <w:tcPr>
            <w:tcW w:w="6244" w:type="dxa"/>
            <w:gridSpan w:val="3"/>
          </w:tcPr>
          <w:p w14:paraId="7046438F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1D91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</w:tcPr>
          <w:p w14:paraId="0CEA9213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了解的劳动技能</w:t>
            </w:r>
          </w:p>
        </w:tc>
        <w:tc>
          <w:tcPr>
            <w:tcW w:w="6244" w:type="dxa"/>
            <w:gridSpan w:val="3"/>
          </w:tcPr>
          <w:p w14:paraId="59C5CDD4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2DDD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2278" w:type="dxa"/>
          </w:tcPr>
          <w:p w14:paraId="7203EC96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E008D95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E8CDB5C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A99D4FF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A572F2B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63E6AE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工作流程</w:t>
            </w:r>
          </w:p>
        </w:tc>
        <w:tc>
          <w:tcPr>
            <w:tcW w:w="6244" w:type="dxa"/>
            <w:gridSpan w:val="3"/>
          </w:tcPr>
          <w:p w14:paraId="23B16B3B">
            <w:pPr>
              <w:rPr>
                <w:vertAlign w:val="baseline"/>
              </w:rPr>
            </w:pPr>
          </w:p>
        </w:tc>
      </w:tr>
      <w:tr w14:paraId="0C1E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2278" w:type="dxa"/>
          </w:tcPr>
          <w:p w14:paraId="2495F015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 w14:paraId="46FB861F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 w14:paraId="623489A3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 w14:paraId="29B66B3A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体验活动照片</w:t>
            </w:r>
          </w:p>
        </w:tc>
        <w:tc>
          <w:tcPr>
            <w:tcW w:w="6244" w:type="dxa"/>
            <w:gridSpan w:val="3"/>
          </w:tcPr>
          <w:p w14:paraId="40A95574">
            <w:pPr>
              <w:rPr>
                <w:vertAlign w:val="baseline"/>
              </w:rPr>
            </w:pPr>
          </w:p>
        </w:tc>
      </w:tr>
      <w:tr w14:paraId="12AE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2278" w:type="dxa"/>
          </w:tcPr>
          <w:p w14:paraId="3A8EBE46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28B1A663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3B24F84E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感悟心得</w:t>
            </w:r>
          </w:p>
        </w:tc>
        <w:tc>
          <w:tcPr>
            <w:tcW w:w="6244" w:type="dxa"/>
            <w:gridSpan w:val="3"/>
          </w:tcPr>
          <w:p w14:paraId="2E1AD6F8">
            <w:pPr>
              <w:rPr>
                <w:vertAlign w:val="baseline"/>
              </w:rPr>
            </w:pPr>
          </w:p>
        </w:tc>
      </w:tr>
    </w:tbl>
    <w:p w14:paraId="31B1E6D2">
      <w:pPr>
        <w:spacing w:line="360" w:lineRule="auto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-370205</wp:posOffset>
                </wp:positionV>
                <wp:extent cx="6123305" cy="9144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42085" y="610870"/>
                          <a:ext cx="612330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44C4B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vertAlign w:val="baseline"/>
                                <w:lang w:val="en-US" w:eastAsia="zh-CN"/>
                              </w:rPr>
                              <w:t>马杭中心小学“我是小小服务者”岗位体验报告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15pt;margin-top:-29.15pt;height:72pt;width:482.15pt;z-index:251660288;mso-width-relative:page;mso-height-relative:page;" filled="f" stroked="f" coordsize="21600,21600" o:gfxdata="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3DIEG2QAAAAoBAAAPAAAAAAAAAAEAIAAAACIA&#10;AABkcnMvZG93bnJldi54bWxQSwECFAAUAAAACACHTuJAPNard0ECAABxBAAADgAAAAAAAAABACAA&#10;AAAo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3344C4B"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vertAlign w:val="baseline"/>
                          <w:lang w:val="en-US" w:eastAsia="zh-CN"/>
                        </w:rPr>
                        <w:t>马杭中心小学“我是小小服务者”岗位体验报告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8EEB4">
    <w:pPr>
      <w:pStyle w:val="2"/>
      <w:rPr>
        <w:rFonts w:hint="eastAsia" w:eastAsiaTheme="minorEastAsia"/>
        <w:lang w:eastAsia="zh-CN"/>
      </w:rPr>
    </w:pPr>
    <w:r>
      <w:rPr>
        <w:sz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-1270635</wp:posOffset>
          </wp:positionH>
          <wp:positionV relativeFrom="paragraph">
            <wp:posOffset>-1223645</wp:posOffset>
          </wp:positionV>
          <wp:extent cx="2221230" cy="2221230"/>
          <wp:effectExtent l="0" t="0" r="7620" b="6985"/>
          <wp:wrapNone/>
          <wp:docPr id="59" name="图片 59" descr="d8101ca4fa00f67ea3541f66024856df"/>
          <wp:cNvGraphicFramePr>
            <a:graphicFrameLocks xmlns:a="http://schemas.openxmlformats.org/drawingml/2006/main" noChangeAspect="1"/>
            <a:extLst xmlns:a="http://schemas.openxmlformats.org/drawingml/2006/main">
              <a:ext uri="{7FBC4E63-A832-4D11-8238-D91031DB1400}">
                <s:tag xmlns="http://www.wps.cn/officeDocument/2013/wpsCustomData" xmlns:s="http://www.wps.cn/officeDocument/2013/wpsCustomData">
                  <s:item s:name="picid" s:val="{4b317d7a-4b0b-4344-b5b7-cbd8d41a3558}"/>
                </s:tag>
              </a:ext>
            </a:extLst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 descr="d8101ca4fa00f67ea3541f66024856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1230" cy="2221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F3D83"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-343535</wp:posOffset>
              </wp:positionV>
              <wp:extent cx="7272020" cy="10262235"/>
              <wp:effectExtent l="0" t="0" r="5080" b="12065"/>
              <wp:wrapNone/>
              <wp:docPr id="57" name="矩形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3985" y="168275"/>
                        <a:ext cx="7272020" cy="1026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79.45pt;margin-top:-27.05pt;height:808.05pt;width:572.6pt;z-index:251659264;v-text-anchor:middle;mso-width-relative:page;mso-height-relative:page;" filled="f" stroked="f" coordsize="21600,21600" o:gfxdata="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N7ZHPbAAAADQEAAA8AAAAAAAAAAQAgAAAAIgAAAGRycy9kb3ducmV2LnhtbFBL&#10;AQIUABQAAAAIAIdO4kBxAwsWZQIAALAEAAAOAAAAAAAAAAEAIAAAACoBAABkcnMvZTJvRG9jLnht&#10;bFBLBQYAAAAABgAGAFkBAAABBgAAAAA=&#10;">
              <v:fill on="f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-1210945</wp:posOffset>
          </wp:positionH>
          <wp:positionV relativeFrom="paragraph">
            <wp:posOffset>-676275</wp:posOffset>
          </wp:positionV>
          <wp:extent cx="7696200" cy="10917555"/>
          <wp:effectExtent l="0" t="0" r="0" b="4445"/>
          <wp:wrapNone/>
          <wp:docPr id="55" name="图片 55" descr="感恩节海报"/>
          <wp:cNvGraphicFramePr>
            <a:graphicFrameLocks xmlns:a="http://schemas.openxmlformats.org/drawingml/2006/main" noChangeAspect="1"/>
            <a:extLst xmlns:a="http://schemas.openxmlformats.org/drawingml/2006/main">
              <a:ext uri="{7FBC4E63-A832-4D11-8238-D91031DB1400}">
                <s:tag xmlns="http://www.wps.cn/officeDocument/2013/wpsCustomData" xmlns:s="http://www.wps.cn/officeDocument/2013/wpsCustomData">
                  <s:item s:name="picid" s:val="{a6c358a0-4bb6-4273-abe3-636cc3b21e4a}"/>
                </s:tag>
              </a:ext>
            </a:extLst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图片 55" descr="感恩节海报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200" cy="10917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521E1"/>
    <w:rsid w:val="0D591916"/>
    <w:rsid w:val="12AC2A1B"/>
    <w:rsid w:val="14C10649"/>
    <w:rsid w:val="21020A40"/>
    <w:rsid w:val="340521E1"/>
    <w:rsid w:val="47801269"/>
    <w:rsid w:val="4C2476F9"/>
    <w:rsid w:val="500E7CD9"/>
    <w:rsid w:val="51347BAA"/>
    <w:rsid w:val="53C66C1F"/>
    <w:rsid w:val="73147CD1"/>
    <w:rsid w:val="763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cerresourceshop\template\4650322\e157b99b-3e9b-45d1-8ec3-f22cbac67dbe\&#20449;&#32440;&#20116;&#19968;&#21171;&#21160;&#33410;&#22797;&#21476;&#39118;&#31616;&#3242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信纸五一劳动节复古风简约.docx</Template>
  <Pages>1</Pages>
  <Words>65</Words>
  <Characters>65</Characters>
  <Lines>0</Lines>
  <Paragraphs>0</Paragraphs>
  <TotalTime>3</TotalTime>
  <ScaleCrop>false</ScaleCrop>
  <LinksUpToDate>false</LinksUpToDate>
  <CharactersWithSpaces>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2025-04-24T01:44:00Z</dcterms:created>
  <dc:creator> 元 宝妈</dc:creator>
  <cp:lastModifiedBy> 元 宝妈</cp:lastModifiedBy>
  <dcterms:modified xsi:type="dcterms:W3CDTF">2025-04-24T01:50:57Z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v1.0_mb_8hWDmaETsz1bqkAJq+Fidw==</vt:lpwstr>
  </property>
  <property fmtid="{D5CDD505-2E9C-101B-9397-08002B2CF9AE}" pid="4" name="ICV">
    <vt:lpwstr>883052ADB233430FBEB8516FC821A05D_11</vt:lpwstr>
  </property>
  <property fmtid="{D5CDD505-2E9C-101B-9397-08002B2CF9AE}" pid="5" name="KSOTemplateDocerSaveRecord">
    <vt:lpwstr>eyJoZGlkIjoiYzA4YzJlYmViYTZjZTQxMjkyOGU4OWFmMTNiNWVhNWYiLCJ1c2VySWQiOiIyNzU3OTkyNjIifQ==</vt:lpwstr>
  </property>
</Properties>
</file>