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5616C"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 w14:paraId="6412F9C2">
      <w:pPr>
        <w:widowControl/>
        <w:wordWrap w:val="0"/>
        <w:spacing w:before="100" w:beforeAutospacing="1" w:after="100" w:afterAutospacing="1"/>
        <w:jc w:val="center"/>
        <w:rPr>
          <w:rFonts w:hint="default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2025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61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411"/>
        <w:gridCol w:w="1541"/>
        <w:gridCol w:w="1927"/>
        <w:gridCol w:w="2332"/>
        <w:gridCol w:w="2005"/>
      </w:tblGrid>
      <w:tr w14:paraId="0F21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5" w:type="pct"/>
            <w:vAlign w:val="center"/>
          </w:tcPr>
          <w:p w14:paraId="2C13FD60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648" w:type="pct"/>
            <w:vAlign w:val="center"/>
          </w:tcPr>
          <w:p w14:paraId="158ED192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708" w:type="pct"/>
            <w:vAlign w:val="center"/>
          </w:tcPr>
          <w:p w14:paraId="4117B7C6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885" w:type="pct"/>
            <w:vAlign w:val="center"/>
          </w:tcPr>
          <w:p w14:paraId="13A8539B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071" w:type="pct"/>
            <w:vAlign w:val="center"/>
          </w:tcPr>
          <w:p w14:paraId="5A0245E8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921" w:type="pct"/>
            <w:vAlign w:val="center"/>
          </w:tcPr>
          <w:p w14:paraId="2323E9BB"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 w14:paraId="63D7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restart"/>
            <w:vAlign w:val="center"/>
          </w:tcPr>
          <w:p w14:paraId="486D138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 w14:paraId="7E9FD02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108481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8839EC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操场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C6972F4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46DEEAAF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3E1ED9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学生发展支持中心</w:t>
            </w:r>
          </w:p>
        </w:tc>
      </w:tr>
      <w:tr w14:paraId="21EA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556B0B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E188DEE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0A0F1EE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二楼会议室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3503845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3EF593B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支委会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03FAEFD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党支部</w:t>
            </w:r>
          </w:p>
        </w:tc>
      </w:tr>
      <w:tr w14:paraId="42DD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65" w:type="pct"/>
            <w:vMerge w:val="continue"/>
            <w:vAlign w:val="center"/>
          </w:tcPr>
          <w:p w14:paraId="2D9350A7">
            <w:pPr>
              <w:widowControl/>
              <w:wordWrap w:val="0"/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1F6C14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A51E622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各资源点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03B0E3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5563DAC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融合巡回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41B2C65">
            <w:pPr>
              <w:spacing w:before="100" w:beforeAutospacing="1" w:after="100" w:afterAutospacing="1"/>
              <w:ind w:left="0" w:leftChars="0" w:firstLine="0" w:firstLineChars="0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2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5870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65" w:type="pct"/>
            <w:vMerge w:val="restart"/>
            <w:vAlign w:val="center"/>
          </w:tcPr>
          <w:p w14:paraId="38C6D4E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 w14:paraId="5916E0B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674D063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6B9D94F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21380C2D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74F798F1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3056451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6EC6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65" w:type="pct"/>
            <w:vMerge w:val="continue"/>
            <w:vAlign w:val="center"/>
          </w:tcPr>
          <w:p w14:paraId="3962678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bookmarkStart w:id="0" w:name="_GoBack" w:colFirst="3" w:colLast="4"/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14:paraId="10B5887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6CFC4D3E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1"/>
              </w:rPr>
              <w:t>自定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79DF60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生活适应组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32279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生活适应组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教研活动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0F7BB5C5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教师发展中心</w:t>
            </w:r>
          </w:p>
        </w:tc>
      </w:tr>
      <w:tr w14:paraId="0488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65" w:type="pct"/>
            <w:vMerge w:val="continue"/>
            <w:vAlign w:val="center"/>
          </w:tcPr>
          <w:p w14:paraId="6C3DA6D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vMerge w:val="continue"/>
            <w:shd w:val="clear" w:color="auto" w:fill="auto"/>
            <w:vAlign w:val="center"/>
          </w:tcPr>
          <w:p w14:paraId="26382F4A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Merge w:val="continue"/>
            <w:shd w:val="clear" w:color="auto" w:fill="auto"/>
            <w:vAlign w:val="center"/>
          </w:tcPr>
          <w:p w14:paraId="7F8A9E74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7CBD5512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教康组教师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3CFBF93E"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教康组教研活动</w:t>
            </w:r>
          </w:p>
        </w:tc>
        <w:tc>
          <w:tcPr>
            <w:tcW w:w="921" w:type="pct"/>
            <w:vMerge w:val="continue"/>
            <w:shd w:val="clear" w:color="auto" w:fill="auto"/>
            <w:vAlign w:val="center"/>
          </w:tcPr>
          <w:p w14:paraId="62F60422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bookmarkEnd w:id="0"/>
      <w:tr w14:paraId="0EBC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restart"/>
            <w:vAlign w:val="center"/>
          </w:tcPr>
          <w:p w14:paraId="5C37F1B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 w14:paraId="211B56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7142EE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21B846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0F879F3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00E7B36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E03173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</w:tr>
      <w:tr w14:paraId="2751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5" w:type="pct"/>
            <w:vMerge w:val="continue"/>
            <w:vAlign w:val="center"/>
          </w:tcPr>
          <w:p w14:paraId="0C12800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0E1F47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  <w:woUserID w:val="1"/>
              </w:rPr>
              <w:t>下</w:t>
            </w:r>
            <w:r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eastAsia="zh-CN" w:bidi="ar-SA"/>
                <w:woUserID w:val="1"/>
              </w:rPr>
              <w:t>午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B26EB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家庭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E76E6B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789C83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5DF24F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融合教育管理中心</w:t>
            </w:r>
          </w:p>
        </w:tc>
      </w:tr>
      <w:tr w14:paraId="40E1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restart"/>
            <w:vAlign w:val="center"/>
          </w:tcPr>
          <w:p w14:paraId="3999665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 w14:paraId="1B96170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ACFFF0E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E6902E2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58CEDC9A">
            <w:pPr>
              <w:spacing w:before="100" w:beforeAutospacing="1" w:after="100" w:afterAutospacing="1"/>
              <w:jc w:val="center"/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4B8803E6">
            <w:pPr>
              <w:spacing w:before="100" w:beforeAutospacing="1" w:after="100" w:afterAutospacing="1"/>
              <w:jc w:val="center"/>
              <w:rPr>
                <w:rFonts w:hint="default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220DE83A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621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5" w:type="pct"/>
            <w:vMerge w:val="continue"/>
            <w:vAlign w:val="center"/>
          </w:tcPr>
          <w:p w14:paraId="1996F1C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E40D8E4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下午3:50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35AA976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指定地点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142F5D5F"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1C9ABF92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社团活动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BCD7650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  <w:woUserID w:val="1"/>
              </w:rPr>
              <w:t>工会</w:t>
            </w:r>
          </w:p>
        </w:tc>
      </w:tr>
      <w:tr w14:paraId="2BE5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restart"/>
            <w:vAlign w:val="center"/>
          </w:tcPr>
          <w:p w14:paraId="6E97CA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 w14:paraId="6BD1B0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1775F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上午9:00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B774E8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康复楼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四楼会议室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340DDE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65F043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1391969"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          校务管理中心</w:t>
            </w:r>
          </w:p>
        </w:tc>
      </w:tr>
      <w:tr w14:paraId="2A60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65" w:type="pct"/>
            <w:vMerge w:val="continue"/>
            <w:vAlign w:val="center"/>
          </w:tcPr>
          <w:p w14:paraId="1541C9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CFEDD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3D0F088"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shd w:val="clear" w:color="auto" w:fill="auto"/>
            <w:vAlign w:val="center"/>
          </w:tcPr>
          <w:p w14:paraId="1DC755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14:paraId="25378A0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FB754A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E39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5" w:type="pct"/>
            <w:vMerge w:val="restart"/>
            <w:vAlign w:val="center"/>
          </w:tcPr>
          <w:p w14:paraId="18B2F1A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 w14:paraId="2A8FF5A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  <w:vAlign w:val="center"/>
          </w:tcPr>
          <w:p w14:paraId="38267095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8" w:type="pct"/>
            <w:vAlign w:val="center"/>
          </w:tcPr>
          <w:p w14:paraId="4C125E52"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vAlign w:val="center"/>
          </w:tcPr>
          <w:p w14:paraId="7982E2FE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1" w:type="pct"/>
            <w:vAlign w:val="center"/>
          </w:tcPr>
          <w:p w14:paraId="7EFEDB42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21" w:type="pct"/>
            <w:vAlign w:val="center"/>
          </w:tcPr>
          <w:p w14:paraId="30DAF3C7"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42E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65" w:type="pct"/>
            <w:vMerge w:val="continue"/>
            <w:vAlign w:val="center"/>
          </w:tcPr>
          <w:p w14:paraId="49CAB4F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7CD9F94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5D8FFF6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515B78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632D5E7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72D6E99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380C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65" w:type="pct"/>
            <w:vMerge w:val="restart"/>
            <w:vAlign w:val="center"/>
          </w:tcPr>
          <w:p w14:paraId="5507EB7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 w14:paraId="68A1E69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4月20日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648" w:type="pct"/>
          </w:tcPr>
          <w:p w14:paraId="6AE0F15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7726DDB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2B2542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51B5418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3E9C598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 w14:paraId="12BE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pct"/>
            <w:vMerge w:val="continue"/>
            <w:vAlign w:val="center"/>
          </w:tcPr>
          <w:p w14:paraId="683D11E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648" w:type="pct"/>
          </w:tcPr>
          <w:p w14:paraId="5AB68F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708" w:type="pct"/>
          </w:tcPr>
          <w:p w14:paraId="59C786F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885" w:type="pct"/>
          </w:tcPr>
          <w:p w14:paraId="560F17C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071" w:type="pct"/>
          </w:tcPr>
          <w:p w14:paraId="3237EE1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921" w:type="pct"/>
          </w:tcPr>
          <w:p w14:paraId="212E4F0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 w14:paraId="3220152E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4706E19D"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 w14:paraId="057D6A99"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 w14:paraId="76FC83C1"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 w14:paraId="6F397202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周一（4月14日）上午升旗仪式。</w:t>
      </w:r>
    </w:p>
    <w:p w14:paraId="0DE27C51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周一（4月14日）上午，召开支委会。</w:t>
      </w:r>
    </w:p>
    <w:p w14:paraId="7DAE3BF7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周二（4月15日）上午，恩施州残联来校考察。</w:t>
      </w:r>
    </w:p>
    <w:p w14:paraId="6C1C1307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周日（4月20日）上午，联合常州海事局开展“海事开放日”主题宣教活动，邀请10组家庭参加。</w:t>
      </w:r>
    </w:p>
    <w:p w14:paraId="0D546186">
      <w:pPr>
        <w:widowControl/>
        <w:numPr>
          <w:ilvl w:val="0"/>
          <w:numId w:val="1"/>
        </w:numPr>
        <w:wordWrap w:val="0"/>
        <w:spacing w:line="320" w:lineRule="exact"/>
        <w:ind w:left="0" w:leftChars="0" w:firstLine="0" w:firstLine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校门口值日的老师请佩戴红色“执勤”袖章，值日结束放回原位。</w:t>
      </w:r>
    </w:p>
    <w:p w14:paraId="4B45BF3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bCs/>
          <w:color w:val="FF0000"/>
          <w:kern w:val="0"/>
          <w:sz w:val="18"/>
          <w:szCs w:val="18"/>
        </w:rPr>
      </w:pPr>
    </w:p>
    <w:p w14:paraId="5280490D">
      <w:pPr>
        <w:widowControl/>
        <w:wordWrap w:val="0"/>
        <w:spacing w:line="320" w:lineRule="exact"/>
        <w:ind w:left="360" w:hanging="36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</w:t>
      </w:r>
    </w:p>
    <w:p w14:paraId="3D52FB54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1.周三（4月16日）青年教师集中开展基本功理论测试。</w:t>
      </w:r>
    </w:p>
    <w:p w14:paraId="440A5869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2.青年教师准备练兵课教学设计，下周模拟练兵课。</w:t>
      </w:r>
    </w:p>
    <w:p w14:paraId="4817E552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37F473C5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友情提醒：</w:t>
      </w:r>
    </w:p>
    <w:p w14:paraId="026DC825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1.周二粉笔字作品放二楼走廊。</w:t>
      </w:r>
    </w:p>
    <w:p w14:paraId="1E4EAF42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2.青年教师每周3张钢笔字。</w:t>
      </w:r>
    </w:p>
    <w:p w14:paraId="652F7F4E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3.周四推门听课。</w:t>
      </w:r>
    </w:p>
    <w:p w14:paraId="109A502A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4.继续分享基本功理论。</w:t>
      </w:r>
    </w:p>
    <w:p w14:paraId="5617F5F4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37BA107C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6FA8B51F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1.青年教师积极参加教科研评比活动：</w:t>
      </w:r>
    </w:p>
    <w:p w14:paraId="47E8E31D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（1）天宁区“教海探航”征文竞赛，预计截止日期：4月底。</w:t>
      </w:r>
    </w:p>
    <w:p w14:paraId="2F47B2C5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（2）第二届孤独症教育教学研究论文征集启事，截止日期：2025.7.15</w:t>
      </w:r>
    </w:p>
    <w:p w14:paraId="5819A20D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工作要点</w:t>
      </w:r>
    </w:p>
    <w:p w14:paraId="3AC50286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（3）第37届江苏省“教海探航”征文竞赛，截止日期：2025.6至7月上旬</w:t>
      </w:r>
    </w:p>
    <w:p w14:paraId="664C78DB"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2.劳育、美育组召开课题组研讨活动，本学期课题研究阶段性工作的梳理，时间主持人自定。</w:t>
      </w:r>
    </w:p>
    <w:p w14:paraId="76F9C395"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5F9F5339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3924EE58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1.周一（4月14日）升旗仪式，三年级国旗下讲话；</w:t>
      </w:r>
    </w:p>
    <w:p w14:paraId="339BB84D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2.完善家委会方案。</w:t>
      </w:r>
    </w:p>
    <w:p w14:paraId="5622F9C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22DC54BA"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706B2DF7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1.申报摄像头采购，教学楼使用。</w:t>
      </w:r>
    </w:p>
    <w:p w14:paraId="3530A00A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2.光伏项目进校园。</w:t>
      </w:r>
    </w:p>
    <w:p w14:paraId="70635D59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3.安全防护网施工。</w:t>
      </w:r>
    </w:p>
    <w:p w14:paraId="573222C1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4.出书审批通过，进入下一步流程。</w:t>
      </w:r>
    </w:p>
    <w:p w14:paraId="5C7F7D22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  <w:woUserID w:val="2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5.校园绿化再提升。</w:t>
      </w:r>
    </w:p>
    <w:p w14:paraId="763D72C4"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 w14:paraId="5C83B472"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 w14:paraId="1D283A00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1.天宁年鉴内容根据要求修改。</w:t>
      </w:r>
    </w:p>
    <w:p w14:paraId="06E23F70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2.新教职工信息管理系统维护。</w:t>
      </w:r>
    </w:p>
    <w:p w14:paraId="27CA8D67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 w14:paraId="3D77679B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 w14:paraId="77062798"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 w14:paraId="7F4EBBDE">
      <w:pPr>
        <w:keepNext w:val="0"/>
        <w:keepLines w:val="0"/>
        <w:pageBreakBefore w:val="0"/>
        <w:widowControl/>
        <w:tabs>
          <w:tab w:val="left" w:pos="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融合教育：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 xml:space="preserve"> </w:t>
      </w:r>
    </w:p>
    <w:p w14:paraId="23AFDAA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（4月14日）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下午，按要求巡回指导。</w:t>
      </w:r>
    </w:p>
    <w:p w14:paraId="770D6C8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 xml:space="preserve">2.准备联席会议材料。 </w:t>
      </w:r>
    </w:p>
    <w:p w14:paraId="2F52F8A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送教上门：</w:t>
      </w:r>
    </w:p>
    <w:p w14:paraId="2FE2CB13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（4月16日）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下午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：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送教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上门</w:t>
      </w:r>
      <w:r>
        <w:rPr>
          <w:rFonts w:hint="default"/>
          <w:color w:val="000000"/>
          <w:kern w:val="0"/>
          <w:sz w:val="18"/>
          <w:szCs w:val="18"/>
          <w:lang w:val="en-US" w:eastAsia="zh-CN"/>
        </w:rPr>
        <w:t>。</w:t>
      </w:r>
    </w:p>
    <w:p w14:paraId="376A5021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省智障教育资源中心：</w:t>
      </w:r>
    </w:p>
    <w:p w14:paraId="27ABECD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  <w:woUserID w:val="1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1.做好省智障教育发展研讨会的筹备工作。</w:t>
      </w:r>
    </w:p>
    <w:p w14:paraId="6FF1FBCE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highlight w:val="none"/>
          <w:vertAlign w:val="baseline"/>
          <w:lang w:val="en-US" w:eastAsia="zh-CN"/>
        </w:rPr>
        <w:t>喜憨儿公益创投：</w:t>
      </w:r>
    </w:p>
    <w:p w14:paraId="33B465D8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1.继续跟进2024年成长支持中心审计。</w:t>
      </w:r>
    </w:p>
    <w:p w14:paraId="0B2C2A46"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2.关注民非年审通知。</w:t>
      </w:r>
    </w:p>
    <w:sectPr>
      <w:pgSz w:w="11906" w:h="16838"/>
      <w:pgMar w:top="1043" w:right="1463" w:bottom="104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B7254C"/>
    <w:rsid w:val="018F3AF2"/>
    <w:rsid w:val="02BB0946"/>
    <w:rsid w:val="0326672B"/>
    <w:rsid w:val="03464D3D"/>
    <w:rsid w:val="039968B9"/>
    <w:rsid w:val="039A34ED"/>
    <w:rsid w:val="03C868B6"/>
    <w:rsid w:val="03EC7108"/>
    <w:rsid w:val="041C4D11"/>
    <w:rsid w:val="0449002B"/>
    <w:rsid w:val="04730898"/>
    <w:rsid w:val="05167E8D"/>
    <w:rsid w:val="05517D6A"/>
    <w:rsid w:val="05643B0B"/>
    <w:rsid w:val="0594055F"/>
    <w:rsid w:val="05CD222A"/>
    <w:rsid w:val="063835F7"/>
    <w:rsid w:val="06A16E3B"/>
    <w:rsid w:val="06B127A1"/>
    <w:rsid w:val="07354F01"/>
    <w:rsid w:val="07426967"/>
    <w:rsid w:val="074C5CC8"/>
    <w:rsid w:val="076523A8"/>
    <w:rsid w:val="07925726"/>
    <w:rsid w:val="083D172E"/>
    <w:rsid w:val="08885A7E"/>
    <w:rsid w:val="08E91129"/>
    <w:rsid w:val="091F08E1"/>
    <w:rsid w:val="092747D4"/>
    <w:rsid w:val="095D1443"/>
    <w:rsid w:val="09FE6E56"/>
    <w:rsid w:val="0ADD5EE7"/>
    <w:rsid w:val="0B540401"/>
    <w:rsid w:val="0B975CC5"/>
    <w:rsid w:val="0BD7583F"/>
    <w:rsid w:val="0BE75106"/>
    <w:rsid w:val="0C355418"/>
    <w:rsid w:val="0C6C00A7"/>
    <w:rsid w:val="0CB8513B"/>
    <w:rsid w:val="0D2724F2"/>
    <w:rsid w:val="0D39790C"/>
    <w:rsid w:val="0D3E60EA"/>
    <w:rsid w:val="0DA241EC"/>
    <w:rsid w:val="0ECF0CC5"/>
    <w:rsid w:val="0ED40186"/>
    <w:rsid w:val="0F191E72"/>
    <w:rsid w:val="0F225801"/>
    <w:rsid w:val="0F977963"/>
    <w:rsid w:val="0FAC3EE8"/>
    <w:rsid w:val="108160F1"/>
    <w:rsid w:val="10FD17ED"/>
    <w:rsid w:val="113E53EC"/>
    <w:rsid w:val="116C20F8"/>
    <w:rsid w:val="119B64D6"/>
    <w:rsid w:val="126058A6"/>
    <w:rsid w:val="12750005"/>
    <w:rsid w:val="12767533"/>
    <w:rsid w:val="12F5000F"/>
    <w:rsid w:val="130B5100"/>
    <w:rsid w:val="134D0879"/>
    <w:rsid w:val="140F44A5"/>
    <w:rsid w:val="14E32BBC"/>
    <w:rsid w:val="14EB24C3"/>
    <w:rsid w:val="158E526F"/>
    <w:rsid w:val="15FB4476"/>
    <w:rsid w:val="164E6A70"/>
    <w:rsid w:val="16A036EA"/>
    <w:rsid w:val="16FC6E51"/>
    <w:rsid w:val="17B1196B"/>
    <w:rsid w:val="17FEE2B1"/>
    <w:rsid w:val="18602A8A"/>
    <w:rsid w:val="18BA7315"/>
    <w:rsid w:val="19906DA2"/>
    <w:rsid w:val="1A952B49"/>
    <w:rsid w:val="1B6B5A1C"/>
    <w:rsid w:val="1BE23F81"/>
    <w:rsid w:val="1BF5107B"/>
    <w:rsid w:val="1C47435B"/>
    <w:rsid w:val="1C5940AE"/>
    <w:rsid w:val="1C9B066E"/>
    <w:rsid w:val="1E426AC4"/>
    <w:rsid w:val="1EB13F78"/>
    <w:rsid w:val="1EC20154"/>
    <w:rsid w:val="1FB67B6D"/>
    <w:rsid w:val="20580386"/>
    <w:rsid w:val="211D73F8"/>
    <w:rsid w:val="21424B40"/>
    <w:rsid w:val="215D6EA4"/>
    <w:rsid w:val="217F6AF8"/>
    <w:rsid w:val="21D7394D"/>
    <w:rsid w:val="227702D2"/>
    <w:rsid w:val="227C4DC1"/>
    <w:rsid w:val="22995A95"/>
    <w:rsid w:val="2312158D"/>
    <w:rsid w:val="231749AF"/>
    <w:rsid w:val="233D558F"/>
    <w:rsid w:val="23D87B36"/>
    <w:rsid w:val="23FC3FAF"/>
    <w:rsid w:val="243855B3"/>
    <w:rsid w:val="247C43F2"/>
    <w:rsid w:val="255B07F3"/>
    <w:rsid w:val="25826736"/>
    <w:rsid w:val="258605A8"/>
    <w:rsid w:val="264625BA"/>
    <w:rsid w:val="264A76F8"/>
    <w:rsid w:val="271F2EF8"/>
    <w:rsid w:val="27355631"/>
    <w:rsid w:val="27EE32ED"/>
    <w:rsid w:val="280C37EB"/>
    <w:rsid w:val="288F799D"/>
    <w:rsid w:val="28BF5220"/>
    <w:rsid w:val="290F7A59"/>
    <w:rsid w:val="294B7718"/>
    <w:rsid w:val="297B3BC8"/>
    <w:rsid w:val="2A7B61DD"/>
    <w:rsid w:val="2AFB7F69"/>
    <w:rsid w:val="2B514DCE"/>
    <w:rsid w:val="2B637926"/>
    <w:rsid w:val="2B915EA0"/>
    <w:rsid w:val="2BD4296D"/>
    <w:rsid w:val="2C2E529A"/>
    <w:rsid w:val="2C4D0FA9"/>
    <w:rsid w:val="2CAB24AF"/>
    <w:rsid w:val="2CCC1CD6"/>
    <w:rsid w:val="2CF0667B"/>
    <w:rsid w:val="2D872856"/>
    <w:rsid w:val="2D8748E9"/>
    <w:rsid w:val="2DC64DA1"/>
    <w:rsid w:val="2F511021"/>
    <w:rsid w:val="2F630B5B"/>
    <w:rsid w:val="2F8C2C23"/>
    <w:rsid w:val="2FEFD265"/>
    <w:rsid w:val="313120A5"/>
    <w:rsid w:val="32B628D1"/>
    <w:rsid w:val="32BB6DE3"/>
    <w:rsid w:val="333D3F42"/>
    <w:rsid w:val="336D1048"/>
    <w:rsid w:val="33B20F2C"/>
    <w:rsid w:val="33E308F1"/>
    <w:rsid w:val="33EC3671"/>
    <w:rsid w:val="34342886"/>
    <w:rsid w:val="34612D34"/>
    <w:rsid w:val="34DA3E98"/>
    <w:rsid w:val="35690D78"/>
    <w:rsid w:val="36A238D0"/>
    <w:rsid w:val="36E5165C"/>
    <w:rsid w:val="37121451"/>
    <w:rsid w:val="379941DB"/>
    <w:rsid w:val="37E52DD0"/>
    <w:rsid w:val="37FFF558"/>
    <w:rsid w:val="38193B54"/>
    <w:rsid w:val="381D3A12"/>
    <w:rsid w:val="385F549B"/>
    <w:rsid w:val="38B53DC7"/>
    <w:rsid w:val="38DE3C77"/>
    <w:rsid w:val="3A035C92"/>
    <w:rsid w:val="3A045153"/>
    <w:rsid w:val="3A0D7142"/>
    <w:rsid w:val="3A3F719A"/>
    <w:rsid w:val="3AA54C7A"/>
    <w:rsid w:val="3B4C5C32"/>
    <w:rsid w:val="3B7F638A"/>
    <w:rsid w:val="3B8329E0"/>
    <w:rsid w:val="3B86156B"/>
    <w:rsid w:val="3BE80FC5"/>
    <w:rsid w:val="3C367B6A"/>
    <w:rsid w:val="3C4454E4"/>
    <w:rsid w:val="3D393765"/>
    <w:rsid w:val="3D4756E3"/>
    <w:rsid w:val="3D4B1994"/>
    <w:rsid w:val="3D937828"/>
    <w:rsid w:val="3DA86CB1"/>
    <w:rsid w:val="3DAE1498"/>
    <w:rsid w:val="3E9367B3"/>
    <w:rsid w:val="3F6C3D5B"/>
    <w:rsid w:val="400835D6"/>
    <w:rsid w:val="40373B38"/>
    <w:rsid w:val="40566328"/>
    <w:rsid w:val="406232F6"/>
    <w:rsid w:val="40CA3BE8"/>
    <w:rsid w:val="40FD1811"/>
    <w:rsid w:val="412570B8"/>
    <w:rsid w:val="41B07470"/>
    <w:rsid w:val="429C09DF"/>
    <w:rsid w:val="42D00560"/>
    <w:rsid w:val="43206458"/>
    <w:rsid w:val="43302ED5"/>
    <w:rsid w:val="44366F2F"/>
    <w:rsid w:val="45A0123D"/>
    <w:rsid w:val="45C27E60"/>
    <w:rsid w:val="4631521F"/>
    <w:rsid w:val="4655082E"/>
    <w:rsid w:val="4669507C"/>
    <w:rsid w:val="472670A5"/>
    <w:rsid w:val="47B10BCE"/>
    <w:rsid w:val="47D53887"/>
    <w:rsid w:val="47E71571"/>
    <w:rsid w:val="47E71F69"/>
    <w:rsid w:val="48382A35"/>
    <w:rsid w:val="483B3CE6"/>
    <w:rsid w:val="49861C96"/>
    <w:rsid w:val="4A201EF6"/>
    <w:rsid w:val="4ABA1A15"/>
    <w:rsid w:val="4B674427"/>
    <w:rsid w:val="4BC901F8"/>
    <w:rsid w:val="4BDA5FB4"/>
    <w:rsid w:val="4BE62CCB"/>
    <w:rsid w:val="4CE67E3A"/>
    <w:rsid w:val="4D1B402B"/>
    <w:rsid w:val="4D3B4BAE"/>
    <w:rsid w:val="4D7155BE"/>
    <w:rsid w:val="4DBF13C9"/>
    <w:rsid w:val="4E80561A"/>
    <w:rsid w:val="4E8578D8"/>
    <w:rsid w:val="4E87185B"/>
    <w:rsid w:val="4F2E27A8"/>
    <w:rsid w:val="4FE04EF8"/>
    <w:rsid w:val="51174D96"/>
    <w:rsid w:val="5159294E"/>
    <w:rsid w:val="51A00EEB"/>
    <w:rsid w:val="51C24970"/>
    <w:rsid w:val="51CE1315"/>
    <w:rsid w:val="52335E51"/>
    <w:rsid w:val="52A11591"/>
    <w:rsid w:val="53AF18AD"/>
    <w:rsid w:val="549D0C83"/>
    <w:rsid w:val="54C769AF"/>
    <w:rsid w:val="550D23C2"/>
    <w:rsid w:val="55231CBA"/>
    <w:rsid w:val="5544561C"/>
    <w:rsid w:val="55457F36"/>
    <w:rsid w:val="55B36FB7"/>
    <w:rsid w:val="5656F8AA"/>
    <w:rsid w:val="56765797"/>
    <w:rsid w:val="5697353F"/>
    <w:rsid w:val="56A817F7"/>
    <w:rsid w:val="56C22EB4"/>
    <w:rsid w:val="56C7559F"/>
    <w:rsid w:val="57D707BF"/>
    <w:rsid w:val="582818A8"/>
    <w:rsid w:val="58C475A9"/>
    <w:rsid w:val="59284923"/>
    <w:rsid w:val="59AE020C"/>
    <w:rsid w:val="59B159FF"/>
    <w:rsid w:val="59EC0782"/>
    <w:rsid w:val="5A1309A3"/>
    <w:rsid w:val="5A56101C"/>
    <w:rsid w:val="5A93198C"/>
    <w:rsid w:val="5B874450"/>
    <w:rsid w:val="5BA853BD"/>
    <w:rsid w:val="5BC546AB"/>
    <w:rsid w:val="5C010598"/>
    <w:rsid w:val="5C5E634D"/>
    <w:rsid w:val="5CFE3C2F"/>
    <w:rsid w:val="5D2924CB"/>
    <w:rsid w:val="5D7C6EA0"/>
    <w:rsid w:val="5E8D2535"/>
    <w:rsid w:val="5ED629BF"/>
    <w:rsid w:val="5F556840"/>
    <w:rsid w:val="5F674965"/>
    <w:rsid w:val="5FC8476A"/>
    <w:rsid w:val="5FEA7A07"/>
    <w:rsid w:val="5FFFC62F"/>
    <w:rsid w:val="605B519B"/>
    <w:rsid w:val="61845136"/>
    <w:rsid w:val="6284560A"/>
    <w:rsid w:val="62B23BA2"/>
    <w:rsid w:val="63D77EB7"/>
    <w:rsid w:val="640A35A3"/>
    <w:rsid w:val="64A44F9F"/>
    <w:rsid w:val="64BB0D35"/>
    <w:rsid w:val="660E5B28"/>
    <w:rsid w:val="665D3DF8"/>
    <w:rsid w:val="66602E01"/>
    <w:rsid w:val="674F5B2E"/>
    <w:rsid w:val="68541290"/>
    <w:rsid w:val="68810264"/>
    <w:rsid w:val="68935757"/>
    <w:rsid w:val="6A66762A"/>
    <w:rsid w:val="6B270BB7"/>
    <w:rsid w:val="6BCF481A"/>
    <w:rsid w:val="6C2A702E"/>
    <w:rsid w:val="6C3A3C0D"/>
    <w:rsid w:val="6C614D32"/>
    <w:rsid w:val="6CC60283"/>
    <w:rsid w:val="6CE529A9"/>
    <w:rsid w:val="6D524158"/>
    <w:rsid w:val="6D535020"/>
    <w:rsid w:val="6D8B272F"/>
    <w:rsid w:val="6DE808D4"/>
    <w:rsid w:val="6E364F94"/>
    <w:rsid w:val="6E65135F"/>
    <w:rsid w:val="6EA23B0C"/>
    <w:rsid w:val="6EBFDB15"/>
    <w:rsid w:val="6EDE3A98"/>
    <w:rsid w:val="6F315918"/>
    <w:rsid w:val="6F683FD4"/>
    <w:rsid w:val="6F765E1C"/>
    <w:rsid w:val="705D7860"/>
    <w:rsid w:val="710A59D0"/>
    <w:rsid w:val="715A4024"/>
    <w:rsid w:val="723B0966"/>
    <w:rsid w:val="730A44AE"/>
    <w:rsid w:val="735347E8"/>
    <w:rsid w:val="7398061C"/>
    <w:rsid w:val="74866F76"/>
    <w:rsid w:val="75716A6B"/>
    <w:rsid w:val="75EDA41C"/>
    <w:rsid w:val="76176CE3"/>
    <w:rsid w:val="76424E1E"/>
    <w:rsid w:val="764628C4"/>
    <w:rsid w:val="76997896"/>
    <w:rsid w:val="7745682F"/>
    <w:rsid w:val="77494B0D"/>
    <w:rsid w:val="77A301CA"/>
    <w:rsid w:val="78154127"/>
    <w:rsid w:val="784B57F9"/>
    <w:rsid w:val="795F76F9"/>
    <w:rsid w:val="79D179B9"/>
    <w:rsid w:val="7A6B3655"/>
    <w:rsid w:val="7A8A4CDA"/>
    <w:rsid w:val="7AA51FBF"/>
    <w:rsid w:val="7AAD221B"/>
    <w:rsid w:val="7AE40939"/>
    <w:rsid w:val="7BF85F7F"/>
    <w:rsid w:val="7CB11B48"/>
    <w:rsid w:val="7CFE72E3"/>
    <w:rsid w:val="7D4E7C6F"/>
    <w:rsid w:val="7D6E5BD8"/>
    <w:rsid w:val="7DBDA121"/>
    <w:rsid w:val="7DFBB2D3"/>
    <w:rsid w:val="7DFD0E82"/>
    <w:rsid w:val="7E0E1BC9"/>
    <w:rsid w:val="7E383B6A"/>
    <w:rsid w:val="7E81400A"/>
    <w:rsid w:val="7E980B7F"/>
    <w:rsid w:val="7ED2160C"/>
    <w:rsid w:val="7EFF687E"/>
    <w:rsid w:val="7F8F9ED3"/>
    <w:rsid w:val="7FDF7539"/>
    <w:rsid w:val="7FEA60CB"/>
    <w:rsid w:val="7FEF2836"/>
    <w:rsid w:val="9DEF407B"/>
    <w:rsid w:val="A6FD8F26"/>
    <w:rsid w:val="AB3EAE77"/>
    <w:rsid w:val="D797D53C"/>
    <w:rsid w:val="DEC708A0"/>
    <w:rsid w:val="DEF768BA"/>
    <w:rsid w:val="DFF76B74"/>
    <w:rsid w:val="DFFD7B5D"/>
    <w:rsid w:val="E77648C7"/>
    <w:rsid w:val="E9FB5020"/>
    <w:rsid w:val="ECE7374C"/>
    <w:rsid w:val="EE1BCB2D"/>
    <w:rsid w:val="EE7D4137"/>
    <w:rsid w:val="EF7BF43C"/>
    <w:rsid w:val="EFCF8D90"/>
    <w:rsid w:val="EFFF490D"/>
    <w:rsid w:val="F3E7B112"/>
    <w:rsid w:val="FBAF00B4"/>
    <w:rsid w:val="FCD480A0"/>
    <w:rsid w:val="FDBA71EB"/>
    <w:rsid w:val="FDC89A1D"/>
    <w:rsid w:val="FEF6A010"/>
    <w:rsid w:val="FF5C7241"/>
    <w:rsid w:val="FFFB764B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mp\webword_1319080469\D:\tmp\webword_3959803784\D:\tmp\webword_956210068\D:\tmp\webword_3582234001\D:\tmp\webword_2592503982\D:\tmp\webword_2018152525\D:\tmp\webword_2838392954\D:\tmp\webword_4266828345\D:\tmp\webword_1962909604\D:\tmp\webword_4098969025\D:\tmp\webword_1241093072\C:\tmp\webword_434608451\C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949</Words>
  <Characters>1025</Characters>
  <Lines>1</Lines>
  <Paragraphs>1</Paragraphs>
  <TotalTime>3</TotalTime>
  <ScaleCrop>false</ScaleCrop>
  <LinksUpToDate>false</LinksUpToDate>
  <CharactersWithSpaces>1050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2018-09-19T11:00:00Z</dcterms:created>
  <dc:creator>霍霍</dc:creator>
  <cp:lastModifiedBy>Aimee</cp:lastModifiedBy>
  <cp:lastPrinted>2025-04-07T01:05:00Z</cp:lastPrinted>
  <dcterms:modified xsi:type="dcterms:W3CDTF">2025-04-18T00:48:39Z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94CA287BA110480885237CECE1597F43</vt:lpwstr>
  </property>
  <property fmtid="{D5CDD505-2E9C-101B-9397-08002B2CF9AE}" pid="4" name="KSOTemplateDocerSaveRecord">
    <vt:lpwstr>eyJoZGlkIjoiYWExZmNlNzg0MDNhNTRkYTBjOWU4YTMyYmMyODA5YzMiLCJ1c2VySWQiOiIzNjcyNjIwODUifQ==</vt:lpwstr>
  </property>
</Properties>
</file>