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15616C">
      <w:pPr>
        <w:jc w:val="center"/>
        <w:rPr>
          <w:rFonts w:hint="eastAsia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lang w:val="en-US" w:eastAsia="zh-CN"/>
        </w:rPr>
        <w:t>9</w:t>
      </w:r>
      <w:r>
        <w:rPr>
          <w:rFonts w:hint="eastAsia"/>
          <w:b/>
          <w:sz w:val="28"/>
          <w:szCs w:val="28"/>
        </w:rPr>
        <w:t>周工作安排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</w:p>
    <w:p w14:paraId="6412F9C2">
      <w:pPr>
        <w:widowControl/>
        <w:wordWrap w:val="0"/>
        <w:spacing w:before="100" w:beforeAutospacing="1" w:after="100" w:afterAutospacing="1"/>
        <w:jc w:val="center"/>
        <w:rPr>
          <w:rFonts w:hint="default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2025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4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7</w:t>
      </w:r>
      <w:r>
        <w:rPr>
          <w:rFonts w:hint="eastAsia" w:cs="宋体"/>
          <w:color w:val="000000"/>
          <w:kern w:val="0"/>
          <w:sz w:val="24"/>
        </w:rPr>
        <w:t>日</w:t>
      </w:r>
      <w:r>
        <w:rPr>
          <w:rFonts w:hint="eastAsia" w:ascii="宋体" w:hAnsi="宋体" w:cs="宋体"/>
          <w:color w:val="000000"/>
          <w:kern w:val="0"/>
          <w:sz w:val="24"/>
        </w:rPr>
        <w:t>-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2025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4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13</w:t>
      </w:r>
      <w:r>
        <w:rPr>
          <w:rFonts w:hint="eastAsia" w:cs="宋体"/>
          <w:color w:val="000000"/>
          <w:kern w:val="0"/>
          <w:sz w:val="24"/>
        </w:rPr>
        <w:t>日</w:t>
      </w:r>
      <w:r>
        <w:rPr>
          <w:rFonts w:hint="eastAsia" w:cs="宋体"/>
          <w:color w:val="000000"/>
          <w:kern w:val="0"/>
          <w:sz w:val="24"/>
          <w:lang w:val="en-US" w:eastAsia="zh-CN"/>
        </w:rPr>
        <w:t xml:space="preserve">   </w:t>
      </w:r>
    </w:p>
    <w:tbl>
      <w:tblPr>
        <w:tblStyle w:val="4"/>
        <w:tblpPr w:leftFromText="180" w:rightFromText="180" w:vertAnchor="text" w:horzAnchor="page" w:tblpXSpec="center" w:tblpY="157"/>
        <w:tblOverlap w:val="never"/>
        <w:tblW w:w="614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411"/>
        <w:gridCol w:w="1541"/>
        <w:gridCol w:w="1927"/>
        <w:gridCol w:w="2332"/>
        <w:gridCol w:w="2005"/>
      </w:tblGrid>
      <w:tr w14:paraId="0F21F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5" w:type="pct"/>
            <w:vAlign w:val="center"/>
          </w:tcPr>
          <w:p w14:paraId="2C13FD60"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星期</w:t>
            </w:r>
          </w:p>
        </w:tc>
        <w:tc>
          <w:tcPr>
            <w:tcW w:w="648" w:type="pct"/>
            <w:vAlign w:val="center"/>
          </w:tcPr>
          <w:p w14:paraId="158ED192"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时间</w:t>
            </w:r>
          </w:p>
        </w:tc>
        <w:tc>
          <w:tcPr>
            <w:tcW w:w="708" w:type="pct"/>
            <w:vAlign w:val="center"/>
          </w:tcPr>
          <w:p w14:paraId="4117B7C6"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地点</w:t>
            </w:r>
          </w:p>
        </w:tc>
        <w:tc>
          <w:tcPr>
            <w:tcW w:w="885" w:type="pct"/>
            <w:vAlign w:val="center"/>
          </w:tcPr>
          <w:p w14:paraId="13A8539B"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参加对象</w:t>
            </w:r>
          </w:p>
        </w:tc>
        <w:tc>
          <w:tcPr>
            <w:tcW w:w="1071" w:type="pct"/>
            <w:vAlign w:val="center"/>
          </w:tcPr>
          <w:p w14:paraId="5A0245E8"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工作内容</w:t>
            </w:r>
          </w:p>
        </w:tc>
        <w:tc>
          <w:tcPr>
            <w:tcW w:w="921" w:type="pct"/>
            <w:vAlign w:val="center"/>
          </w:tcPr>
          <w:p w14:paraId="2323E9BB"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负责部门</w:t>
            </w:r>
          </w:p>
        </w:tc>
      </w:tr>
      <w:tr w14:paraId="63D71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65" w:type="pct"/>
            <w:vMerge w:val="restart"/>
            <w:vAlign w:val="center"/>
          </w:tcPr>
          <w:p w14:paraId="486D138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一</w:t>
            </w:r>
          </w:p>
          <w:p w14:paraId="7E9FD024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4月7日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31084816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上午9:40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58839ECA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  <w:t>操场</w:t>
            </w:r>
          </w:p>
        </w:tc>
        <w:tc>
          <w:tcPr>
            <w:tcW w:w="885" w:type="pct"/>
            <w:shd w:val="clear" w:color="auto" w:fill="auto"/>
            <w:vAlign w:val="center"/>
          </w:tcPr>
          <w:p w14:paraId="2C6972F4"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全体师生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6DEEAAF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升旗仪式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23E1ED99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学生发展支持中心</w:t>
            </w:r>
          </w:p>
        </w:tc>
      </w:tr>
      <w:tr w14:paraId="42DDE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65" w:type="pct"/>
            <w:vMerge w:val="continue"/>
            <w:vAlign w:val="center"/>
          </w:tcPr>
          <w:p w14:paraId="7F3F42CE">
            <w:pPr>
              <w:widowControl/>
              <w:wordWrap w:val="0"/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11F6C14C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default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下午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3A51E622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default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各资源点</w:t>
            </w:r>
          </w:p>
        </w:tc>
        <w:tc>
          <w:tcPr>
            <w:tcW w:w="885" w:type="pct"/>
            <w:shd w:val="clear" w:color="auto" w:fill="auto"/>
            <w:vAlign w:val="center"/>
          </w:tcPr>
          <w:p w14:paraId="103B0E3C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eastAsia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融合教师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5563DAC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default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融合巡回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541B2C65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  <w:woUserID w:val="2"/>
              </w:rPr>
            </w:pPr>
            <w:r>
              <w:rPr>
                <w:rFonts w:hint="eastAsia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融合教育管理中心</w:t>
            </w:r>
          </w:p>
        </w:tc>
      </w:tr>
      <w:tr w14:paraId="58707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65" w:type="pct"/>
            <w:vMerge w:val="restart"/>
            <w:vAlign w:val="center"/>
          </w:tcPr>
          <w:p w14:paraId="38C6D4E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二</w:t>
            </w:r>
          </w:p>
          <w:p w14:paraId="5916E0B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4月8日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6674D063">
            <w:pPr>
              <w:spacing w:before="100" w:beforeAutospacing="1" w:after="100" w:afterAutospacing="1"/>
              <w:jc w:val="center"/>
              <w:rPr>
                <w:rFonts w:hint="default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8:30-3:30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36B9D94F">
            <w:pPr>
              <w:spacing w:before="100" w:beforeAutospacing="1" w:after="100" w:afterAutospacing="1"/>
              <w:jc w:val="center"/>
              <w:rPr>
                <w:rFonts w:hint="default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旭阳幼、丽二小、丽二幼、红东幼</w:t>
            </w:r>
          </w:p>
        </w:tc>
        <w:tc>
          <w:tcPr>
            <w:tcW w:w="885" w:type="pct"/>
            <w:shd w:val="clear" w:color="auto" w:fill="auto"/>
            <w:vAlign w:val="center"/>
          </w:tcPr>
          <w:p w14:paraId="21380C2D">
            <w:pPr>
              <w:spacing w:before="100" w:beforeAutospacing="1" w:after="100" w:afterAutospacing="1"/>
              <w:jc w:val="center"/>
              <w:rPr>
                <w:rFonts w:hint="default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对接教师、戚志宏、杜文洁、蒋玉娇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4F798F1">
            <w:pPr>
              <w:spacing w:before="100" w:beforeAutospacing="1" w:after="100" w:afterAutospacing="1"/>
              <w:jc w:val="center"/>
              <w:rPr>
                <w:rFonts w:hint="default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市优融合资源中心现场评估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13056451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融合教育管理中心</w:t>
            </w:r>
          </w:p>
        </w:tc>
      </w:tr>
      <w:tr w14:paraId="6EC61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765" w:type="pct"/>
            <w:vMerge w:val="continue"/>
            <w:vAlign w:val="center"/>
          </w:tcPr>
          <w:p w14:paraId="39626784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648" w:type="pct"/>
            <w:vMerge w:val="restart"/>
            <w:shd w:val="clear" w:color="auto" w:fill="auto"/>
            <w:vAlign w:val="center"/>
          </w:tcPr>
          <w:p w14:paraId="10B5887E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自定</w:t>
            </w:r>
          </w:p>
        </w:tc>
        <w:tc>
          <w:tcPr>
            <w:tcW w:w="708" w:type="pct"/>
            <w:vMerge w:val="restart"/>
            <w:shd w:val="clear" w:color="auto" w:fill="auto"/>
            <w:vAlign w:val="center"/>
          </w:tcPr>
          <w:p w14:paraId="6CFC4D3E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  <w:t>自定</w:t>
            </w:r>
          </w:p>
        </w:tc>
        <w:tc>
          <w:tcPr>
            <w:tcW w:w="885" w:type="pct"/>
            <w:shd w:val="clear" w:color="auto" w:fill="auto"/>
            <w:vAlign w:val="center"/>
          </w:tcPr>
          <w:p w14:paraId="79DF603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生活数学组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教师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32279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生活数学组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教研活动</w:t>
            </w:r>
          </w:p>
        </w:tc>
        <w:tc>
          <w:tcPr>
            <w:tcW w:w="921" w:type="pct"/>
            <w:vMerge w:val="restart"/>
            <w:shd w:val="clear" w:color="auto" w:fill="auto"/>
            <w:vAlign w:val="center"/>
          </w:tcPr>
          <w:p w14:paraId="0F7BB5C5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教师发展中心</w:t>
            </w:r>
          </w:p>
        </w:tc>
      </w:tr>
      <w:tr w14:paraId="04882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65" w:type="pct"/>
            <w:vMerge w:val="continue"/>
            <w:vAlign w:val="center"/>
          </w:tcPr>
          <w:p w14:paraId="6C3DA6D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648" w:type="pct"/>
            <w:vMerge w:val="continue"/>
            <w:shd w:val="clear" w:color="auto" w:fill="auto"/>
            <w:vAlign w:val="center"/>
          </w:tcPr>
          <w:p w14:paraId="26382F4A">
            <w:pPr>
              <w:spacing w:before="100" w:beforeAutospacing="1" w:after="100" w:afterAutospacing="1"/>
              <w:jc w:val="center"/>
              <w:rPr>
                <w:rFonts w:hint="default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708" w:type="pct"/>
            <w:vMerge w:val="continue"/>
            <w:shd w:val="clear" w:color="auto" w:fill="auto"/>
            <w:vAlign w:val="center"/>
          </w:tcPr>
          <w:p w14:paraId="7F8A9E74">
            <w:pPr>
              <w:spacing w:before="100" w:beforeAutospacing="1" w:after="100" w:afterAutospacing="1"/>
              <w:jc w:val="center"/>
              <w:rPr>
                <w:rFonts w:hint="default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885" w:type="pct"/>
            <w:shd w:val="clear" w:color="auto" w:fill="auto"/>
            <w:vAlign w:val="center"/>
          </w:tcPr>
          <w:p w14:paraId="7CBD5512"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生活语文组教师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CFBF93E"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生活语文组教研活动</w:t>
            </w:r>
          </w:p>
        </w:tc>
        <w:tc>
          <w:tcPr>
            <w:tcW w:w="921" w:type="pct"/>
            <w:vMerge w:val="continue"/>
            <w:shd w:val="clear" w:color="auto" w:fill="auto"/>
            <w:vAlign w:val="center"/>
          </w:tcPr>
          <w:p w14:paraId="62F60422"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0EBC8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65" w:type="pct"/>
            <w:vMerge w:val="restart"/>
            <w:vAlign w:val="center"/>
          </w:tcPr>
          <w:p w14:paraId="5C37F1B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三</w:t>
            </w:r>
          </w:p>
          <w:p w14:paraId="211B568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4月9日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27142EE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1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14:paraId="21B8461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885" w:type="pct"/>
            <w:shd w:val="clear" w:color="auto" w:fill="auto"/>
            <w:vAlign w:val="center"/>
          </w:tcPr>
          <w:p w14:paraId="0F879F3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071" w:type="pct"/>
            <w:shd w:val="clear" w:color="auto" w:fill="auto"/>
            <w:vAlign w:val="center"/>
          </w:tcPr>
          <w:p w14:paraId="00E7B36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14:paraId="7E03173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27513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65" w:type="pct"/>
            <w:vMerge w:val="continue"/>
            <w:vAlign w:val="center"/>
          </w:tcPr>
          <w:p w14:paraId="0C12800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0E1F47D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1"/>
              </w:rPr>
              <w:t>下</w:t>
            </w:r>
            <w:r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eastAsia="zh-CN" w:bidi="ar-SA"/>
                <w:woUserID w:val="1"/>
              </w:rPr>
              <w:t>午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3B26EB1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送教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家庭</w:t>
            </w:r>
          </w:p>
        </w:tc>
        <w:tc>
          <w:tcPr>
            <w:tcW w:w="885" w:type="pct"/>
            <w:shd w:val="clear" w:color="auto" w:fill="auto"/>
            <w:vAlign w:val="center"/>
          </w:tcPr>
          <w:p w14:paraId="0E76E6B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送教教师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89C834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送教上门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45DF24F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融合教育管理中心</w:t>
            </w:r>
          </w:p>
        </w:tc>
      </w:tr>
      <w:tr w14:paraId="40E1B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65" w:type="pct"/>
            <w:vMerge w:val="restart"/>
            <w:vAlign w:val="center"/>
          </w:tcPr>
          <w:p w14:paraId="3999665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四</w:t>
            </w:r>
          </w:p>
          <w:p w14:paraId="1B9617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4月10日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7ACFFF0E">
            <w:pPr>
              <w:spacing w:before="100" w:beforeAutospacing="1" w:after="100" w:afterAutospacing="1"/>
              <w:jc w:val="center"/>
              <w:rPr>
                <w:rFonts w:hint="default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9:00-11:30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3E6902E2">
            <w:pPr>
              <w:spacing w:before="100" w:beforeAutospacing="1" w:after="100" w:afterAutospacing="1"/>
              <w:jc w:val="center"/>
              <w:rPr>
                <w:rFonts w:hint="default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东坡幼儿园</w:t>
            </w:r>
          </w:p>
        </w:tc>
        <w:tc>
          <w:tcPr>
            <w:tcW w:w="885" w:type="pct"/>
            <w:shd w:val="clear" w:color="auto" w:fill="auto"/>
            <w:vAlign w:val="center"/>
          </w:tcPr>
          <w:p w14:paraId="58CEDC9A">
            <w:pPr>
              <w:spacing w:before="100" w:beforeAutospacing="1" w:after="100" w:afterAutospacing="1"/>
              <w:jc w:val="center"/>
              <w:rPr>
                <w:rFonts w:hint="eastAsia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融合工作室成员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B8803E6">
            <w:pPr>
              <w:spacing w:before="100" w:beforeAutospacing="1" w:after="100" w:afterAutospacing="1"/>
              <w:jc w:val="center"/>
              <w:rPr>
                <w:rFonts w:hint="default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工作室第17次活动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220DE83A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融合教育管理中心</w:t>
            </w:r>
          </w:p>
        </w:tc>
      </w:tr>
      <w:tr w14:paraId="46215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65" w:type="pct"/>
            <w:vMerge w:val="continue"/>
            <w:vAlign w:val="center"/>
          </w:tcPr>
          <w:p w14:paraId="1996F1C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1E40D8E4"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下午3:50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535AA976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指定地点</w:t>
            </w:r>
          </w:p>
        </w:tc>
        <w:tc>
          <w:tcPr>
            <w:tcW w:w="885" w:type="pct"/>
            <w:shd w:val="clear" w:color="auto" w:fill="auto"/>
            <w:vAlign w:val="center"/>
          </w:tcPr>
          <w:p w14:paraId="142F5D5F"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全体教师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C9ABF92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社团活动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4BCD7650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  <w:woUserID w:val="1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  <w:woUserID w:val="1"/>
              </w:rPr>
              <w:t>工会</w:t>
            </w:r>
          </w:p>
        </w:tc>
      </w:tr>
      <w:tr w14:paraId="2BE58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65" w:type="pct"/>
            <w:vMerge w:val="restart"/>
            <w:vAlign w:val="center"/>
          </w:tcPr>
          <w:p w14:paraId="6E97CA27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五</w:t>
            </w:r>
          </w:p>
          <w:p w14:paraId="6BD1B03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4月11日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51775F0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上午9:00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2B774E8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eastAsia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康复楼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 xml:space="preserve">   </w:t>
            </w:r>
            <w:r>
              <w:rPr>
                <w:rFonts w:hint="eastAsia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四楼会议室</w:t>
            </w:r>
          </w:p>
        </w:tc>
        <w:tc>
          <w:tcPr>
            <w:tcW w:w="885" w:type="pct"/>
            <w:shd w:val="clear" w:color="auto" w:fill="auto"/>
            <w:vAlign w:val="center"/>
          </w:tcPr>
          <w:p w14:paraId="340DDE8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全体行政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5F0436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行政会议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71391969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校长室          校务管理中心</w:t>
            </w:r>
          </w:p>
        </w:tc>
      </w:tr>
      <w:tr w14:paraId="2A600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765" w:type="pct"/>
            <w:vMerge w:val="continue"/>
            <w:vAlign w:val="center"/>
          </w:tcPr>
          <w:p w14:paraId="1541C977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2CFEDDD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下午3:50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33D0F088">
            <w:pPr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康复楼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 xml:space="preserve">     二</w:t>
            </w:r>
            <w:r>
              <w:rPr>
                <w:rFonts w:hint="eastAsia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楼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会议室</w:t>
            </w:r>
          </w:p>
        </w:tc>
        <w:tc>
          <w:tcPr>
            <w:tcW w:w="885" w:type="pct"/>
            <w:shd w:val="clear" w:color="auto" w:fill="auto"/>
            <w:vAlign w:val="center"/>
          </w:tcPr>
          <w:p w14:paraId="1DC755F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全体教师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25378A0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国家特殊教育教材分析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1FB754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教师发展中心</w:t>
            </w:r>
          </w:p>
        </w:tc>
      </w:tr>
      <w:tr w14:paraId="0E39C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65" w:type="pct"/>
            <w:vMerge w:val="restart"/>
            <w:vAlign w:val="center"/>
          </w:tcPr>
          <w:p w14:paraId="18B2F1A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六</w:t>
            </w:r>
          </w:p>
          <w:p w14:paraId="2A8FF5A4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4月12日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648" w:type="pct"/>
            <w:vAlign w:val="center"/>
          </w:tcPr>
          <w:p w14:paraId="38267095"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08" w:type="pct"/>
            <w:vAlign w:val="center"/>
          </w:tcPr>
          <w:p w14:paraId="4C125E52"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5" w:type="pct"/>
            <w:vAlign w:val="center"/>
          </w:tcPr>
          <w:p w14:paraId="7982E2FE"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71" w:type="pct"/>
            <w:vAlign w:val="center"/>
          </w:tcPr>
          <w:p w14:paraId="7EFEDB42"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21" w:type="pct"/>
            <w:vAlign w:val="center"/>
          </w:tcPr>
          <w:p w14:paraId="30DAF3C7"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242ED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65" w:type="pct"/>
            <w:vMerge w:val="continue"/>
            <w:vAlign w:val="center"/>
          </w:tcPr>
          <w:p w14:paraId="49CAB4F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648" w:type="pct"/>
          </w:tcPr>
          <w:p w14:paraId="7CD9F94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708" w:type="pct"/>
          </w:tcPr>
          <w:p w14:paraId="5D8FFF6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885" w:type="pct"/>
          </w:tcPr>
          <w:p w14:paraId="515B789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071" w:type="pct"/>
          </w:tcPr>
          <w:p w14:paraId="632D5E7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921" w:type="pct"/>
          </w:tcPr>
          <w:p w14:paraId="72D6E99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 w14:paraId="380C8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65" w:type="pct"/>
            <w:vMerge w:val="restart"/>
            <w:vAlign w:val="center"/>
          </w:tcPr>
          <w:p w14:paraId="5507EB7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日</w:t>
            </w:r>
          </w:p>
          <w:p w14:paraId="68A1E69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4月13日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648" w:type="pct"/>
          </w:tcPr>
          <w:p w14:paraId="6AE0F15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708" w:type="pct"/>
          </w:tcPr>
          <w:p w14:paraId="7726DDB7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885" w:type="pct"/>
          </w:tcPr>
          <w:p w14:paraId="2B25428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071" w:type="pct"/>
          </w:tcPr>
          <w:p w14:paraId="51B5418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921" w:type="pct"/>
          </w:tcPr>
          <w:p w14:paraId="3E9C598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 w14:paraId="12BE9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65" w:type="pct"/>
            <w:vMerge w:val="continue"/>
            <w:vAlign w:val="center"/>
          </w:tcPr>
          <w:p w14:paraId="683D11ED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648" w:type="pct"/>
          </w:tcPr>
          <w:p w14:paraId="5AB68F6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708" w:type="pct"/>
          </w:tcPr>
          <w:p w14:paraId="59C786F7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885" w:type="pct"/>
          </w:tcPr>
          <w:p w14:paraId="560F17C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071" w:type="pct"/>
          </w:tcPr>
          <w:p w14:paraId="3237EE1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921" w:type="pct"/>
          </w:tcPr>
          <w:p w14:paraId="212E4F0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</w:tbl>
    <w:p w14:paraId="3220152E"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 w14:paraId="4706E19D"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 w14:paraId="057D6A99"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学校</w:t>
      </w:r>
      <w:r>
        <w:rPr>
          <w:rFonts w:hint="eastAsia"/>
          <w:b/>
          <w:color w:val="000000"/>
          <w:kern w:val="0"/>
          <w:szCs w:val="21"/>
          <w:lang w:eastAsia="zh-CN"/>
        </w:rPr>
        <w:t>、党支部</w:t>
      </w:r>
      <w:r>
        <w:rPr>
          <w:rFonts w:hint="eastAsia"/>
          <w:color w:val="000000"/>
          <w:kern w:val="0"/>
          <w:szCs w:val="21"/>
        </w:rPr>
        <w:t>：</w:t>
      </w:r>
      <w:r>
        <w:rPr>
          <w:rFonts w:hint="eastAsia"/>
          <w:color w:val="000000"/>
          <w:kern w:val="0"/>
          <w:sz w:val="18"/>
          <w:szCs w:val="18"/>
        </w:rPr>
        <w:t xml:space="preserve"> </w:t>
      </w:r>
    </w:p>
    <w:p w14:paraId="76FC83C1"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4月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轮值校长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霍莉萍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。</w:t>
      </w:r>
    </w:p>
    <w:p w14:paraId="6F397202">
      <w:pPr>
        <w:widowControl/>
        <w:numPr>
          <w:ilvl w:val="0"/>
          <w:numId w:val="1"/>
        </w:numPr>
        <w:wordWrap w:val="0"/>
        <w:spacing w:line="320" w:lineRule="exact"/>
        <w:ind w:left="0" w:leftChars="0" w:firstLine="0" w:firstLine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周一（4月14日）上午升旗仪式。</w:t>
      </w:r>
    </w:p>
    <w:p w14:paraId="3F20571D">
      <w:pPr>
        <w:widowControl/>
        <w:numPr>
          <w:ilvl w:val="0"/>
          <w:numId w:val="1"/>
        </w:numPr>
        <w:wordWrap w:val="0"/>
        <w:spacing w:line="320" w:lineRule="exact"/>
        <w:ind w:left="0" w:leftChars="0" w:firstLine="0" w:firstLine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周一（4月7日）上午，安徽省芜湖市特殊教育学校教师来校参访。</w:t>
      </w:r>
    </w:p>
    <w:p w14:paraId="187C7188">
      <w:pPr>
        <w:widowControl/>
        <w:numPr>
          <w:ilvl w:val="0"/>
          <w:numId w:val="1"/>
        </w:numPr>
        <w:wordWrap w:val="0"/>
        <w:spacing w:line="320" w:lineRule="exact"/>
        <w:ind w:left="0" w:leftChars="0" w:firstLine="0" w:firstLine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周二（4月8日）全天，市优融合资源中心现场评估。</w:t>
      </w:r>
    </w:p>
    <w:p w14:paraId="396429BB">
      <w:pPr>
        <w:widowControl/>
        <w:numPr>
          <w:ilvl w:val="0"/>
          <w:numId w:val="1"/>
        </w:numPr>
        <w:wordWrap w:val="0"/>
        <w:spacing w:line="320" w:lineRule="exact"/>
        <w:ind w:left="0" w:leftChars="0" w:firstLine="0" w:firstLine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周四（4月10日）上午，蒋玉娇工作室第17次活动。</w:t>
      </w:r>
    </w:p>
    <w:p w14:paraId="0DE27C51">
      <w:pPr>
        <w:widowControl/>
        <w:numPr>
          <w:ilvl w:val="0"/>
          <w:numId w:val="1"/>
        </w:numPr>
        <w:wordWrap w:val="0"/>
        <w:spacing w:line="320" w:lineRule="exact"/>
        <w:ind w:left="0" w:leftChars="0" w:firstLine="0" w:firstLine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周五（4月11日）下午，全体教师参加国家特殊教育教材分析。</w:t>
      </w:r>
    </w:p>
    <w:p w14:paraId="0C8B32DD">
      <w:pPr>
        <w:widowControl/>
        <w:numPr>
          <w:ilvl w:val="0"/>
          <w:numId w:val="1"/>
        </w:numPr>
        <w:wordWrap w:val="0"/>
        <w:spacing w:line="320" w:lineRule="exact"/>
        <w:ind w:left="0" w:leftChars="0" w:firstLine="0" w:firstLine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eastAsia="zh-CN"/>
          <w:woUserID w:val="1"/>
        </w:rPr>
        <w:t>周五（4月1</w:t>
      </w:r>
      <w:r>
        <w:rPr>
          <w:rFonts w:hint="eastAsia"/>
          <w:color w:val="000000"/>
          <w:kern w:val="0"/>
          <w:sz w:val="18"/>
          <w:szCs w:val="18"/>
          <w:lang w:val="en-US" w:eastAsia="zh-CN"/>
          <w:woUserID w:val="1"/>
        </w:rPr>
        <w:t>1</w:t>
      </w:r>
      <w:r>
        <w:rPr>
          <w:rFonts w:hint="default"/>
          <w:color w:val="000000"/>
          <w:kern w:val="0"/>
          <w:sz w:val="18"/>
          <w:szCs w:val="18"/>
          <w:lang w:eastAsia="zh-CN"/>
          <w:woUserID w:val="1"/>
        </w:rPr>
        <w:t>日）</w:t>
      </w:r>
      <w:r>
        <w:rPr>
          <w:rFonts w:hint="eastAsia"/>
          <w:color w:val="000000"/>
          <w:kern w:val="0"/>
          <w:sz w:val="18"/>
          <w:szCs w:val="18"/>
          <w:lang w:val="en-US" w:eastAsia="zh-CN"/>
          <w:woUserID w:val="1"/>
        </w:rPr>
        <w:t>下午，</w:t>
      </w:r>
      <w:r>
        <w:rPr>
          <w:rFonts w:hint="default"/>
          <w:color w:val="000000"/>
          <w:kern w:val="0"/>
          <w:sz w:val="18"/>
          <w:szCs w:val="18"/>
          <w:lang w:eastAsia="zh-CN"/>
          <w:woUserID w:val="1"/>
        </w:rPr>
        <w:t>建行华东研修中心来校公益活动</w:t>
      </w:r>
      <w:r>
        <w:rPr>
          <w:rFonts w:hint="eastAsia"/>
          <w:color w:val="000000"/>
          <w:kern w:val="0"/>
          <w:sz w:val="18"/>
          <w:szCs w:val="18"/>
          <w:lang w:eastAsia="zh-CN"/>
          <w:woUserID w:val="1"/>
        </w:rPr>
        <w:t>。</w:t>
      </w:r>
    </w:p>
    <w:p w14:paraId="0D546186">
      <w:pPr>
        <w:widowControl/>
        <w:numPr>
          <w:ilvl w:val="0"/>
          <w:numId w:val="1"/>
        </w:numPr>
        <w:wordWrap w:val="0"/>
        <w:spacing w:line="320" w:lineRule="exact"/>
        <w:ind w:left="0" w:leftChars="0" w:firstLine="0" w:firstLine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bookmarkStart w:id="0" w:name="_GoBack"/>
      <w:bookmarkEnd w:id="0"/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校门口值日的老师请佩戴红色“执勤”袖章，值日结束放回原位。</w:t>
      </w:r>
    </w:p>
    <w:p w14:paraId="4B45BF3D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b/>
          <w:bCs/>
          <w:color w:val="FF0000"/>
          <w:kern w:val="0"/>
          <w:sz w:val="18"/>
          <w:szCs w:val="18"/>
        </w:rPr>
      </w:pPr>
    </w:p>
    <w:p w14:paraId="5280490D">
      <w:pPr>
        <w:widowControl/>
        <w:wordWrap w:val="0"/>
        <w:spacing w:line="320" w:lineRule="exact"/>
        <w:ind w:left="360" w:hanging="36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教师发展中心、工会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  <w:r>
        <w:rPr>
          <w:rFonts w:hint="eastAsia"/>
          <w:b/>
          <w:color w:val="000000"/>
          <w:kern w:val="0"/>
          <w:szCs w:val="21"/>
          <w:lang w:val="en-US" w:eastAsia="zh-CN"/>
        </w:rPr>
        <w:t xml:space="preserve"> </w:t>
      </w:r>
    </w:p>
    <w:p w14:paraId="6472756A"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1.完善我校实习生安全管理办法。</w:t>
      </w:r>
    </w:p>
    <w:p w14:paraId="5237DB50"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 准备“一会一品”项目申报材料。</w:t>
      </w:r>
    </w:p>
    <w:p w14:paraId="1DA48F82"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 w14:paraId="4E7E3458"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友情提醒：</w:t>
      </w:r>
    </w:p>
    <w:p w14:paraId="249D7387"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1.周二粉笔字作品放二楼走廊。</w:t>
      </w:r>
    </w:p>
    <w:p w14:paraId="18AD1294"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2.青年教师每周3张钢笔字。</w:t>
      </w:r>
    </w:p>
    <w:p w14:paraId="11CA848F"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3.周四推门听课。</w:t>
      </w:r>
    </w:p>
    <w:p w14:paraId="109A502A"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4.继续分享基本功理论。</w:t>
      </w:r>
    </w:p>
    <w:p w14:paraId="5617F5F4"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 w14:paraId="37BA107C"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课程教学研究中心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 w14:paraId="2B12A894"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1.青年教师积极参加教科研评比活动：</w:t>
      </w:r>
    </w:p>
    <w:p w14:paraId="1DDC452F"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（1）天宁区“教海探航”征文竞赛，预计截止日期：4月底。</w:t>
      </w:r>
    </w:p>
    <w:p w14:paraId="384CA726"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（2）第二届孤独症教育教学研究论文征集启事，截止日期：2025.7.15。</w:t>
      </w:r>
    </w:p>
    <w:p w14:paraId="4D6CA9FC"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（3）第37届江苏省“教海探航”征文竞赛，截止日期：2025.6至7月上旬。</w:t>
      </w:r>
    </w:p>
    <w:p w14:paraId="49721FDC"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2.课发部完成2025年“孤独症全程支持服务——常州做法”主题征文活动，截止日期2025.4.14。</w:t>
      </w:r>
    </w:p>
    <w:p w14:paraId="664C78DB"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3.参加常州市优质融合教育资源中心现场评审。</w:t>
      </w:r>
    </w:p>
    <w:p w14:paraId="76F9C395"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 w14:paraId="5F9F5339"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学生发展支持中心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 w14:paraId="10EB70E1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1.周一（4月7日）升旗仪式，四年级国旗下讲话。</w:t>
      </w:r>
    </w:p>
    <w:p w14:paraId="339BB84D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eastAsia="zh-CN"/>
          <w:woUserID w:val="1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</w:t>
      </w:r>
      <w:r>
        <w:rPr>
          <w:rFonts w:hint="default"/>
          <w:color w:val="000000"/>
          <w:kern w:val="0"/>
          <w:sz w:val="18"/>
          <w:szCs w:val="18"/>
          <w:lang w:eastAsia="zh-CN"/>
          <w:woUserID w:val="1"/>
        </w:rPr>
        <w:t>周五（4月1</w:t>
      </w:r>
      <w:r>
        <w:rPr>
          <w:rFonts w:hint="eastAsia"/>
          <w:color w:val="000000"/>
          <w:kern w:val="0"/>
          <w:sz w:val="18"/>
          <w:szCs w:val="18"/>
          <w:lang w:val="en-US" w:eastAsia="zh-CN"/>
          <w:woUserID w:val="1"/>
        </w:rPr>
        <w:t>1</w:t>
      </w:r>
      <w:r>
        <w:rPr>
          <w:rFonts w:hint="default"/>
          <w:color w:val="000000"/>
          <w:kern w:val="0"/>
          <w:sz w:val="18"/>
          <w:szCs w:val="18"/>
          <w:lang w:eastAsia="zh-CN"/>
          <w:woUserID w:val="1"/>
        </w:rPr>
        <w:t>日）建行华东研修中心来校公益活动。</w:t>
      </w:r>
    </w:p>
    <w:p w14:paraId="5622F9C1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 w14:paraId="22DC54BA"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后勤服务中心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 w14:paraId="5876AED7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1.逐步清理306室教师个人物品，后勤、财务室准备搬迁。</w:t>
      </w:r>
    </w:p>
    <w:p w14:paraId="2AC9EF13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2.再次联系国资办配属回收公司，对四楼再进行可回收盘查。</w:t>
      </w:r>
    </w:p>
    <w:p w14:paraId="52386C2B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3.校园绿化除虫，施肥。</w:t>
      </w:r>
    </w:p>
    <w:p w14:paraId="76ADAAF3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4.联系财政来校进行经济责任审计。</w:t>
      </w:r>
    </w:p>
    <w:p w14:paraId="5C7F7D22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  <w:woUserID w:val="2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5.4G可视化监控培训上岗，正常化使用。</w:t>
      </w:r>
    </w:p>
    <w:p w14:paraId="763D72C4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 w14:paraId="5C83B472"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校务管理中心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 w14:paraId="4413AD75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1.新教职工信息管理系统管理员、录入员、查询员、审核员账号设置，本校人员名单核对。</w:t>
      </w:r>
    </w:p>
    <w:p w14:paraId="1861A1B2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2.媒体发布材料梳理。</w:t>
      </w:r>
    </w:p>
    <w:p w14:paraId="07D0EF92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3.树人基金2024年项目结项。</w:t>
      </w:r>
    </w:p>
    <w:p w14:paraId="27CA8D67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4.校园网、公众号、视频号维护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ab/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。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ab/>
      </w:r>
    </w:p>
    <w:p w14:paraId="3D77679B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 w14:paraId="77062798">
      <w:pPr>
        <w:widowControl/>
        <w:wordWrap w:val="0"/>
        <w:spacing w:line="320" w:lineRule="exact"/>
        <w:ind w:left="360" w:hanging="360"/>
        <w:jc w:val="left"/>
        <w:rPr>
          <w:rFonts w:hint="eastAsia" w:eastAsia="宋体"/>
          <w:b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融合教育管理中心：</w:t>
      </w:r>
    </w:p>
    <w:p w14:paraId="7F4EBBDE">
      <w:pPr>
        <w:keepNext w:val="0"/>
        <w:keepLines w:val="0"/>
        <w:pageBreakBefore w:val="0"/>
        <w:widowControl/>
        <w:tabs>
          <w:tab w:val="left" w:pos="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default"/>
          <w:color w:val="00000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  <w:t>融合教育：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  <w:t xml:space="preserve"> </w:t>
      </w:r>
    </w:p>
    <w:p w14:paraId="23AFDAAE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val="en-US" w:eastAsia="zh-CN"/>
        </w:rPr>
        <w:t>1.周一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（4月7日）</w:t>
      </w:r>
      <w:r>
        <w:rPr>
          <w:rFonts w:hint="default"/>
          <w:color w:val="000000"/>
          <w:kern w:val="0"/>
          <w:sz w:val="18"/>
          <w:szCs w:val="18"/>
          <w:lang w:val="en-US" w:eastAsia="zh-CN"/>
        </w:rPr>
        <w:t>下午，按要求巡回指导。</w:t>
      </w:r>
    </w:p>
    <w:p w14:paraId="72F35B89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val="en-US" w:eastAsia="zh-CN"/>
        </w:rPr>
        <w:t>2.周四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（4月10日）</w:t>
      </w:r>
      <w:r>
        <w:rPr>
          <w:rFonts w:hint="default"/>
          <w:color w:val="000000"/>
          <w:kern w:val="0"/>
          <w:sz w:val="18"/>
          <w:szCs w:val="18"/>
          <w:lang w:val="en-US" w:eastAsia="zh-CN"/>
        </w:rPr>
        <w:t>上午9:00-11:30开展融合教育工作室第17次活动。</w:t>
      </w:r>
    </w:p>
    <w:p w14:paraId="5BA93C9F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val="en-US" w:eastAsia="zh-CN"/>
        </w:rPr>
        <w:t>3.继续对接市特教微信公众号新闻稿的收集与上传工作。</w:t>
      </w:r>
    </w:p>
    <w:p w14:paraId="770D6C83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val="en-US" w:eastAsia="zh-CN"/>
        </w:rPr>
        <w:t xml:space="preserve">4.准备联席会议材料。 </w:t>
      </w:r>
    </w:p>
    <w:p w14:paraId="2F52F8A6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  <w:t>送教上门：</w:t>
      </w:r>
    </w:p>
    <w:p w14:paraId="2FE2CB13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val="en-US" w:eastAsia="zh-CN"/>
        </w:rPr>
        <w:t>1.周三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（4月9日）</w:t>
      </w:r>
      <w:r>
        <w:rPr>
          <w:rFonts w:hint="default"/>
          <w:color w:val="000000"/>
          <w:kern w:val="0"/>
          <w:sz w:val="18"/>
          <w:szCs w:val="18"/>
          <w:lang w:val="en-US" w:eastAsia="zh-CN"/>
        </w:rPr>
        <w:t>下午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：</w:t>
      </w:r>
      <w:r>
        <w:rPr>
          <w:rFonts w:hint="default"/>
          <w:color w:val="000000"/>
          <w:kern w:val="0"/>
          <w:sz w:val="18"/>
          <w:szCs w:val="18"/>
          <w:lang w:val="en-US" w:eastAsia="zh-CN"/>
        </w:rPr>
        <w:t>送教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上门</w:t>
      </w:r>
      <w:r>
        <w:rPr>
          <w:rFonts w:hint="default"/>
          <w:color w:val="000000"/>
          <w:kern w:val="0"/>
          <w:sz w:val="18"/>
          <w:szCs w:val="18"/>
          <w:lang w:val="en-US" w:eastAsia="zh-CN"/>
        </w:rPr>
        <w:t>。</w:t>
      </w:r>
    </w:p>
    <w:p w14:paraId="376A5021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</w:pP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  <w:t>省智障教育资源中心：</w:t>
      </w:r>
    </w:p>
    <w:p w14:paraId="27ABECD8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  <w:woUserID w:val="1"/>
        </w:rPr>
      </w:pPr>
      <w:r>
        <w:rPr>
          <w:rFonts w:hint="default"/>
          <w:color w:val="000000"/>
          <w:kern w:val="0"/>
          <w:sz w:val="18"/>
          <w:szCs w:val="18"/>
          <w:lang w:val="en-US" w:eastAsia="zh-CN"/>
        </w:rPr>
        <w:t>1.做好省智障教育发展研讨会的筹备工作。</w:t>
      </w:r>
    </w:p>
    <w:p w14:paraId="6FF1FBCE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</w:pP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  <w:t>喜憨儿公益创投：</w:t>
      </w:r>
    </w:p>
    <w:p w14:paraId="33B465D8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val="en-US" w:eastAsia="zh-CN"/>
        </w:rPr>
        <w:t>1.继续跟进2024年成长支持中心审计。</w:t>
      </w:r>
    </w:p>
    <w:p w14:paraId="0B2C2A46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val="en-US" w:eastAsia="zh-CN"/>
        </w:rPr>
        <w:t>2.关注公益创投初审结果。</w:t>
      </w:r>
    </w:p>
    <w:sectPr>
      <w:pgSz w:w="11906" w:h="16838"/>
      <w:pgMar w:top="1043" w:right="1463" w:bottom="104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ACAC11"/>
    <w:multiLevelType w:val="singleLevel"/>
    <w:tmpl w:val="44ACAC1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xZmNlNzg0MDNhNTRkYTBjOWU4YTMyYmMyODA5YzMifQ=="/>
  </w:docVars>
  <w:rsids>
    <w:rsidRoot w:val="34342886"/>
    <w:rsid w:val="000A5F0F"/>
    <w:rsid w:val="005714C6"/>
    <w:rsid w:val="009A2A1C"/>
    <w:rsid w:val="009B561A"/>
    <w:rsid w:val="00B7254C"/>
    <w:rsid w:val="018F3AF2"/>
    <w:rsid w:val="02BB0946"/>
    <w:rsid w:val="0326672B"/>
    <w:rsid w:val="03464D3D"/>
    <w:rsid w:val="039968B9"/>
    <w:rsid w:val="039A34ED"/>
    <w:rsid w:val="03EC7108"/>
    <w:rsid w:val="041C4D11"/>
    <w:rsid w:val="0449002B"/>
    <w:rsid w:val="04730898"/>
    <w:rsid w:val="05167E8D"/>
    <w:rsid w:val="05517D6A"/>
    <w:rsid w:val="05643B0B"/>
    <w:rsid w:val="0594055F"/>
    <w:rsid w:val="05CD222A"/>
    <w:rsid w:val="063835F7"/>
    <w:rsid w:val="06A16E3B"/>
    <w:rsid w:val="06B127A1"/>
    <w:rsid w:val="06BA7603"/>
    <w:rsid w:val="07354F01"/>
    <w:rsid w:val="07426967"/>
    <w:rsid w:val="074C5CC8"/>
    <w:rsid w:val="076523A8"/>
    <w:rsid w:val="07925726"/>
    <w:rsid w:val="083D172E"/>
    <w:rsid w:val="08885A7E"/>
    <w:rsid w:val="08E91129"/>
    <w:rsid w:val="091F08E1"/>
    <w:rsid w:val="092747D4"/>
    <w:rsid w:val="095D1443"/>
    <w:rsid w:val="0ADD5EE7"/>
    <w:rsid w:val="0B540401"/>
    <w:rsid w:val="0B975CC5"/>
    <w:rsid w:val="0BD7583F"/>
    <w:rsid w:val="0BE75106"/>
    <w:rsid w:val="0C355418"/>
    <w:rsid w:val="0C6C00A7"/>
    <w:rsid w:val="0CB8513B"/>
    <w:rsid w:val="0D2724F2"/>
    <w:rsid w:val="0D39790C"/>
    <w:rsid w:val="0D3E60EA"/>
    <w:rsid w:val="0DA241EC"/>
    <w:rsid w:val="0ECF0CC5"/>
    <w:rsid w:val="0ED40186"/>
    <w:rsid w:val="0F191E72"/>
    <w:rsid w:val="0F225801"/>
    <w:rsid w:val="0F977963"/>
    <w:rsid w:val="0FAC3EE8"/>
    <w:rsid w:val="108160F1"/>
    <w:rsid w:val="10FD17ED"/>
    <w:rsid w:val="113E53EC"/>
    <w:rsid w:val="116C20F8"/>
    <w:rsid w:val="119B64D6"/>
    <w:rsid w:val="12750005"/>
    <w:rsid w:val="12F5000F"/>
    <w:rsid w:val="130B5100"/>
    <w:rsid w:val="134D0879"/>
    <w:rsid w:val="140F44A5"/>
    <w:rsid w:val="14E32BBC"/>
    <w:rsid w:val="14EB24C3"/>
    <w:rsid w:val="158E526F"/>
    <w:rsid w:val="15FB4476"/>
    <w:rsid w:val="16A036EA"/>
    <w:rsid w:val="16FC6E51"/>
    <w:rsid w:val="17B1196B"/>
    <w:rsid w:val="17FEE2B1"/>
    <w:rsid w:val="18602A8A"/>
    <w:rsid w:val="18BA7315"/>
    <w:rsid w:val="19906DA2"/>
    <w:rsid w:val="1A952B49"/>
    <w:rsid w:val="1B6B5A1C"/>
    <w:rsid w:val="1BE23F81"/>
    <w:rsid w:val="1BF5107B"/>
    <w:rsid w:val="1C47435B"/>
    <w:rsid w:val="1C5940AE"/>
    <w:rsid w:val="1C9B066E"/>
    <w:rsid w:val="1E426AC4"/>
    <w:rsid w:val="1EB13F78"/>
    <w:rsid w:val="1EC20154"/>
    <w:rsid w:val="1F9A61E3"/>
    <w:rsid w:val="1FB67B6D"/>
    <w:rsid w:val="20580386"/>
    <w:rsid w:val="211D73F8"/>
    <w:rsid w:val="21424B40"/>
    <w:rsid w:val="215D6EA4"/>
    <w:rsid w:val="217F6AF8"/>
    <w:rsid w:val="21D7394D"/>
    <w:rsid w:val="227702D2"/>
    <w:rsid w:val="227C4DC1"/>
    <w:rsid w:val="22995A95"/>
    <w:rsid w:val="2312158D"/>
    <w:rsid w:val="231749AF"/>
    <w:rsid w:val="233D558F"/>
    <w:rsid w:val="23D87B36"/>
    <w:rsid w:val="23FC3FAF"/>
    <w:rsid w:val="243855B3"/>
    <w:rsid w:val="247C43F2"/>
    <w:rsid w:val="255B07F3"/>
    <w:rsid w:val="25826736"/>
    <w:rsid w:val="258605A8"/>
    <w:rsid w:val="264625BA"/>
    <w:rsid w:val="264A76F8"/>
    <w:rsid w:val="271F2EF8"/>
    <w:rsid w:val="27355631"/>
    <w:rsid w:val="27EE32ED"/>
    <w:rsid w:val="280C37EB"/>
    <w:rsid w:val="288F799D"/>
    <w:rsid w:val="28BF5220"/>
    <w:rsid w:val="290F7A59"/>
    <w:rsid w:val="294B7718"/>
    <w:rsid w:val="297B3BC8"/>
    <w:rsid w:val="2A7B61DD"/>
    <w:rsid w:val="2AFB7F69"/>
    <w:rsid w:val="2B514DCE"/>
    <w:rsid w:val="2B637926"/>
    <w:rsid w:val="2B915EA0"/>
    <w:rsid w:val="2BD4296D"/>
    <w:rsid w:val="2C2E529A"/>
    <w:rsid w:val="2C4D0FA9"/>
    <w:rsid w:val="2CAB24AF"/>
    <w:rsid w:val="2CCC1CD6"/>
    <w:rsid w:val="2CF0667B"/>
    <w:rsid w:val="2D872856"/>
    <w:rsid w:val="2D8748E9"/>
    <w:rsid w:val="2DC64DA1"/>
    <w:rsid w:val="2E005760"/>
    <w:rsid w:val="2F511021"/>
    <w:rsid w:val="2F630B5B"/>
    <w:rsid w:val="2F8C2C23"/>
    <w:rsid w:val="2FEFD265"/>
    <w:rsid w:val="313120A5"/>
    <w:rsid w:val="32B628D1"/>
    <w:rsid w:val="32BB6DE3"/>
    <w:rsid w:val="333D3F42"/>
    <w:rsid w:val="336D1048"/>
    <w:rsid w:val="33B20F2C"/>
    <w:rsid w:val="33E308F1"/>
    <w:rsid w:val="33EC3671"/>
    <w:rsid w:val="33FB2A3A"/>
    <w:rsid w:val="34342886"/>
    <w:rsid w:val="34612D34"/>
    <w:rsid w:val="34DA3E98"/>
    <w:rsid w:val="35690D78"/>
    <w:rsid w:val="36A238D0"/>
    <w:rsid w:val="36E5165C"/>
    <w:rsid w:val="37121451"/>
    <w:rsid w:val="379941DB"/>
    <w:rsid w:val="37E52DD0"/>
    <w:rsid w:val="37FFF558"/>
    <w:rsid w:val="38193B54"/>
    <w:rsid w:val="381D3A12"/>
    <w:rsid w:val="385F549B"/>
    <w:rsid w:val="38B53DC7"/>
    <w:rsid w:val="38DE3C77"/>
    <w:rsid w:val="3A035C92"/>
    <w:rsid w:val="3A045153"/>
    <w:rsid w:val="3A0D7142"/>
    <w:rsid w:val="3A3F719A"/>
    <w:rsid w:val="3AA54C7A"/>
    <w:rsid w:val="3B4C5C32"/>
    <w:rsid w:val="3B7F638A"/>
    <w:rsid w:val="3B8329E0"/>
    <w:rsid w:val="3B86156B"/>
    <w:rsid w:val="3BE80FC5"/>
    <w:rsid w:val="3C367B6A"/>
    <w:rsid w:val="3C4454E4"/>
    <w:rsid w:val="3D393765"/>
    <w:rsid w:val="3D4756E3"/>
    <w:rsid w:val="3D4B1994"/>
    <w:rsid w:val="3D937828"/>
    <w:rsid w:val="3DA86CB1"/>
    <w:rsid w:val="3DAE1498"/>
    <w:rsid w:val="3E9367B3"/>
    <w:rsid w:val="3F6C3D5B"/>
    <w:rsid w:val="400835D6"/>
    <w:rsid w:val="40373B38"/>
    <w:rsid w:val="40566328"/>
    <w:rsid w:val="406232F6"/>
    <w:rsid w:val="40CA3BE8"/>
    <w:rsid w:val="40FD1811"/>
    <w:rsid w:val="412570B8"/>
    <w:rsid w:val="41B07470"/>
    <w:rsid w:val="429C09DF"/>
    <w:rsid w:val="42D00560"/>
    <w:rsid w:val="43206458"/>
    <w:rsid w:val="43302ED5"/>
    <w:rsid w:val="44366F2F"/>
    <w:rsid w:val="45A0123D"/>
    <w:rsid w:val="45C27E60"/>
    <w:rsid w:val="4631521F"/>
    <w:rsid w:val="4655082E"/>
    <w:rsid w:val="4669507C"/>
    <w:rsid w:val="47006408"/>
    <w:rsid w:val="472670A5"/>
    <w:rsid w:val="47B10BCE"/>
    <w:rsid w:val="47D53887"/>
    <w:rsid w:val="47E71571"/>
    <w:rsid w:val="48382A35"/>
    <w:rsid w:val="483B3CE6"/>
    <w:rsid w:val="49861C96"/>
    <w:rsid w:val="4A201EF6"/>
    <w:rsid w:val="4ABA1A15"/>
    <w:rsid w:val="4B674427"/>
    <w:rsid w:val="4BC901F8"/>
    <w:rsid w:val="4BDA5FB4"/>
    <w:rsid w:val="4CE67E3A"/>
    <w:rsid w:val="4D1B402B"/>
    <w:rsid w:val="4D3B4BAE"/>
    <w:rsid w:val="4D7155BE"/>
    <w:rsid w:val="4DBF13C9"/>
    <w:rsid w:val="4E80561A"/>
    <w:rsid w:val="4E8578D8"/>
    <w:rsid w:val="4E87185B"/>
    <w:rsid w:val="4F2E27A8"/>
    <w:rsid w:val="4FE04EF8"/>
    <w:rsid w:val="51174D96"/>
    <w:rsid w:val="5159294E"/>
    <w:rsid w:val="51A00EEB"/>
    <w:rsid w:val="51C24970"/>
    <w:rsid w:val="52A11591"/>
    <w:rsid w:val="53AF18AD"/>
    <w:rsid w:val="549D0C83"/>
    <w:rsid w:val="54C769AF"/>
    <w:rsid w:val="550D23C2"/>
    <w:rsid w:val="55231CBA"/>
    <w:rsid w:val="5544561C"/>
    <w:rsid w:val="55457F36"/>
    <w:rsid w:val="55B36FB7"/>
    <w:rsid w:val="5656F8AA"/>
    <w:rsid w:val="56765797"/>
    <w:rsid w:val="5697353F"/>
    <w:rsid w:val="56A817F7"/>
    <w:rsid w:val="56C22EB4"/>
    <w:rsid w:val="56C7559F"/>
    <w:rsid w:val="57D707BF"/>
    <w:rsid w:val="582818A8"/>
    <w:rsid w:val="58C475A9"/>
    <w:rsid w:val="59284923"/>
    <w:rsid w:val="59AE020C"/>
    <w:rsid w:val="59B159FF"/>
    <w:rsid w:val="59EC0782"/>
    <w:rsid w:val="5A1309A3"/>
    <w:rsid w:val="5A56101C"/>
    <w:rsid w:val="5A93198C"/>
    <w:rsid w:val="5B874450"/>
    <w:rsid w:val="5BA853BD"/>
    <w:rsid w:val="5BC546AB"/>
    <w:rsid w:val="5C010598"/>
    <w:rsid w:val="5C5E634D"/>
    <w:rsid w:val="5CFE3C2F"/>
    <w:rsid w:val="5D2924CB"/>
    <w:rsid w:val="5D7C6EA0"/>
    <w:rsid w:val="5E8D2535"/>
    <w:rsid w:val="5ED629BF"/>
    <w:rsid w:val="5F556840"/>
    <w:rsid w:val="5F674965"/>
    <w:rsid w:val="5FC8476A"/>
    <w:rsid w:val="5FEA7A07"/>
    <w:rsid w:val="5FFFC62F"/>
    <w:rsid w:val="605B519B"/>
    <w:rsid w:val="61497B2C"/>
    <w:rsid w:val="61845136"/>
    <w:rsid w:val="6284560A"/>
    <w:rsid w:val="62B23BA2"/>
    <w:rsid w:val="63D77EB7"/>
    <w:rsid w:val="640A35A3"/>
    <w:rsid w:val="64A44F9F"/>
    <w:rsid w:val="64BB0D35"/>
    <w:rsid w:val="660E5B28"/>
    <w:rsid w:val="665D3DF8"/>
    <w:rsid w:val="66602E01"/>
    <w:rsid w:val="674F5B2E"/>
    <w:rsid w:val="68541290"/>
    <w:rsid w:val="68810264"/>
    <w:rsid w:val="68935757"/>
    <w:rsid w:val="6A66762A"/>
    <w:rsid w:val="6B270BB7"/>
    <w:rsid w:val="6BCF481A"/>
    <w:rsid w:val="6C2A702E"/>
    <w:rsid w:val="6C3A3C0D"/>
    <w:rsid w:val="6C614D32"/>
    <w:rsid w:val="6CC60283"/>
    <w:rsid w:val="6CE529A9"/>
    <w:rsid w:val="6D524158"/>
    <w:rsid w:val="6D535020"/>
    <w:rsid w:val="6D8B272F"/>
    <w:rsid w:val="6DE808D4"/>
    <w:rsid w:val="6E364F94"/>
    <w:rsid w:val="6E65135F"/>
    <w:rsid w:val="6EA23B0C"/>
    <w:rsid w:val="6EBFDB15"/>
    <w:rsid w:val="6EDE3A98"/>
    <w:rsid w:val="6F683FD4"/>
    <w:rsid w:val="6F765E1C"/>
    <w:rsid w:val="705D7860"/>
    <w:rsid w:val="710A59D0"/>
    <w:rsid w:val="715A4024"/>
    <w:rsid w:val="723B0966"/>
    <w:rsid w:val="730A44AE"/>
    <w:rsid w:val="735347E8"/>
    <w:rsid w:val="7398061C"/>
    <w:rsid w:val="74866F76"/>
    <w:rsid w:val="75716A6B"/>
    <w:rsid w:val="75BE243F"/>
    <w:rsid w:val="75EDA41C"/>
    <w:rsid w:val="76176CE3"/>
    <w:rsid w:val="76424E1E"/>
    <w:rsid w:val="764628C4"/>
    <w:rsid w:val="76997896"/>
    <w:rsid w:val="7745682F"/>
    <w:rsid w:val="77494B0D"/>
    <w:rsid w:val="77A301CA"/>
    <w:rsid w:val="78154127"/>
    <w:rsid w:val="784B57F9"/>
    <w:rsid w:val="795F76F9"/>
    <w:rsid w:val="79D179B9"/>
    <w:rsid w:val="7A6B3655"/>
    <w:rsid w:val="7A8A4CDA"/>
    <w:rsid w:val="7AA51FBF"/>
    <w:rsid w:val="7AAD221B"/>
    <w:rsid w:val="7AE40939"/>
    <w:rsid w:val="7BF85F7F"/>
    <w:rsid w:val="7CB11B48"/>
    <w:rsid w:val="7CFE72E3"/>
    <w:rsid w:val="7D4E7C6F"/>
    <w:rsid w:val="7D6E5BD8"/>
    <w:rsid w:val="7DBDA121"/>
    <w:rsid w:val="7DFBB2D3"/>
    <w:rsid w:val="7DFD0E82"/>
    <w:rsid w:val="7E383B6A"/>
    <w:rsid w:val="7E81400A"/>
    <w:rsid w:val="7E980B7F"/>
    <w:rsid w:val="7ED2160C"/>
    <w:rsid w:val="7EFF687E"/>
    <w:rsid w:val="7F8F9ED3"/>
    <w:rsid w:val="7FDF7539"/>
    <w:rsid w:val="7FEA60CB"/>
    <w:rsid w:val="7FEF2836"/>
    <w:rsid w:val="9DEF407B"/>
    <w:rsid w:val="A6FD8F26"/>
    <w:rsid w:val="AB3EAE77"/>
    <w:rsid w:val="D797D53C"/>
    <w:rsid w:val="DEC708A0"/>
    <w:rsid w:val="DEF768BA"/>
    <w:rsid w:val="DFF76B74"/>
    <w:rsid w:val="DFFD7B5D"/>
    <w:rsid w:val="E77648C7"/>
    <w:rsid w:val="E9FB5020"/>
    <w:rsid w:val="ECE7374C"/>
    <w:rsid w:val="EE1BCB2D"/>
    <w:rsid w:val="EE7D4137"/>
    <w:rsid w:val="EF7BF43C"/>
    <w:rsid w:val="EFCF8D90"/>
    <w:rsid w:val="EFFF490D"/>
    <w:rsid w:val="F3E7B112"/>
    <w:rsid w:val="FBAF00B4"/>
    <w:rsid w:val="FCD480A0"/>
    <w:rsid w:val="FDBA71EB"/>
    <w:rsid w:val="FDC89A1D"/>
    <w:rsid w:val="FEF6A010"/>
    <w:rsid w:val="FF5C7241"/>
    <w:rsid w:val="FFFB764B"/>
    <w:rsid w:val="FFFFB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mp\webword_1319080469\D:\tmp\webword_3959803784\D:\tmp\webword_956210068\D:\tmp\webword_3582234001\D:\tmp\webword_2592503982\D:\tmp\webword_2018152525\D:\tmp\webword_2838392954\D:\tmp\webword_4266828345\D:\tmp\webword_1962909604\D:\tmp\webword_4098969025\D:\tmp\webword_1241093072\C:\tmp\webword_434608451\C:\tmp\webword_266746336\C:\tmp\webword_116663875\C:\tmp\webword_371667236\C:\data\weboffice\C:\data\wpsweb\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1261</Words>
  <Characters>1384</Characters>
  <Lines>1</Lines>
  <Paragraphs>1</Paragraphs>
  <TotalTime>1</TotalTime>
  <ScaleCrop>false</ScaleCrop>
  <LinksUpToDate>false</LinksUpToDate>
  <CharactersWithSpaces>1415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2018-09-19T11:00:00Z</dcterms:created>
  <dc:creator>霍霍</dc:creator>
  <cp:lastModifiedBy>Aimee</cp:lastModifiedBy>
  <cp:lastPrinted>2025-04-07T01:05:00Z</cp:lastPrinted>
  <dcterms:modified xsi:type="dcterms:W3CDTF">2025-04-16T06:41:29Z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94CA287BA110480885237CECE1597F43</vt:lpwstr>
  </property>
  <property fmtid="{D5CDD505-2E9C-101B-9397-08002B2CF9AE}" pid="4" name="KSOTemplateDocerSaveRecord">
    <vt:lpwstr>eyJoZGlkIjoiYWExZmNlNzg0MDNhNTRkYTBjOWU4YTMyYmMyODA5YzMiLCJ1c2VySWQiOiIzNjcyNjIwODUifQ==</vt:lpwstr>
  </property>
</Properties>
</file>