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4月22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早晨程桢雯、朱圣庆、施咏欣，来园后先整理水杯，他们一边整理，还一边聊着昨天在家发生的有趣的事情。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顾宇浩、冯逸凡、鞠奕鸿、杨子熠、徐佑恒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，能够记得放好水杯要签到。</w:t>
      </w:r>
    </w:p>
    <w:tbl>
      <w:tblPr>
        <w:tblStyle w:val="10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3080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4" w:hRule="atLeast"/>
        </w:trPr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9" name="图片 9" descr="754ffcecd60abb9447b0634b81082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54ffcecd60abb9447b0634b81082f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ight wrapText="bothSides">
                    <wp:wrapPolygon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10" name="图片 10" descr="bc6c1a38b12ddd73c70fe19a0b4ba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c6c1a38b12ddd73c70fe19a0b4ba38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-1209040</wp:posOffset>
                  </wp:positionV>
                  <wp:extent cx="1804670" cy="1353185"/>
                  <wp:effectExtent l="0" t="0" r="24130" b="18415"/>
                  <wp:wrapTight wrapText="bothSides">
                    <wp:wrapPolygon>
                      <wp:start x="0" y="0"/>
                      <wp:lineTo x="0" y="21083"/>
                      <wp:lineTo x="21281" y="21083"/>
                      <wp:lineTo x="21281" y="0"/>
                      <wp:lineTo x="0" y="0"/>
                    </wp:wrapPolygon>
                  </wp:wrapTight>
                  <wp:docPr id="11" name="图片 11" descr="900f51d2c747faa2db86f49d4a76ac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00f51d2c747faa2db86f49d4a76acc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8"/>
          <w:szCs w:val="28"/>
          <w:lang w:val="en-US" w:eastAsia="zh-CN" w:bidi="ar"/>
        </w:rPr>
        <w:t>今天我们在中操场综合区一起进行了户外活动，徐佑恒、李宇航、沈旭等小朋友都能轻松的“走”过单杠。冯逸凡、许晨依、顾宇浩、赵天瑞、任俊晟在今天的户外游戏中能有序排队，进行游戏。</w:t>
      </w:r>
    </w:p>
    <w:tbl>
      <w:tblPr>
        <w:tblStyle w:val="10"/>
        <w:tblpPr w:leftFromText="180" w:rightFromText="180" w:vertAnchor="text" w:horzAnchor="page" w:tblpX="1274" w:tblpY="34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2" name="图片 2" descr="6cfef624c914169a62026f9f78f9e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cfef624c914169a62026f9f78f9ed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3" name="图片 3" descr="282a709f3c08df39a2da4705a1a72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82a709f3c08df39a2da4705a1a725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5" name="图片 5" descr="56c0d2e64a2d7bb28d53e649fbfc3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6c0d2e64a2d7bb28d53e649fbfc3cb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6" name="图片 6" descr="cd6fa6693e67af7c1f7f18f384c8d6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d6fa6693e67af7c1f7f18f384c8d6d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7" name="图片 7" descr="bee8992f885fa295332f737ce22418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ee8992f885fa295332f737ce224186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8" name="图片 8" descr="2427a05e96de07ec620c13ab969d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427a05e96de07ec620c13ab969d72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谈话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饭团大调查</w:t>
      </w:r>
      <w:r>
        <w:rPr>
          <w:rFonts w:hint="eastAsia" w:ascii="宋体" w:hAnsi="宋体" w:eastAsia="宋体" w:cs="宋体"/>
          <w:sz w:val="24"/>
          <w:szCs w:val="24"/>
        </w:rPr>
        <w:t>》。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" w:hAnsi="宋体" w:cs="宋体"/>
          <w:szCs w:val="21"/>
          <w:lang w:eastAsia="zh-CN"/>
        </w:rPr>
        <w:t>饭团</w:t>
      </w:r>
      <w:r>
        <w:rPr>
          <w:rFonts w:hint="eastAsia" w:ascii="宋体" w:hAnsi="宋体" w:cs="宋体"/>
          <w:szCs w:val="21"/>
        </w:rPr>
        <w:t>”是一种</w:t>
      </w:r>
      <w:r>
        <w:rPr>
          <w:rFonts w:hint="eastAsia" w:ascii="宋体" w:hAnsi="宋体" w:cs="宋体"/>
          <w:szCs w:val="21"/>
          <w:lang w:val="en-US" w:eastAsia="zh-CN"/>
        </w:rPr>
        <w:t>常见的美食，</w:t>
      </w:r>
      <w:r>
        <w:rPr>
          <w:rFonts w:hint="eastAsia" w:ascii="宋体" w:hAnsi="宋体" w:cs="宋体"/>
          <w:szCs w:val="21"/>
        </w:rPr>
        <w:t>深受小朋友的喜爱。本周继续开展有关于美食节的主题活动，通过和孩子们的沟通与交流，孩子们想要制作蛋糕、甜甜圈、饺子、寿司等美食，最后我们决定制作美味的</w:t>
      </w:r>
      <w:r>
        <w:rPr>
          <w:rFonts w:hint="eastAsia" w:ascii="宋体" w:hAnsi="宋体" w:cs="宋体"/>
          <w:szCs w:val="21"/>
          <w:lang w:eastAsia="zh-CN"/>
        </w:rPr>
        <w:t>饭团</w:t>
      </w:r>
      <w:r>
        <w:rPr>
          <w:rFonts w:hint="eastAsia" w:ascii="宋体" w:hAnsi="宋体" w:cs="宋体"/>
          <w:szCs w:val="21"/>
        </w:rPr>
        <w:t>。本次活动通过和爸爸妈妈调查</w:t>
      </w:r>
      <w:r>
        <w:rPr>
          <w:rFonts w:hint="eastAsia" w:ascii="宋体" w:hAnsi="宋体" w:cs="宋体"/>
          <w:szCs w:val="21"/>
          <w:lang w:eastAsia="zh-CN"/>
        </w:rPr>
        <w:t>饭团</w:t>
      </w:r>
      <w:r>
        <w:rPr>
          <w:rFonts w:hint="eastAsia" w:ascii="宋体" w:hAnsi="宋体" w:cs="宋体"/>
          <w:szCs w:val="21"/>
        </w:rPr>
        <w:t>一起了解认识</w:t>
      </w:r>
      <w:r>
        <w:rPr>
          <w:rFonts w:hint="eastAsia" w:ascii="宋体" w:hAnsi="宋体" w:cs="宋体"/>
          <w:szCs w:val="21"/>
          <w:lang w:eastAsia="zh-CN"/>
        </w:rPr>
        <w:t>饭团</w:t>
      </w:r>
      <w:r>
        <w:rPr>
          <w:rFonts w:hint="eastAsia" w:ascii="宋体" w:hAnsi="宋体" w:cs="宋体"/>
          <w:szCs w:val="21"/>
        </w:rPr>
        <w:t>，熟悉</w:t>
      </w:r>
      <w:r>
        <w:rPr>
          <w:rFonts w:hint="eastAsia" w:ascii="宋体" w:hAnsi="宋体" w:cs="宋体"/>
          <w:szCs w:val="21"/>
          <w:lang w:eastAsia="zh-CN"/>
        </w:rPr>
        <w:t>饭团</w:t>
      </w:r>
      <w:r>
        <w:rPr>
          <w:rFonts w:hint="eastAsia" w:ascii="宋体" w:hAnsi="宋体" w:cs="宋体"/>
          <w:szCs w:val="21"/>
        </w:rPr>
        <w:t>的制作过程与流程。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顾宇浩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、许晨依、赵天瑞、魏书宇、徐佑恒、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cs="宋体"/>
          <w:szCs w:val="21"/>
        </w:rPr>
        <w:t>能在集体面前分享交流自己知道的</w:t>
      </w:r>
      <w:r>
        <w:rPr>
          <w:rFonts w:hint="eastAsia" w:ascii="宋体" w:hAnsi="宋体" w:cs="宋体"/>
          <w:szCs w:val="21"/>
          <w:lang w:eastAsia="zh-CN"/>
        </w:rPr>
        <w:t>饭团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明天开展美食节活动，可以带一些制作饭团的材料和工具。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最近气温温差较大，可以给孩子穿一件薄外套。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注意勤剪指甲，注意手部卫生哦！</w:t>
      </w:r>
      <w:bookmarkStart w:id="0" w:name="_GoBack"/>
      <w:bookmarkEnd w:id="0"/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08F4"/>
    <w:multiLevelType w:val="singleLevel"/>
    <w:tmpl w:val="DE7F0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EDFE3C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BA904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2FF3342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9AD16DE"/>
    <w:rsid w:val="4A0C53A5"/>
    <w:rsid w:val="4AE449D4"/>
    <w:rsid w:val="4BEF50F6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DFE82A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C7DE96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D95B04"/>
    <w:rsid w:val="DFFF2A52"/>
    <w:rsid w:val="DFFFD0BB"/>
    <w:rsid w:val="E63B4C1C"/>
    <w:rsid w:val="E7DE9C2E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8F2B99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B67CBD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DF74B8"/>
    <w:rsid w:val="FFEF9A76"/>
    <w:rsid w:val="FFF7ED24"/>
    <w:rsid w:val="FFFC7FEE"/>
    <w:rsid w:val="FFFD2966"/>
    <w:rsid w:val="FFFD3ED8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2021-05-08T19:17:00Z</dcterms:created>
  <dc:creator>yixuange</dc:creator>
  <cp:lastModifiedBy>青柠</cp:lastModifiedBy>
  <cp:lastPrinted>2023-03-03T15:53:00Z</cp:lastPrinted>
  <dcterms:modified xsi:type="dcterms:W3CDTF">2025-04-22T10:06:00Z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