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705"/>
        <w:tblW w:w="19528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851"/>
        <w:gridCol w:w="1559"/>
        <w:gridCol w:w="7353"/>
        <w:gridCol w:w="7389"/>
      </w:tblGrid>
      <w:tr w:rsidR="000A4577" w:rsidRPr="00490024" w14:paraId="00605077" w14:textId="77777777" w:rsidTr="00490024">
        <w:trPr>
          <w:trHeight w:val="752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A1" w14:textId="77777777" w:rsidR="000A4577" w:rsidRPr="00490024" w:rsidRDefault="000A4577" w:rsidP="00FD6F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/>
                <w:kern w:val="0"/>
                <w:sz w:val="22"/>
              </w:rPr>
              <w:t>时       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59FC" w14:textId="77777777" w:rsidR="000A4577" w:rsidRPr="00490024" w:rsidRDefault="000A4577" w:rsidP="00FD6F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/>
                <w:kern w:val="0"/>
                <w:sz w:val="22"/>
              </w:rPr>
              <w:t>学科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4A90" w14:textId="77777777" w:rsidR="000A4577" w:rsidRPr="00490024" w:rsidRDefault="000A4577" w:rsidP="00FD6F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/>
                <w:kern w:val="0"/>
                <w:sz w:val="22"/>
              </w:rPr>
              <w:t>地  点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44975" w14:textId="77777777" w:rsidR="000A4577" w:rsidRPr="00490024" w:rsidRDefault="000A4577" w:rsidP="00FD6F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/>
                <w:kern w:val="0"/>
                <w:sz w:val="22"/>
              </w:rPr>
              <w:t>工 作 内 容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60B8" w14:textId="77777777" w:rsidR="000A4577" w:rsidRPr="00490024" w:rsidRDefault="000A4577" w:rsidP="00FD6F97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/>
                <w:kern w:val="0"/>
                <w:sz w:val="22"/>
              </w:rPr>
              <w:t>参加对象</w:t>
            </w:r>
          </w:p>
        </w:tc>
      </w:tr>
      <w:tr w:rsidR="00A2554A" w:rsidRPr="00490024" w14:paraId="659BAF2D" w14:textId="77777777" w:rsidTr="00490024">
        <w:trPr>
          <w:trHeight w:val="22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912AC" w14:textId="0DD7E3A9" w:rsidR="00A2554A" w:rsidRPr="00490024" w:rsidRDefault="00C92C20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</w:t>
            </w:r>
            <w:r w:rsidR="00220474"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月21</w:t>
            </w:r>
            <w:r w:rsidR="00A2554A"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日</w:t>
            </w:r>
          </w:p>
          <w:p w14:paraId="35B5D5E0" w14:textId="16F42A66" w:rsidR="00A2554A" w:rsidRPr="00490024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周一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CEEA" w14:textId="4407BC5B" w:rsidR="00A2554A" w:rsidRPr="00490024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A6FF" w14:textId="77D1B770" w:rsidR="00A2554A" w:rsidRPr="00490024" w:rsidRDefault="00A2554A" w:rsidP="007927F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631F" w14:textId="5BCF0E73" w:rsidR="00A2554A" w:rsidRPr="00490024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E77FA" w14:textId="46A24F75" w:rsidR="00A2554A" w:rsidRPr="00490024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71E3" w14:textId="43772F5C" w:rsidR="00A2554A" w:rsidRPr="00490024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  <w:tr w:rsidR="00A2554A" w:rsidRPr="00490024" w14:paraId="69058895" w14:textId="77777777" w:rsidTr="00490024">
        <w:trPr>
          <w:trHeight w:val="17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9C918" w14:textId="77777777" w:rsidR="00A2554A" w:rsidRPr="00490024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4EB8" w14:textId="4E60B702" w:rsidR="00A2554A" w:rsidRPr="00490024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E11B" w14:textId="6F59B8B7" w:rsidR="00A2554A" w:rsidRPr="00490024" w:rsidRDefault="00A2554A" w:rsidP="007927F1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90D0" w14:textId="60104162" w:rsidR="00A2554A" w:rsidRPr="00490024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46AC2" w14:textId="6AA94502" w:rsidR="00A2554A" w:rsidRPr="00490024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5D3B" w14:textId="7AC959F4" w:rsidR="00A2554A" w:rsidRPr="00490024" w:rsidRDefault="00A2554A" w:rsidP="007927F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  <w:tr w:rsidR="003042CB" w:rsidRPr="00490024" w14:paraId="3AFAF7B5" w14:textId="77777777" w:rsidTr="00490024">
        <w:trPr>
          <w:trHeight w:val="12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2E04B" w14:textId="01A3624F" w:rsidR="003042CB" w:rsidRPr="00490024" w:rsidRDefault="003042CB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4月</w:t>
            </w:r>
            <w:r w:rsidR="00220474"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22</w:t>
            </w: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日</w:t>
            </w:r>
          </w:p>
          <w:p w14:paraId="77BA6606" w14:textId="03B4FEDB" w:rsidR="003042CB" w:rsidRPr="00490024" w:rsidRDefault="003042CB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周二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ED7D" w14:textId="7C790D31" w:rsidR="003042CB" w:rsidRPr="00490024" w:rsidRDefault="00CD5B9E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B13F" w14:textId="42DDFFA7" w:rsidR="003042CB" w:rsidRPr="00490024" w:rsidRDefault="003042CB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bookmarkStart w:id="0" w:name="OLE_LINK2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99C1" w14:textId="361C377B" w:rsidR="003042CB" w:rsidRPr="00490024" w:rsidRDefault="00C92C20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bookmarkStart w:id="1" w:name="OLE_LINK1"/>
            <w:bookmarkEnd w:id="0"/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</w:p>
        </w:tc>
        <w:bookmarkEnd w:id="1"/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628BF" w14:textId="4727B04B" w:rsidR="003042CB" w:rsidRPr="00490024" w:rsidRDefault="00C92C20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2AF6" w14:textId="08B8EF48" w:rsidR="003042CB" w:rsidRPr="00490024" w:rsidRDefault="00C92C20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</w:tr>
      <w:tr w:rsidR="003042CB" w:rsidRPr="00490024" w14:paraId="54305EE2" w14:textId="77777777" w:rsidTr="00490024">
        <w:trPr>
          <w:trHeight w:val="2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9DDE" w14:textId="77777777" w:rsidR="003042CB" w:rsidRPr="00490024" w:rsidRDefault="003042CB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03AD" w14:textId="0DA9ED45" w:rsidR="003042CB" w:rsidRPr="00490024" w:rsidRDefault="00C92C20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B5E6" w14:textId="15776300" w:rsidR="003042CB" w:rsidRPr="00490024" w:rsidRDefault="00C92C20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1F49" w14:textId="712A3D4B" w:rsidR="003042CB" w:rsidRPr="00490024" w:rsidRDefault="00C92C20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AFF1F" w14:textId="5EB30D35" w:rsidR="003042CB" w:rsidRPr="00490024" w:rsidRDefault="00C92C20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2CAB" w14:textId="23B99351" w:rsidR="003042CB" w:rsidRPr="00490024" w:rsidRDefault="00C92C20" w:rsidP="003042CB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</w:tr>
      <w:tr w:rsidR="0044251A" w:rsidRPr="00490024" w14:paraId="277EB2CE" w14:textId="77777777" w:rsidTr="00490024">
        <w:trPr>
          <w:trHeight w:val="12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CAD1" w14:textId="32D2B12C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4月23日</w:t>
            </w:r>
          </w:p>
          <w:p w14:paraId="33514250" w14:textId="773E9355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周三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5267" w14:textId="78670E03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>8:20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8FE2" w14:textId="5BF621F3" w:rsidR="0044251A" w:rsidRPr="00490024" w:rsidRDefault="0044251A" w:rsidP="0044251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地理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7E0F" w14:textId="617CFD90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>常州博物馆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E2F3F" w14:textId="3E458FB0" w:rsidR="0044251A" w:rsidRPr="00490024" w:rsidRDefault="0044251A" w:rsidP="0044251A">
            <w:pPr>
              <w:widowControl/>
              <w:ind w:left="220" w:hangingChars="100" w:hanging="220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>大市初中地理小初衔接跨学科主题教研</w:t>
            </w:r>
            <w:r w:rsidRPr="0049002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990" w14:textId="472876D9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全区初中地理教师</w:t>
            </w: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</w:tr>
      <w:tr w:rsidR="0044251A" w:rsidRPr="00490024" w14:paraId="5573F6B4" w14:textId="77777777" w:rsidTr="00490024">
        <w:trPr>
          <w:trHeight w:val="37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8757C" w14:textId="77777777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D968" w14:textId="023B5C47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8：40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4FEF" w14:textId="6234174D" w:rsidR="0044251A" w:rsidRPr="00490024" w:rsidRDefault="0044251A" w:rsidP="0044251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道法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660F" w14:textId="5EA772A4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  <w:r w:rsidRPr="00490024">
              <w:rPr>
                <w:rFonts w:asciiTheme="minorEastAsia" w:eastAsiaTheme="minorEastAsia" w:hAnsiTheme="minorEastAsia"/>
                <w:color w:val="000000"/>
                <w:sz w:val="22"/>
              </w:rPr>
              <w:t>常州市有光 实验学校行政楼四</w:t>
            </w:r>
            <w:proofErr w:type="gramStart"/>
            <w:r w:rsidRPr="00490024">
              <w:rPr>
                <w:rFonts w:asciiTheme="minorEastAsia" w:eastAsiaTheme="minorEastAsia" w:hAnsiTheme="minorEastAsia"/>
                <w:color w:val="000000"/>
                <w:sz w:val="22"/>
              </w:rPr>
              <w:t>楼报 告厅</w:t>
            </w:r>
            <w:proofErr w:type="gramEnd"/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05F1" w14:textId="6F6CD879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/>
                <w:color w:val="000000"/>
                <w:sz w:val="22"/>
              </w:rPr>
              <w:t>主题：</w:t>
            </w:r>
            <w:proofErr w:type="gramStart"/>
            <w:r w:rsidRPr="00490024">
              <w:rPr>
                <w:rFonts w:asciiTheme="minorEastAsia" w:eastAsiaTheme="minorEastAsia" w:hAnsiTheme="minorEastAsia"/>
                <w:color w:val="000000"/>
                <w:sz w:val="22"/>
              </w:rPr>
              <w:t>思政学科</w:t>
            </w:r>
            <w:proofErr w:type="gramEnd"/>
            <w:r w:rsidRPr="00490024">
              <w:rPr>
                <w:rFonts w:asciiTheme="minorEastAsia" w:eastAsiaTheme="minorEastAsia" w:hAnsiTheme="minorEastAsia"/>
                <w:color w:val="000000"/>
                <w:sz w:val="22"/>
              </w:rPr>
              <w:t>如何体现活动型学科课程要求 课题：八下第五课《根本政治制度》 有光实验中学唐文 微讲座：《“教-学-评”一致性在初中道德与法 治课堂教学中的实践探索》</w:t>
            </w:r>
            <w:r w:rsidRPr="0049002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ED1A" w14:textId="06EB8103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/>
                <w:color w:val="000000"/>
                <w:sz w:val="22"/>
              </w:rPr>
              <w:t>1.局属、钟楼区、天宁区、新北区、 经开区八年级教师；2.欢迎其他 区、其他年级教师参加</w:t>
            </w:r>
            <w:r w:rsidRPr="0049002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</w:p>
        </w:tc>
      </w:tr>
      <w:tr w:rsidR="0044251A" w:rsidRPr="00490024" w14:paraId="0055782A" w14:textId="77777777" w:rsidTr="00490024">
        <w:trPr>
          <w:trHeight w:val="32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1C0D" w14:textId="77777777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F7E3" w14:textId="1CE0C063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>13:20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9F27" w14:textId="38C760BC" w:rsidR="0044251A" w:rsidRPr="00490024" w:rsidRDefault="0044251A" w:rsidP="0044251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英语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4CEB" w14:textId="77427C42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中天实验学校</w:t>
            </w: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C496" w14:textId="237C4E08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新北区初中英语丁佳燕卓越教师成长营第二十七次活动（上课：石灵，宗韩颖，讲座：丁佳燕）</w:t>
            </w: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99F0" w14:textId="7427A7DC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全体成长营成员</w:t>
            </w: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</w:tr>
      <w:tr w:rsidR="0044251A" w:rsidRPr="00490024" w14:paraId="651FE7DF" w14:textId="77777777" w:rsidTr="00490024">
        <w:trPr>
          <w:trHeight w:val="21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ACDC" w14:textId="77777777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27D9" w14:textId="20141930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84F3" w14:textId="3E1701A2" w:rsidR="0044251A" w:rsidRPr="00490024" w:rsidRDefault="0044251A" w:rsidP="0044251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454E" w14:textId="13A66A5D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91CF" w14:textId="724B2256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7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68F2F" w14:textId="4771320E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</w:tr>
      <w:tr w:rsidR="0044251A" w:rsidRPr="00490024" w14:paraId="522B2E81" w14:textId="77777777" w:rsidTr="00490024">
        <w:trPr>
          <w:trHeight w:val="35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2CC2B" w14:textId="7484E2C5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bookmarkStart w:id="2" w:name="_Hlk193701224"/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4月24日</w:t>
            </w:r>
          </w:p>
          <w:p w14:paraId="6F5A9031" w14:textId="2A9EB430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周四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AEA6" w14:textId="4926F268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>13:50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6F03" w14:textId="6DE5BB43" w:rsidR="0044251A" w:rsidRPr="00490024" w:rsidRDefault="0044251A" w:rsidP="0044251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语文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4EB4" w14:textId="48009485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bookmarkStart w:id="3" w:name="OLE_LINK3"/>
            <w:r w:rsidRPr="00490024">
              <w:rPr>
                <w:rFonts w:asciiTheme="minorEastAsia" w:eastAsiaTheme="minorEastAsia" w:hAnsiTheme="minorEastAsia"/>
                <w:sz w:val="22"/>
              </w:rPr>
              <w:t>常州经开区初级中学</w:t>
            </w: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bookmarkEnd w:id="3"/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CED2" w14:textId="32FF67C0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/>
                <w:sz w:val="22"/>
              </w:rPr>
              <w:t>群文阅读：品读母亲（《散步》《秋天的怀念》《荷叶·母亲》《回忆我的母亲》等）（执教：朱人杰）讲座：语文教学有为有不为（主讲：殷春霞）</w:t>
            </w: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32E2" w14:textId="18AE7D32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/>
                <w:kern w:val="0"/>
                <w:sz w:val="22"/>
              </w:rPr>
              <w:t>各校七八年级教师代表各1人</w:t>
            </w: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</w:tr>
      <w:bookmarkEnd w:id="2"/>
      <w:tr w:rsidR="0044251A" w:rsidRPr="00490024" w14:paraId="483BB7F7" w14:textId="77777777" w:rsidTr="00490024">
        <w:trPr>
          <w:trHeight w:val="39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F3E87" w14:textId="77777777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FC11" w14:textId="7905A1C1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13：00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85E1" w14:textId="7EE35753" w:rsidR="0044251A" w:rsidRPr="00490024" w:rsidRDefault="0044251A" w:rsidP="0044251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物理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1857" w14:textId="1995E089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bookmarkStart w:id="4" w:name="OLE_LINK5"/>
            <w:r w:rsidRPr="00490024">
              <w:rPr>
                <w:rFonts w:asciiTheme="minorEastAsia" w:eastAsiaTheme="minorEastAsia" w:hAnsiTheme="minorEastAsia"/>
                <w:sz w:val="22"/>
              </w:rPr>
              <w:t>常州市北郊初级中学实验楼四楼录播教室</w:t>
            </w: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137F" w14:textId="458F682D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bookmarkStart w:id="5" w:name="OLE_LINK4"/>
            <w:bookmarkEnd w:id="4"/>
            <w:r w:rsidRPr="00490024">
              <w:rPr>
                <w:rFonts w:asciiTheme="minorEastAsia" w:eastAsiaTheme="minorEastAsia" w:hAnsiTheme="minorEastAsia"/>
                <w:sz w:val="22"/>
              </w:rPr>
              <w:t>研究主题：基于物理观念的单元教学 13:00～13:40 研究课：《力与运动的关系》 汪筱妍，常州市北郊初级中学 13:55～14:35 研究课：《浮力复习》 张英，溧阳</w:t>
            </w:r>
            <w:proofErr w:type="gramStart"/>
            <w:r w:rsidRPr="00490024">
              <w:rPr>
                <w:rFonts w:asciiTheme="minorEastAsia" w:eastAsiaTheme="minorEastAsia" w:hAnsiTheme="minorEastAsia"/>
                <w:sz w:val="22"/>
              </w:rPr>
              <w:t>市燕湖初级中学</w:t>
            </w:r>
            <w:proofErr w:type="gramEnd"/>
            <w:r w:rsidRPr="00490024">
              <w:rPr>
                <w:rFonts w:asciiTheme="minorEastAsia" w:eastAsiaTheme="minorEastAsia" w:hAnsiTheme="minorEastAsia"/>
                <w:sz w:val="22"/>
              </w:rPr>
              <w:t xml:space="preserve"> 14:40～16:00点评 瞿晓峰</w:t>
            </w: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bookmarkEnd w:id="5"/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0BCBC" w14:textId="6CE9BCB7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九年级物理教师1-2人</w:t>
            </w:r>
          </w:p>
        </w:tc>
      </w:tr>
      <w:tr w:rsidR="0044251A" w:rsidRPr="00490024" w14:paraId="17441913" w14:textId="77777777" w:rsidTr="00490024">
        <w:trPr>
          <w:trHeight w:val="1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65D7E" w14:textId="77777777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D6C1D" w14:textId="5DF99C35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>13:00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5700" w14:textId="4BEA9477" w:rsidR="0044251A" w:rsidRPr="00490024" w:rsidRDefault="0044251A" w:rsidP="0044251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物理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52E6" w14:textId="014E72B3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>滨江中学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085D" w14:textId="3992EBDC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新北区初中物理教研活动（上课：蒋一意、张鹏程） 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A437" w14:textId="546F1E8E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初中物理教师1-2人，九年级备课组长必须参加  </w:t>
            </w:r>
          </w:p>
        </w:tc>
      </w:tr>
      <w:tr w:rsidR="0044251A" w:rsidRPr="00490024" w14:paraId="50B359A6" w14:textId="77777777" w:rsidTr="00490024">
        <w:trPr>
          <w:trHeight w:val="1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3471D" w14:textId="77777777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5ACF2" w14:textId="45F40567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>13:10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E65F" w14:textId="3D8015C3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B44" w14:textId="75CFAF68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>滨江中学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1853" w14:textId="3B891341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>初中数学项目式学习研讨活动（上课：朱云云，贡俊峰，讲座：李莉）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8EC3" w14:textId="14B482CD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各校数学教师1-2人，课题组全体成员</w:t>
            </w:r>
          </w:p>
        </w:tc>
      </w:tr>
      <w:tr w:rsidR="0044251A" w:rsidRPr="00490024" w14:paraId="2123029E" w14:textId="77777777" w:rsidTr="00490024">
        <w:trPr>
          <w:trHeight w:val="1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BD3FF" w14:textId="77777777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0CA48" w14:textId="6C0AB24F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>13:00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1488" w14:textId="7167779C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数学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8038" w14:textId="29647FB4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>飞龙中学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C3E0" w14:textId="0F83E2C0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>新北区盛小青卓越教师成长营第22次活动（上课：孙亚燕、李钱芳，讲座：盛小青）</w:t>
            </w: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58EA" w14:textId="519EA8BB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proofErr w:type="gramStart"/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姚</w:t>
            </w:r>
            <w:proofErr w:type="gramEnd"/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祎</w:t>
            </w:r>
          </w:p>
        </w:tc>
      </w:tr>
      <w:tr w:rsidR="0044251A" w:rsidRPr="00490024" w14:paraId="7FEC185E" w14:textId="77777777" w:rsidTr="00490024">
        <w:trPr>
          <w:trHeight w:val="1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A5B77" w14:textId="77777777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D572" w14:textId="06EF7F66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61DC" w14:textId="16CE646E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20E5" w14:textId="02B5E2E7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C14A" w14:textId="2765AD4B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  <w:tc>
          <w:tcPr>
            <w:tcW w:w="7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51465" w14:textId="7A33919A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</w:p>
        </w:tc>
      </w:tr>
      <w:tr w:rsidR="0044251A" w:rsidRPr="00490024" w14:paraId="7625E414" w14:textId="77777777" w:rsidTr="00490024">
        <w:trPr>
          <w:trHeight w:val="49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6776" w14:textId="2156A63F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4月25日</w:t>
            </w:r>
          </w:p>
          <w:p w14:paraId="38D99A1F" w14:textId="65F3D9D7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周五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2E28" w14:textId="67AD9E55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>8:30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0E5F" w14:textId="58AB3B2F" w:rsidR="0044251A" w:rsidRPr="00490024" w:rsidRDefault="0044251A" w:rsidP="0044251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生物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AFFF" w14:textId="6367C106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飞龙中学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4F53" w14:textId="62B56877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>初中生物会考复习研讨（上课：夏娴）</w:t>
            </w:r>
            <w:r w:rsidRPr="0049002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6ED7" w14:textId="7D18DCFC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初中生物教师1-2人，教研组长必须参加</w:t>
            </w: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</w:tr>
      <w:tr w:rsidR="0044251A" w:rsidRPr="00490024" w14:paraId="18D0B829" w14:textId="77777777" w:rsidTr="00490024">
        <w:trPr>
          <w:trHeight w:val="60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83BBB" w14:textId="77777777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5AE9" w14:textId="03056783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7EA7" w14:textId="79924861" w:rsidR="0044251A" w:rsidRPr="00490024" w:rsidRDefault="0044251A" w:rsidP="0044251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96A0" w14:textId="687554B6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E3651" w14:textId="1A6C6B62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color w:val="000000"/>
                <w:sz w:val="22"/>
              </w:rPr>
              <w:t xml:space="preserve">  </w:t>
            </w: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69221" w14:textId="2F9EEDC5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</w:tr>
      <w:tr w:rsidR="0044251A" w:rsidRPr="00490024" w14:paraId="72718D1B" w14:textId="77777777" w:rsidTr="00490024">
        <w:trPr>
          <w:trHeight w:val="607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8948" w14:textId="77777777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682C" w14:textId="75A0B4EA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31BB" w14:textId="667F1443" w:rsidR="0044251A" w:rsidRPr="00490024" w:rsidRDefault="0044251A" w:rsidP="0044251A">
            <w:pPr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B34A" w14:textId="40CEAE25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0E59" w14:textId="15619DDA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5ED3" w14:textId="4DB29298" w:rsidR="0044251A" w:rsidRPr="00490024" w:rsidRDefault="0044251A" w:rsidP="0044251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024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 xml:space="preserve"> </w:t>
            </w:r>
          </w:p>
        </w:tc>
      </w:tr>
    </w:tbl>
    <w:p w14:paraId="0390DF5B" w14:textId="667CF280" w:rsidR="00262EFB" w:rsidRDefault="00000000" w:rsidP="00D56D24">
      <w:pPr>
        <w:adjustRightInd w:val="0"/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24"/>
          <w:szCs w:val="24"/>
        </w:rPr>
        <w:t>2024-2025</w:t>
      </w:r>
      <w:r>
        <w:rPr>
          <w:rFonts w:hint="eastAsia"/>
          <w:b/>
          <w:sz w:val="24"/>
          <w:szCs w:val="24"/>
        </w:rPr>
        <w:t>学年度第</w:t>
      </w:r>
      <w:r w:rsidR="00680F14"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学期新北区新龙实验（新桥初中）第</w:t>
      </w:r>
      <w:r w:rsidR="00CD5B9E">
        <w:rPr>
          <w:rFonts w:hint="eastAsia"/>
          <w:b/>
          <w:sz w:val="24"/>
          <w:szCs w:val="24"/>
        </w:rPr>
        <w:t>1</w:t>
      </w:r>
      <w:r w:rsidR="00490024"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周外出教研活动安排</w:t>
      </w:r>
    </w:p>
    <w:p w14:paraId="6E1ECD0E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89AE36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90F7133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050E66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259D9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6DB5675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4069217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FE65E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6E10C9C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BD862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7FA80E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689E1D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0A747D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F744B18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7DEEC341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CB7D3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27E1D9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BB0BC7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F4F6FB2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5FF55B3A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E6334B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795781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6D1E5E64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4C27FAED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08612FF0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3794695B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2F383D3F" w14:textId="77777777" w:rsidR="00262EFB" w:rsidRDefault="00262EFB">
      <w:pPr>
        <w:adjustRightInd w:val="0"/>
        <w:snapToGrid w:val="0"/>
        <w:ind w:firstLineChars="1100" w:firstLine="1988"/>
        <w:jc w:val="center"/>
        <w:rPr>
          <w:b/>
          <w:sz w:val="18"/>
          <w:szCs w:val="18"/>
        </w:rPr>
      </w:pPr>
    </w:p>
    <w:p w14:paraId="1E479344" w14:textId="77777777" w:rsidR="00262EFB" w:rsidRDefault="00262EFB">
      <w:pPr>
        <w:jc w:val="center"/>
      </w:pPr>
    </w:p>
    <w:sectPr w:rsidR="00262EFB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596D6" w14:textId="77777777" w:rsidR="00F044CC" w:rsidRDefault="00F044CC" w:rsidP="00BD20E7">
      <w:r>
        <w:separator/>
      </w:r>
    </w:p>
  </w:endnote>
  <w:endnote w:type="continuationSeparator" w:id="0">
    <w:p w14:paraId="5536D8F9" w14:textId="77777777" w:rsidR="00F044CC" w:rsidRDefault="00F044CC" w:rsidP="00B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50A24" w14:textId="77777777" w:rsidR="00F044CC" w:rsidRDefault="00F044CC" w:rsidP="00BD20E7">
      <w:r>
        <w:separator/>
      </w:r>
    </w:p>
  </w:footnote>
  <w:footnote w:type="continuationSeparator" w:id="0">
    <w:p w14:paraId="3EDCF30F" w14:textId="77777777" w:rsidR="00F044CC" w:rsidRDefault="00F044CC" w:rsidP="00BD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zNDFhMWVmMWJkYjYzYjQ2MTZhOTA4N2IxMjRkMzIifQ=="/>
  </w:docVars>
  <w:rsids>
    <w:rsidRoot w:val="07D96299"/>
    <w:rsid w:val="00005AAE"/>
    <w:rsid w:val="0001165C"/>
    <w:rsid w:val="00023B6F"/>
    <w:rsid w:val="00033F22"/>
    <w:rsid w:val="00036445"/>
    <w:rsid w:val="00040C68"/>
    <w:rsid w:val="00047C40"/>
    <w:rsid w:val="0005642A"/>
    <w:rsid w:val="0006598A"/>
    <w:rsid w:val="00076DCE"/>
    <w:rsid w:val="00087BCA"/>
    <w:rsid w:val="000A29EA"/>
    <w:rsid w:val="000A4577"/>
    <w:rsid w:val="000A7299"/>
    <w:rsid w:val="000C0318"/>
    <w:rsid w:val="000E5E01"/>
    <w:rsid w:val="00103E20"/>
    <w:rsid w:val="00135336"/>
    <w:rsid w:val="001513BA"/>
    <w:rsid w:val="001553C5"/>
    <w:rsid w:val="00193A2D"/>
    <w:rsid w:val="00195AB4"/>
    <w:rsid w:val="001A0C92"/>
    <w:rsid w:val="001A27D1"/>
    <w:rsid w:val="001B4D08"/>
    <w:rsid w:val="001C788D"/>
    <w:rsid w:val="001F2ED5"/>
    <w:rsid w:val="00200F4E"/>
    <w:rsid w:val="00220474"/>
    <w:rsid w:val="002207E0"/>
    <w:rsid w:val="00243618"/>
    <w:rsid w:val="00262EFB"/>
    <w:rsid w:val="00285012"/>
    <w:rsid w:val="00286354"/>
    <w:rsid w:val="002919A9"/>
    <w:rsid w:val="00297E8B"/>
    <w:rsid w:val="002B038D"/>
    <w:rsid w:val="002E47D2"/>
    <w:rsid w:val="002F0AE6"/>
    <w:rsid w:val="00301375"/>
    <w:rsid w:val="003042CB"/>
    <w:rsid w:val="003117AC"/>
    <w:rsid w:val="00316C97"/>
    <w:rsid w:val="00332599"/>
    <w:rsid w:val="00353AA8"/>
    <w:rsid w:val="003A789F"/>
    <w:rsid w:val="003D43D6"/>
    <w:rsid w:val="00410EA3"/>
    <w:rsid w:val="00412267"/>
    <w:rsid w:val="00424917"/>
    <w:rsid w:val="004377AB"/>
    <w:rsid w:val="00440CEA"/>
    <w:rsid w:val="00441D78"/>
    <w:rsid w:val="0044251A"/>
    <w:rsid w:val="004738C8"/>
    <w:rsid w:val="004861FF"/>
    <w:rsid w:val="00490024"/>
    <w:rsid w:val="004A1DB9"/>
    <w:rsid w:val="004B7A4A"/>
    <w:rsid w:val="004D4F22"/>
    <w:rsid w:val="004F15CF"/>
    <w:rsid w:val="0050653B"/>
    <w:rsid w:val="005229D3"/>
    <w:rsid w:val="00522CC0"/>
    <w:rsid w:val="00541721"/>
    <w:rsid w:val="00555D3F"/>
    <w:rsid w:val="005704E3"/>
    <w:rsid w:val="005723F6"/>
    <w:rsid w:val="005F53E7"/>
    <w:rsid w:val="00601CC1"/>
    <w:rsid w:val="00613835"/>
    <w:rsid w:val="006268C1"/>
    <w:rsid w:val="006338FC"/>
    <w:rsid w:val="00680F14"/>
    <w:rsid w:val="006C236D"/>
    <w:rsid w:val="007242DD"/>
    <w:rsid w:val="00725181"/>
    <w:rsid w:val="00741357"/>
    <w:rsid w:val="007432A7"/>
    <w:rsid w:val="00763039"/>
    <w:rsid w:val="007927F1"/>
    <w:rsid w:val="007A363D"/>
    <w:rsid w:val="007D12D3"/>
    <w:rsid w:val="00811CDD"/>
    <w:rsid w:val="008626B6"/>
    <w:rsid w:val="008C77F0"/>
    <w:rsid w:val="008F70DC"/>
    <w:rsid w:val="00906284"/>
    <w:rsid w:val="00945866"/>
    <w:rsid w:val="00953494"/>
    <w:rsid w:val="00966F43"/>
    <w:rsid w:val="00991ED3"/>
    <w:rsid w:val="00997F33"/>
    <w:rsid w:val="009A4F5A"/>
    <w:rsid w:val="009B6804"/>
    <w:rsid w:val="00A24331"/>
    <w:rsid w:val="00A2554A"/>
    <w:rsid w:val="00A25638"/>
    <w:rsid w:val="00A31039"/>
    <w:rsid w:val="00AA3675"/>
    <w:rsid w:val="00AB6C34"/>
    <w:rsid w:val="00AC1AA4"/>
    <w:rsid w:val="00B07595"/>
    <w:rsid w:val="00B136D7"/>
    <w:rsid w:val="00B218F2"/>
    <w:rsid w:val="00B50DDB"/>
    <w:rsid w:val="00B54CDD"/>
    <w:rsid w:val="00B716A5"/>
    <w:rsid w:val="00B822D3"/>
    <w:rsid w:val="00BC48FD"/>
    <w:rsid w:val="00BD20E7"/>
    <w:rsid w:val="00BE0330"/>
    <w:rsid w:val="00C30D76"/>
    <w:rsid w:val="00C45DB2"/>
    <w:rsid w:val="00C46B15"/>
    <w:rsid w:val="00C846EE"/>
    <w:rsid w:val="00C86424"/>
    <w:rsid w:val="00C927EA"/>
    <w:rsid w:val="00C92C20"/>
    <w:rsid w:val="00CD5B9E"/>
    <w:rsid w:val="00CE633E"/>
    <w:rsid w:val="00D00C90"/>
    <w:rsid w:val="00D54BF1"/>
    <w:rsid w:val="00D56D24"/>
    <w:rsid w:val="00D862FF"/>
    <w:rsid w:val="00D9571A"/>
    <w:rsid w:val="00D95BA6"/>
    <w:rsid w:val="00DB054B"/>
    <w:rsid w:val="00DF7405"/>
    <w:rsid w:val="00DF7715"/>
    <w:rsid w:val="00E10C38"/>
    <w:rsid w:val="00E20969"/>
    <w:rsid w:val="00E253E6"/>
    <w:rsid w:val="00E313B0"/>
    <w:rsid w:val="00E41387"/>
    <w:rsid w:val="00E4623F"/>
    <w:rsid w:val="00E53881"/>
    <w:rsid w:val="00E774D7"/>
    <w:rsid w:val="00E80125"/>
    <w:rsid w:val="00F0287F"/>
    <w:rsid w:val="00F044CC"/>
    <w:rsid w:val="00F267AA"/>
    <w:rsid w:val="00F3421B"/>
    <w:rsid w:val="00F349FA"/>
    <w:rsid w:val="00F3684A"/>
    <w:rsid w:val="00F55617"/>
    <w:rsid w:val="00F95B58"/>
    <w:rsid w:val="00FC48BA"/>
    <w:rsid w:val="00FD6F97"/>
    <w:rsid w:val="00FD7315"/>
    <w:rsid w:val="00FE014F"/>
    <w:rsid w:val="026D4D17"/>
    <w:rsid w:val="07D96299"/>
    <w:rsid w:val="084B018A"/>
    <w:rsid w:val="0C6204D4"/>
    <w:rsid w:val="0CC31828"/>
    <w:rsid w:val="0F6D2960"/>
    <w:rsid w:val="135E423E"/>
    <w:rsid w:val="15A3424B"/>
    <w:rsid w:val="18146D71"/>
    <w:rsid w:val="1A4133D2"/>
    <w:rsid w:val="25014DDA"/>
    <w:rsid w:val="2786649E"/>
    <w:rsid w:val="293146FB"/>
    <w:rsid w:val="36AD5186"/>
    <w:rsid w:val="388D1286"/>
    <w:rsid w:val="388E11C0"/>
    <w:rsid w:val="38996614"/>
    <w:rsid w:val="3BCE208D"/>
    <w:rsid w:val="402E2EE5"/>
    <w:rsid w:val="42C76B39"/>
    <w:rsid w:val="45F17467"/>
    <w:rsid w:val="46702FF8"/>
    <w:rsid w:val="49B515D9"/>
    <w:rsid w:val="4B530941"/>
    <w:rsid w:val="4B804FC9"/>
    <w:rsid w:val="53025473"/>
    <w:rsid w:val="544E22D1"/>
    <w:rsid w:val="55285A8E"/>
    <w:rsid w:val="5BF46287"/>
    <w:rsid w:val="60BE647E"/>
    <w:rsid w:val="661E4D70"/>
    <w:rsid w:val="6B714C30"/>
    <w:rsid w:val="79545A2B"/>
    <w:rsid w:val="79DE0D98"/>
    <w:rsid w:val="7F9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DBA867"/>
  <w15:docId w15:val="{21E75ED8-C7C4-4851-B353-CD463A3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20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D20E7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BD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D20E7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rsid w:val="00BD20E7"/>
    <w:rPr>
      <w:rFonts w:ascii="Times New Roman" w:hAnsi="Times New Roman"/>
      <w:sz w:val="24"/>
      <w:szCs w:val="24"/>
    </w:rPr>
  </w:style>
  <w:style w:type="table" w:styleId="a8">
    <w:name w:val="Table Grid"/>
    <w:basedOn w:val="a1"/>
    <w:rsid w:val="0006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2024-2025&#23398;&#24180;&#24230;&#31532;&#19968;&#23398;&#26399;&#26032;&#21271;&#21306;&#26032;&#40857;&#23454;&#39564;&#65288;&#26032;&#26725;&#21021;&#20013;&#65289;&#31532;1&#21608;&#22806;&#20986;&#25945;&#30740;&#27963;&#21160;&#23433;&#2549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2024-2025学年度第一学期新北区新龙实验（新桥初中）第1周外出教研活动安排</Template>
  <TotalTime>1435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萍 李</cp:lastModifiedBy>
  <cp:revision>17</cp:revision>
  <dcterms:created xsi:type="dcterms:W3CDTF">2024-09-02T01:44:00Z</dcterms:created>
  <dcterms:modified xsi:type="dcterms:W3CDTF">2025-04-21T04:32:00Z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D177A746AAFD49CCB7C38F364F71B99C_11</vt:lpwstr>
  </property>
</Properties>
</file>