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705"/>
        <w:tblW w:w="19528" w:type="dxa"/>
        <w:tblLayout w:type="fixed"/>
        <w:tblLook w:val="04A0" w:firstRow="1" w:lastRow="0" w:firstColumn="1" w:lastColumn="0" w:noHBand="0" w:noVBand="1"/>
      </w:tblPr>
      <w:tblGrid>
        <w:gridCol w:w="1138"/>
        <w:gridCol w:w="813"/>
        <w:gridCol w:w="889"/>
        <w:gridCol w:w="1946"/>
        <w:gridCol w:w="7353"/>
        <w:gridCol w:w="7389"/>
      </w:tblGrid>
      <w:tr w:rsidR="000A4577" w14:paraId="00605077" w14:textId="77777777" w:rsidTr="00522CC0">
        <w:trPr>
          <w:trHeight w:val="75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8CA1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时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     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间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759FC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学科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24A90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地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点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4975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工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作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内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容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560B8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参加对象</w:t>
            </w:r>
          </w:p>
        </w:tc>
      </w:tr>
      <w:tr w:rsidR="00A2554A" w14:paraId="659BAF2D" w14:textId="77777777" w:rsidTr="001B4D08">
        <w:trPr>
          <w:trHeight w:val="225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912AC" w14:textId="42F819B3" w:rsidR="00A2554A" w:rsidRPr="007927F1" w:rsidRDefault="00C92C20" w:rsidP="007927F1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414</w:t>
            </w:r>
            <w:r w:rsidR="00DF7715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1</w:t>
            </w:r>
            <w:r w:rsidR="00A2554A"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14:paraId="35B5D5E0" w14:textId="16F42A66" w:rsidR="00A2554A" w:rsidRPr="007927F1" w:rsidRDefault="00A2554A" w:rsidP="007927F1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周一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CEEA" w14:textId="4407BC5B" w:rsidR="00A2554A" w:rsidRPr="007927F1" w:rsidRDefault="00A2554A" w:rsidP="007927F1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A6FF" w14:textId="77D1B770" w:rsidR="00A2554A" w:rsidRPr="007927F1" w:rsidRDefault="00A2554A" w:rsidP="007927F1">
            <w:pPr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631F" w14:textId="5BCF0E73" w:rsidR="00A2554A" w:rsidRPr="007927F1" w:rsidRDefault="00A2554A" w:rsidP="007927F1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E77FA" w14:textId="46A24F75" w:rsidR="00A2554A" w:rsidRPr="007927F1" w:rsidRDefault="00A2554A" w:rsidP="007927F1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71E3" w14:textId="43772F5C" w:rsidR="00A2554A" w:rsidRPr="007927F1" w:rsidRDefault="00A2554A" w:rsidP="007927F1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</w:tr>
      <w:tr w:rsidR="00A2554A" w14:paraId="69058895" w14:textId="77777777" w:rsidTr="001B4D08">
        <w:trPr>
          <w:trHeight w:val="173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C918" w14:textId="77777777" w:rsidR="00A2554A" w:rsidRPr="007927F1" w:rsidRDefault="00A2554A" w:rsidP="007927F1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4EB8" w14:textId="4E60B702" w:rsidR="00A2554A" w:rsidRPr="007927F1" w:rsidRDefault="00A2554A" w:rsidP="007927F1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E11B" w14:textId="6F59B8B7" w:rsidR="00A2554A" w:rsidRPr="007927F1" w:rsidRDefault="00A2554A" w:rsidP="007927F1">
            <w:pPr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90D0" w14:textId="60104162" w:rsidR="00A2554A" w:rsidRPr="007927F1" w:rsidRDefault="00A2554A" w:rsidP="007927F1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46AC2" w14:textId="6AA94502" w:rsidR="00A2554A" w:rsidRPr="007927F1" w:rsidRDefault="00A2554A" w:rsidP="007927F1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5D3B" w14:textId="7AC959F4" w:rsidR="00A2554A" w:rsidRPr="007927F1" w:rsidRDefault="00A2554A" w:rsidP="007927F1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</w:tr>
      <w:tr w:rsidR="003042CB" w14:paraId="3AFAF7B5" w14:textId="77777777" w:rsidTr="00522CC0">
        <w:trPr>
          <w:trHeight w:val="12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2E04B" w14:textId="42FED01A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4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1</w:t>
            </w:r>
            <w:r w:rsidR="00C92C20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5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14:paraId="77BA6606" w14:textId="03B4FEDB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周二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ED7D" w14:textId="7C790D31" w:rsidR="003042CB" w:rsidRPr="007927F1" w:rsidRDefault="00CD5B9E" w:rsidP="003042CB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B13F" w14:textId="42DDFFA7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bookmarkStart w:id="0" w:name="OLE_LINK2"/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99C1" w14:textId="361C377B" w:rsidR="003042CB" w:rsidRPr="007927F1" w:rsidRDefault="00C92C20" w:rsidP="003042CB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bookmarkStart w:id="1" w:name="OLE_LINK1"/>
            <w:bookmarkEnd w:id="0"/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  <w:bookmarkEnd w:id="1"/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628BF" w14:textId="4727B04B" w:rsidR="003042CB" w:rsidRPr="007927F1" w:rsidRDefault="00C92C20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62AF6" w14:textId="08B8EF48" w:rsidR="003042CB" w:rsidRPr="007927F1" w:rsidRDefault="00C92C20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3042CB" w14:paraId="54305EE2" w14:textId="77777777" w:rsidTr="00E137C5">
        <w:trPr>
          <w:trHeight w:val="253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19DDE" w14:textId="77777777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03AD" w14:textId="0DA9ED45" w:rsidR="003042CB" w:rsidRPr="007927F1" w:rsidRDefault="00C92C20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B5E6" w14:textId="15776300" w:rsidR="003042CB" w:rsidRPr="007927F1" w:rsidRDefault="00C92C20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1F49" w14:textId="712A3D4B" w:rsidR="003042CB" w:rsidRPr="007927F1" w:rsidRDefault="00C92C20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FF1F" w14:textId="5EB30D35" w:rsidR="003042CB" w:rsidRPr="007927F1" w:rsidRDefault="00C92C20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2CAB" w14:textId="23B99351" w:rsidR="003042CB" w:rsidRPr="007927F1" w:rsidRDefault="00C92C20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3042CB" w14:paraId="277EB2CE" w14:textId="77777777" w:rsidTr="00522CC0">
        <w:trPr>
          <w:trHeight w:val="12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CCAD1" w14:textId="5139FB76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4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月</w:t>
            </w:r>
            <w:r w:rsidR="00C92C20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16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14:paraId="33514250" w14:textId="773E9355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周三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5267" w14:textId="17B84B3E" w:rsidR="003042CB" w:rsidRPr="007927F1" w:rsidRDefault="003042CB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00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8FE2" w14:textId="14E8B2C2" w:rsidR="003042CB" w:rsidRPr="007927F1" w:rsidRDefault="003042CB" w:rsidP="003042CB">
            <w:pPr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  <w:r w:rsidR="00C92C20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道法</w:t>
            </w:r>
            <w:r w:rsidR="00C92C20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7E0F" w14:textId="689CEF5C" w:rsidR="003042CB" w:rsidRPr="007927F1" w:rsidRDefault="00C92C20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C92C20">
              <w:rPr>
                <w:color w:val="000000"/>
                <w:sz w:val="20"/>
                <w:szCs w:val="20"/>
              </w:rPr>
              <w:t>常州市中天实验学校初中部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E2F3F" w14:textId="3C19E6C3" w:rsidR="003042CB" w:rsidRPr="007927F1" w:rsidRDefault="00C92C20" w:rsidP="003042CB">
            <w:pPr>
              <w:widowControl/>
              <w:ind w:left="200" w:hangingChars="100" w:hanging="200"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C92C20">
              <w:rPr>
                <w:color w:val="000000"/>
                <w:sz w:val="20"/>
                <w:szCs w:val="20"/>
              </w:rPr>
              <w:t>主题：九年级复习研讨会暨初中德法</w:t>
            </w:r>
            <w:r w:rsidRPr="00C92C20">
              <w:rPr>
                <w:color w:val="000000"/>
                <w:sz w:val="20"/>
                <w:szCs w:val="20"/>
              </w:rPr>
              <w:t>“</w:t>
            </w:r>
            <w:r w:rsidRPr="00C92C20">
              <w:rPr>
                <w:color w:val="000000"/>
                <w:sz w:val="20"/>
                <w:szCs w:val="20"/>
              </w:rPr>
              <w:t>问究</w:t>
            </w:r>
            <w:r w:rsidRPr="00C92C20">
              <w:rPr>
                <w:color w:val="000000"/>
                <w:sz w:val="20"/>
                <w:szCs w:val="20"/>
              </w:rPr>
              <w:t>”</w:t>
            </w:r>
            <w:r w:rsidRPr="00C92C20">
              <w:rPr>
                <w:color w:val="000000"/>
                <w:sz w:val="20"/>
                <w:szCs w:val="20"/>
              </w:rPr>
              <w:t>课</w:t>
            </w:r>
            <w:r w:rsidRPr="00C92C20">
              <w:rPr>
                <w:color w:val="000000"/>
                <w:sz w:val="20"/>
                <w:szCs w:val="20"/>
              </w:rPr>
              <w:t xml:space="preserve"> </w:t>
            </w:r>
            <w:r w:rsidRPr="00C92C20">
              <w:rPr>
                <w:color w:val="000000"/>
                <w:sz w:val="20"/>
                <w:szCs w:val="20"/>
              </w:rPr>
              <w:t>堂的教学实践研究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BB990" w14:textId="046F38A8" w:rsidR="003042CB" w:rsidRPr="007927F1" w:rsidRDefault="00C92C20" w:rsidP="003042C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C92C20">
              <w:rPr>
                <w:rFonts w:ascii="Courier New" w:hAnsi="Courier New" w:cs="宋体"/>
                <w:b/>
                <w:bCs/>
                <w:kern w:val="0"/>
                <w:szCs w:val="21"/>
              </w:rPr>
              <w:t>1.</w:t>
            </w:r>
            <w:r w:rsidRPr="00C92C20">
              <w:rPr>
                <w:rFonts w:ascii="Courier New" w:hAnsi="Courier New" w:cs="宋体"/>
                <w:b/>
                <w:bCs/>
                <w:kern w:val="0"/>
                <w:szCs w:val="21"/>
              </w:rPr>
              <w:t>局属、钟楼区、天宁区、</w:t>
            </w:r>
            <w:r w:rsidRPr="00C92C20"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 w:rsidRPr="00C92C20">
              <w:rPr>
                <w:rFonts w:ascii="Courier New" w:hAnsi="Courier New" w:cs="宋体"/>
                <w:b/>
                <w:bCs/>
                <w:kern w:val="0"/>
                <w:szCs w:val="21"/>
              </w:rPr>
              <w:t>新北区、经开区九年级教</w:t>
            </w:r>
            <w:r w:rsidRPr="00C92C20"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 w:rsidRPr="00C92C20">
              <w:rPr>
                <w:rFonts w:ascii="Courier New" w:hAnsi="Courier New" w:cs="宋体"/>
                <w:b/>
                <w:bCs/>
                <w:kern w:val="0"/>
                <w:szCs w:val="21"/>
              </w:rPr>
              <w:t>师；</w:t>
            </w:r>
            <w:r w:rsidRPr="00C92C20">
              <w:rPr>
                <w:rFonts w:ascii="Courier New" w:hAnsi="Courier New" w:cs="宋体"/>
                <w:b/>
                <w:bCs/>
                <w:kern w:val="0"/>
                <w:szCs w:val="21"/>
              </w:rPr>
              <w:t>2.</w:t>
            </w:r>
            <w:r w:rsidRPr="00C92C20">
              <w:rPr>
                <w:rFonts w:ascii="Courier New" w:hAnsi="Courier New" w:cs="宋体"/>
                <w:b/>
                <w:bCs/>
                <w:kern w:val="0"/>
                <w:szCs w:val="21"/>
              </w:rPr>
              <w:t>常州市乡村带头人培</w:t>
            </w:r>
            <w:r w:rsidRPr="00C92C20"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 w:rsidRPr="00C92C20">
              <w:rPr>
                <w:rFonts w:ascii="Courier New" w:hAnsi="Courier New" w:cs="宋体"/>
                <w:b/>
                <w:bCs/>
                <w:kern w:val="0"/>
                <w:szCs w:val="21"/>
              </w:rPr>
              <w:t>育站；</w:t>
            </w:r>
            <w:r w:rsidRPr="00C92C20">
              <w:rPr>
                <w:rFonts w:ascii="Courier New" w:hAnsi="Courier New" w:cs="宋体"/>
                <w:b/>
                <w:bCs/>
                <w:kern w:val="0"/>
                <w:szCs w:val="21"/>
              </w:rPr>
              <w:t>3.</w:t>
            </w:r>
            <w:r w:rsidRPr="00C92C20">
              <w:rPr>
                <w:rFonts w:ascii="Courier New" w:hAnsi="Courier New" w:cs="宋体"/>
                <w:b/>
                <w:bCs/>
                <w:kern w:val="0"/>
                <w:szCs w:val="21"/>
              </w:rPr>
              <w:t>欢迎其他区、其他</w:t>
            </w:r>
            <w:r w:rsidRPr="00C92C20"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 w:rsidRPr="00C92C20">
              <w:rPr>
                <w:rFonts w:ascii="Courier New" w:hAnsi="Courier New" w:cs="宋体"/>
                <w:b/>
                <w:bCs/>
                <w:kern w:val="0"/>
                <w:szCs w:val="21"/>
              </w:rPr>
              <w:t>年级教师参加</w:t>
            </w: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C92C20" w14:paraId="5573F6B4" w14:textId="77777777" w:rsidTr="00FF555D">
        <w:trPr>
          <w:trHeight w:val="371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8757C" w14:textId="77777777" w:rsidR="00C92C20" w:rsidRPr="007927F1" w:rsidRDefault="00C92C20" w:rsidP="00C92C2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D968" w14:textId="0E95BCE5" w:rsidR="00C92C20" w:rsidRPr="00BE0330" w:rsidRDefault="00C92C20" w:rsidP="00C92C20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7:50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4FEF" w14:textId="3FBD4739" w:rsidR="00C92C20" w:rsidRPr="007927F1" w:rsidRDefault="00C92C20" w:rsidP="00C92C20">
            <w:pPr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历史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660F" w14:textId="212900F9" w:rsidR="00C92C20" w:rsidRPr="007927F1" w:rsidRDefault="00C92C20" w:rsidP="00C92C2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龙城初级中学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05F1" w14:textId="558914C6" w:rsidR="00C92C20" w:rsidRPr="007927F1" w:rsidRDefault="00C92C20" w:rsidP="00C92C2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区九年级历史一轮复习研讨活动（上课</w:t>
            </w:r>
            <w:r>
              <w:rPr>
                <w:rFonts w:hint="eastAsia"/>
                <w:color w:val="000000"/>
                <w:sz w:val="20"/>
                <w:szCs w:val="20"/>
              </w:rPr>
              <w:t>:</w:t>
            </w:r>
            <w:r>
              <w:rPr>
                <w:rFonts w:hint="eastAsia"/>
                <w:color w:val="000000"/>
                <w:sz w:val="20"/>
                <w:szCs w:val="20"/>
              </w:rPr>
              <w:t>王向成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王文娟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讲座</w:t>
            </w:r>
            <w:r>
              <w:rPr>
                <w:rFonts w:hint="eastAsia"/>
                <w:color w:val="000000"/>
                <w:sz w:val="20"/>
                <w:szCs w:val="20"/>
              </w:rPr>
              <w:t>:</w:t>
            </w:r>
            <w:r>
              <w:rPr>
                <w:rFonts w:hint="eastAsia"/>
                <w:color w:val="000000"/>
                <w:sz w:val="20"/>
                <w:szCs w:val="20"/>
              </w:rPr>
              <w:t>陈丽芬）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ED1A" w14:textId="077C3A20" w:rsidR="00C92C20" w:rsidRPr="007927F1" w:rsidRDefault="00C92C20" w:rsidP="00C92C2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C92C20">
              <w:rPr>
                <w:rFonts w:hint="eastAsia"/>
                <w:color w:val="000000"/>
              </w:rPr>
              <w:t>九年级历史教师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:rsidR="00C92C20" w14:paraId="0055782A" w14:textId="77777777" w:rsidTr="00D874C5">
        <w:trPr>
          <w:trHeight w:val="322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21C0D" w14:textId="77777777" w:rsidR="00C92C20" w:rsidRPr="007927F1" w:rsidRDefault="00C92C20" w:rsidP="00C92C2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F7E3" w14:textId="0C2CBD05" w:rsidR="00C92C20" w:rsidRPr="007927F1" w:rsidRDefault="00C92C20" w:rsidP="00C92C2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9F27" w14:textId="5BED3FE9" w:rsidR="00C92C20" w:rsidRPr="007927F1" w:rsidRDefault="00C92C20" w:rsidP="00C92C20">
            <w:pPr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4CEB" w14:textId="6C7162A4" w:rsidR="00C92C20" w:rsidRPr="007927F1" w:rsidRDefault="00C92C20" w:rsidP="00C92C2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5C496" w14:textId="035C6AE8" w:rsidR="00C92C20" w:rsidRPr="007927F1" w:rsidRDefault="00C92C20" w:rsidP="00C92C2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399F0" w14:textId="48A94FD3" w:rsidR="00C92C20" w:rsidRPr="007927F1" w:rsidRDefault="00C92C20" w:rsidP="00C92C2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C92C20" w14:paraId="651FE7DF" w14:textId="77777777" w:rsidTr="001B4D08">
        <w:trPr>
          <w:trHeight w:val="214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ACDC" w14:textId="77777777" w:rsidR="00C92C20" w:rsidRPr="007927F1" w:rsidRDefault="00C92C20" w:rsidP="00C92C2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27D9" w14:textId="20141930" w:rsidR="00C92C20" w:rsidRPr="007927F1" w:rsidRDefault="00C92C20" w:rsidP="00C92C2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84F3" w14:textId="3E1701A2" w:rsidR="00C92C20" w:rsidRPr="007927F1" w:rsidRDefault="00C92C20" w:rsidP="00C92C20">
            <w:pPr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454E" w14:textId="13A66A5D" w:rsidR="00C92C20" w:rsidRPr="007927F1" w:rsidRDefault="00C92C20" w:rsidP="00C92C2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091CF" w14:textId="724B2256" w:rsidR="00C92C20" w:rsidRPr="007927F1" w:rsidRDefault="00C92C20" w:rsidP="00C92C2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68F2F" w14:textId="4771320E" w:rsidR="00C92C20" w:rsidRPr="007927F1" w:rsidRDefault="00C92C20" w:rsidP="00C92C2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</w:tr>
      <w:tr w:rsidR="00C92C20" w14:paraId="522B2E81" w14:textId="77777777" w:rsidTr="00D01454">
        <w:trPr>
          <w:trHeight w:val="356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2CC2B" w14:textId="4C2D3089" w:rsidR="00C92C20" w:rsidRPr="007927F1" w:rsidRDefault="00C92C20" w:rsidP="00C92C2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bookmarkStart w:id="2" w:name="_Hlk193701224"/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4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17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14:paraId="6F5A9031" w14:textId="2A9EB430" w:rsidR="00C92C20" w:rsidRPr="007927F1" w:rsidRDefault="00C92C20" w:rsidP="00C92C2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AEA6" w14:textId="0C03706C" w:rsidR="00C92C20" w:rsidRPr="00DF7715" w:rsidRDefault="00C92C20" w:rsidP="00C92C2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50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6F03" w14:textId="3C43A222" w:rsidR="00C92C20" w:rsidRPr="00DF7715" w:rsidRDefault="00C92C20" w:rsidP="00C92C20">
            <w:pPr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语文</w:t>
            </w: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4EB4" w14:textId="2FE7E251" w:rsidR="00C92C20" w:rsidRPr="007927F1" w:rsidRDefault="00C92C20" w:rsidP="00C92C2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bookmarkStart w:id="3" w:name="OLE_LINK3"/>
            <w:r w:rsidRPr="00C92C20">
              <w:t>常州外国语学校蔼然厅</w:t>
            </w:r>
            <w:r>
              <w:rPr>
                <w:rFonts w:hint="eastAsia"/>
              </w:rPr>
              <w:t xml:space="preserve"> </w:t>
            </w:r>
          </w:p>
        </w:tc>
        <w:bookmarkEnd w:id="3"/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CED2" w14:textId="44B86C57" w:rsidR="00C92C20" w:rsidRPr="007927F1" w:rsidRDefault="00C92C20" w:rsidP="00C92C2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C92C20">
              <w:t>具体见教科院网站通知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232E2" w14:textId="602DAEAF" w:rsidR="00C92C20" w:rsidRPr="007927F1" w:rsidRDefault="00C92C20" w:rsidP="00C92C20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C92C20">
              <w:rPr>
                <w:rFonts w:ascii="Courier New" w:hAnsi="Courier New" w:cs="宋体"/>
                <w:b/>
                <w:bCs/>
                <w:kern w:val="0"/>
                <w:szCs w:val="21"/>
              </w:rPr>
              <w:t>各校</w:t>
            </w:r>
            <w:r w:rsidR="00CD5B9E" w:rsidRPr="00C92C20">
              <w:rPr>
                <w:rFonts w:ascii="Courier New" w:hAnsi="Courier New" w:cs="宋体"/>
                <w:b/>
                <w:bCs/>
                <w:kern w:val="0"/>
                <w:szCs w:val="21"/>
              </w:rPr>
              <w:t>九年级教师</w:t>
            </w:r>
            <w:r w:rsidRPr="00C92C20">
              <w:rPr>
                <w:rFonts w:ascii="Courier New" w:hAnsi="Courier New" w:cs="宋体"/>
                <w:b/>
                <w:bCs/>
                <w:kern w:val="0"/>
                <w:szCs w:val="21"/>
              </w:rPr>
              <w:t>代表</w:t>
            </w:r>
            <w:r w:rsidRPr="00C92C20">
              <w:rPr>
                <w:rFonts w:ascii="Courier New" w:hAnsi="Courier New" w:cs="宋体"/>
                <w:b/>
                <w:bCs/>
                <w:kern w:val="0"/>
                <w:szCs w:val="21"/>
              </w:rPr>
              <w:t>1-2</w:t>
            </w:r>
            <w:r w:rsidRPr="00C92C20">
              <w:rPr>
                <w:rFonts w:ascii="Courier New" w:hAnsi="Courier New" w:cs="宋体"/>
                <w:b/>
                <w:bCs/>
                <w:kern w:val="0"/>
                <w:szCs w:val="21"/>
              </w:rPr>
              <w:t>人</w:t>
            </w: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 </w:t>
            </w:r>
          </w:p>
        </w:tc>
      </w:tr>
      <w:bookmarkEnd w:id="2"/>
      <w:tr w:rsidR="00C92C20" w14:paraId="483BB7F7" w14:textId="77777777" w:rsidTr="00E20969">
        <w:trPr>
          <w:trHeight w:val="398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F3E87" w14:textId="77777777" w:rsidR="00C92C20" w:rsidRPr="007927F1" w:rsidRDefault="00C92C20" w:rsidP="00C92C2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FC11" w14:textId="4C756755" w:rsidR="00C92C20" w:rsidRPr="007927F1" w:rsidRDefault="00C92C20" w:rsidP="00C92C20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8:20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85E1" w14:textId="69CDCF83" w:rsidR="00C92C20" w:rsidRPr="007927F1" w:rsidRDefault="00C92C20" w:rsidP="00C92C20">
            <w:pPr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数学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1857" w14:textId="22822E77" w:rsidR="00C92C20" w:rsidRPr="007927F1" w:rsidRDefault="00C92C20" w:rsidP="00C92C2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bookmarkStart w:id="4" w:name="OLE_LINK5"/>
            <w:r>
              <w:rPr>
                <w:rFonts w:hint="eastAsia"/>
                <w:color w:val="000000"/>
                <w:sz w:val="20"/>
                <w:szCs w:val="20"/>
              </w:rPr>
              <w:t>金坛区段玉裁实验小学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137F" w14:textId="4D8DBF73" w:rsidR="00C92C20" w:rsidRPr="007927F1" w:rsidRDefault="00C92C20" w:rsidP="00C92C2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bookmarkStart w:id="5" w:name="OLE_LINK4"/>
            <w:bookmarkEnd w:id="4"/>
            <w:r>
              <w:rPr>
                <w:rFonts w:hint="eastAsia"/>
                <w:color w:val="000000"/>
                <w:sz w:val="20"/>
                <w:szCs w:val="20"/>
              </w:rPr>
              <w:t>常州市小学数学“同课异构”联校教研活动（小初衔接专题）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bookmarkEnd w:id="5"/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BCBC" w14:textId="0A367517" w:rsidR="00C92C20" w:rsidRPr="007927F1" w:rsidRDefault="00C92C20" w:rsidP="00C92C2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薛浩</w:t>
            </w: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C92C20" w14:paraId="17441913" w14:textId="77777777" w:rsidTr="002F60EA">
        <w:trPr>
          <w:trHeight w:val="185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65D7E" w14:textId="77777777" w:rsidR="00C92C20" w:rsidRPr="007927F1" w:rsidRDefault="00C92C20" w:rsidP="00C92C2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D6C1D" w14:textId="2B4CDEB0" w:rsidR="00C92C20" w:rsidRPr="007927F1" w:rsidRDefault="00C92C20" w:rsidP="00C92C2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13:00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95700" w14:textId="5E4B54EF" w:rsidR="00C92C20" w:rsidRPr="007927F1" w:rsidRDefault="00C92C20" w:rsidP="00C92C20">
            <w:pPr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B52E6" w14:textId="6E234245" w:rsidR="00C92C20" w:rsidRPr="007927F1" w:rsidRDefault="00C92C20" w:rsidP="00C92C2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新北区奔牛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初级中学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085D" w14:textId="71A202C8" w:rsidR="00C92C20" w:rsidRPr="007927F1" w:rsidRDefault="00C92C20" w:rsidP="00C92C2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新北区第六批初中语文</w:t>
            </w:r>
            <w:proofErr w:type="gramStart"/>
            <w:r>
              <w:rPr>
                <w:rFonts w:hint="eastAsia"/>
                <w:sz w:val="20"/>
                <w:szCs w:val="20"/>
              </w:rPr>
              <w:t>芦启顺优秀</w:t>
            </w:r>
            <w:proofErr w:type="gramEnd"/>
            <w:r>
              <w:rPr>
                <w:rFonts w:hint="eastAsia"/>
                <w:sz w:val="20"/>
                <w:szCs w:val="20"/>
              </w:rPr>
              <w:t>教师培育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室第</w:t>
            </w:r>
            <w:r>
              <w:rPr>
                <w:rFonts w:hint="eastAsia"/>
                <w:sz w:val="20"/>
                <w:szCs w:val="20"/>
              </w:rPr>
              <w:t>26</w:t>
            </w:r>
            <w:r>
              <w:rPr>
                <w:rFonts w:hint="eastAsia"/>
                <w:sz w:val="20"/>
                <w:szCs w:val="20"/>
              </w:rPr>
              <w:t>次活动（详见培育室网站通知）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A437" w14:textId="3D1BAFA8" w:rsidR="00C92C20" w:rsidRPr="007927F1" w:rsidRDefault="00C92C20" w:rsidP="00C92C2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C92C20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培育室全体成员，欢迎其他学校老师参加</w:t>
            </w: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C92C20" w14:paraId="50B359A6" w14:textId="77777777" w:rsidTr="00EB4B67">
        <w:trPr>
          <w:trHeight w:val="185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3471D" w14:textId="77777777" w:rsidR="00C92C20" w:rsidRPr="007927F1" w:rsidRDefault="00C92C20" w:rsidP="00C92C2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ACF2" w14:textId="20B11D0B" w:rsidR="00C92C20" w:rsidRPr="00DF7715" w:rsidRDefault="00C92C20" w:rsidP="00C92C2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DF771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E65F" w14:textId="79704D82" w:rsidR="00C92C20" w:rsidRPr="00DF7715" w:rsidRDefault="00C92C20" w:rsidP="00C92C2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DF7715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3B44" w14:textId="4BAC315E" w:rsidR="00C92C20" w:rsidRPr="00DF7715" w:rsidRDefault="00C92C20" w:rsidP="00C92C2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1853" w14:textId="0E02DA02" w:rsidR="00C92C20" w:rsidRPr="00DF7715" w:rsidRDefault="00C92C20" w:rsidP="00C92C2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28EC3" w14:textId="003A7741" w:rsidR="00C92C20" w:rsidRPr="00DF7715" w:rsidRDefault="00C92C20" w:rsidP="00C92C2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 </w:t>
            </w:r>
          </w:p>
        </w:tc>
      </w:tr>
      <w:tr w:rsidR="00C92C20" w14:paraId="2123029E" w14:textId="77777777" w:rsidTr="00060504">
        <w:trPr>
          <w:trHeight w:val="185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D3FF" w14:textId="77777777" w:rsidR="00C92C20" w:rsidRPr="007927F1" w:rsidRDefault="00C92C20" w:rsidP="00C92C2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CA48" w14:textId="1B29EB89" w:rsidR="00C92C20" w:rsidRPr="007927F1" w:rsidRDefault="00C92C20" w:rsidP="00C92C2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1488" w14:textId="7CF5147F" w:rsidR="00C92C20" w:rsidRPr="007927F1" w:rsidRDefault="00C92C20" w:rsidP="00C92C2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8038" w14:textId="0375FFD2" w:rsidR="00C92C20" w:rsidRPr="007927F1" w:rsidRDefault="00C92C20" w:rsidP="00C92C2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C3E0" w14:textId="02ADE684" w:rsidR="00C92C20" w:rsidRPr="007927F1" w:rsidRDefault="00C92C20" w:rsidP="00C92C2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F58EA" w14:textId="1E5993D6" w:rsidR="00C92C20" w:rsidRPr="007927F1" w:rsidRDefault="00C92C20" w:rsidP="00C92C2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 </w:t>
            </w:r>
          </w:p>
        </w:tc>
      </w:tr>
      <w:tr w:rsidR="00C92C20" w14:paraId="7625E414" w14:textId="77777777" w:rsidTr="00F975E8">
        <w:trPr>
          <w:trHeight w:val="491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86776" w14:textId="629B46B9" w:rsidR="00C92C20" w:rsidRPr="007927F1" w:rsidRDefault="00C92C20" w:rsidP="00C92C2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4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18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14:paraId="38D99A1F" w14:textId="65F3D9D7" w:rsidR="00C92C20" w:rsidRPr="007927F1" w:rsidRDefault="00C92C20" w:rsidP="00C92C2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周五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2E28" w14:textId="0B01D5EC" w:rsidR="00C92C20" w:rsidRPr="007927F1" w:rsidRDefault="00C92C20" w:rsidP="00C92C2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13:15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0E5F" w14:textId="652492A6" w:rsidR="00C92C20" w:rsidRPr="007927F1" w:rsidRDefault="00C92C20" w:rsidP="00C92C20">
            <w:pPr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化学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AFFF" w14:textId="41E22F31" w:rsidR="00C92C20" w:rsidRPr="007927F1" w:rsidRDefault="00C92C20" w:rsidP="00C92C2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河海中学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4F53" w14:textId="6A14175B" w:rsidR="00C92C20" w:rsidRPr="007927F1" w:rsidRDefault="00C92C20" w:rsidP="00C92C2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初中化学毕业班第一轮复习研讨会（开课：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冯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东方、刘苗苗，微讲座：任雪影、陈玉漫）</w:t>
            </w: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6ED7" w14:textId="6C98266F" w:rsidR="00C92C20" w:rsidRPr="007927F1" w:rsidRDefault="00C92C20" w:rsidP="00C92C2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C92C20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中天、河海、实验</w:t>
            </w:r>
            <w:r w:rsidRPr="00C92C20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3-5</w:t>
            </w:r>
            <w:r w:rsidRPr="00C92C20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人，其他学校</w:t>
            </w:r>
            <w:r w:rsidRPr="00C92C20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2-3</w:t>
            </w:r>
            <w:r w:rsidRPr="00C92C20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人</w:t>
            </w: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</w:tc>
      </w:tr>
      <w:tr w:rsidR="00CD5B9E" w14:paraId="18D0B829" w14:textId="77777777" w:rsidTr="005204CC">
        <w:trPr>
          <w:trHeight w:val="607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83BBB" w14:textId="77777777" w:rsidR="00CD5B9E" w:rsidRPr="007927F1" w:rsidRDefault="00CD5B9E" w:rsidP="00CD5B9E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5AE9" w14:textId="1817BC26" w:rsidR="00CD5B9E" w:rsidRPr="007927F1" w:rsidRDefault="00CD5B9E" w:rsidP="00CD5B9E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13:20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7EA7" w14:textId="050E766C" w:rsidR="00CD5B9E" w:rsidRPr="007927F1" w:rsidRDefault="00CD5B9E" w:rsidP="00CD5B9E">
            <w:pPr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96A0" w14:textId="77BD34B6" w:rsidR="00CD5B9E" w:rsidRPr="007927F1" w:rsidRDefault="00CD5B9E" w:rsidP="00CD5B9E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新北实验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E3651" w14:textId="36F389EC" w:rsidR="00CD5B9E" w:rsidRPr="007927F1" w:rsidRDefault="00CD5B9E" w:rsidP="00CD5B9E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初高衔接作文教学研讨（开课：新北实验黄佳倪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北郊高中陈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浩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9221" w14:textId="731F52A0" w:rsidR="00CD5B9E" w:rsidRPr="007927F1" w:rsidRDefault="00CD5B9E" w:rsidP="00CD5B9E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CD5B9E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语文教师代表</w:t>
            </w:r>
            <w:r w:rsidRPr="00CD5B9E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1-2</w:t>
            </w:r>
            <w:r w:rsidRPr="00CD5B9E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名</w:t>
            </w: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CD5B9E" w14:paraId="72718D1B" w14:textId="77777777" w:rsidTr="00897205">
        <w:trPr>
          <w:trHeight w:val="607"/>
        </w:trPr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8948" w14:textId="77777777" w:rsidR="00CD5B9E" w:rsidRPr="007927F1" w:rsidRDefault="00CD5B9E" w:rsidP="00CD5B9E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682C" w14:textId="032A2532" w:rsidR="00CD5B9E" w:rsidRPr="007927F1" w:rsidRDefault="00CD5B9E" w:rsidP="00CD5B9E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13:10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31BB" w14:textId="3238E944" w:rsidR="00CD5B9E" w:rsidRPr="007927F1" w:rsidRDefault="00CD5B9E" w:rsidP="00CD5B9E">
            <w:pPr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B34A" w14:textId="179B82F7" w:rsidR="00CD5B9E" w:rsidRPr="007927F1" w:rsidRDefault="00CD5B9E" w:rsidP="00CD5B9E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实验初中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80E59" w14:textId="3862A0D4" w:rsidR="00CD5B9E" w:rsidRPr="007927F1" w:rsidRDefault="00CD5B9E" w:rsidP="00CD5B9E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初中英语九年级复习研讨（上课：钱方亮，讲座：汶红</w:t>
            </w:r>
            <w:proofErr w:type="gramStart"/>
            <w:r>
              <w:rPr>
                <w:rFonts w:hint="eastAsia"/>
                <w:sz w:val="20"/>
                <w:szCs w:val="20"/>
              </w:rPr>
              <w:t>娟</w:t>
            </w:r>
            <w:proofErr w:type="gramEnd"/>
            <w:r>
              <w:rPr>
                <w:rFonts w:hint="eastAsia"/>
                <w:sz w:val="20"/>
                <w:szCs w:val="20"/>
              </w:rPr>
              <w:t>，苏丽）</w:t>
            </w:r>
          </w:p>
        </w:tc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5ED3" w14:textId="66065DDC" w:rsidR="00CD5B9E" w:rsidRPr="007927F1" w:rsidRDefault="00CD5B9E" w:rsidP="00CD5B9E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C92C20">
              <w:rPr>
                <w:rFonts w:ascii="Courier New" w:hAnsi="Courier New" w:cs="宋体"/>
                <w:b/>
                <w:bCs/>
                <w:kern w:val="0"/>
                <w:szCs w:val="21"/>
              </w:rPr>
              <w:t>九年级</w:t>
            </w: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英语</w:t>
            </w:r>
            <w:r w:rsidRPr="00C92C20">
              <w:rPr>
                <w:rFonts w:ascii="Courier New" w:hAnsi="Courier New" w:cs="宋体"/>
                <w:b/>
                <w:bCs/>
                <w:kern w:val="0"/>
                <w:szCs w:val="21"/>
              </w:rPr>
              <w:t>教师</w:t>
            </w:r>
          </w:p>
        </w:tc>
      </w:tr>
    </w:tbl>
    <w:p w14:paraId="0390DF5B" w14:textId="2A7145AA" w:rsidR="00262EFB" w:rsidRDefault="00000000" w:rsidP="00D56D24">
      <w:pPr>
        <w:adjustRightInd w:val="0"/>
        <w:snapToGrid w:val="0"/>
        <w:jc w:val="center"/>
        <w:rPr>
          <w:b/>
          <w:sz w:val="18"/>
          <w:szCs w:val="18"/>
        </w:rPr>
      </w:pPr>
      <w:r>
        <w:rPr>
          <w:rFonts w:hint="eastAsia"/>
          <w:b/>
          <w:sz w:val="24"/>
          <w:szCs w:val="24"/>
        </w:rPr>
        <w:t>2024-2025</w:t>
      </w:r>
      <w:r>
        <w:rPr>
          <w:rFonts w:hint="eastAsia"/>
          <w:b/>
          <w:sz w:val="24"/>
          <w:szCs w:val="24"/>
        </w:rPr>
        <w:t>学年度第</w:t>
      </w:r>
      <w:r w:rsidR="00680F14">
        <w:rPr>
          <w:rFonts w:hint="eastAsia"/>
          <w:b/>
          <w:sz w:val="24"/>
          <w:szCs w:val="24"/>
        </w:rPr>
        <w:t>二</w:t>
      </w:r>
      <w:r>
        <w:rPr>
          <w:rFonts w:hint="eastAsia"/>
          <w:b/>
          <w:sz w:val="24"/>
          <w:szCs w:val="24"/>
        </w:rPr>
        <w:t>学期新北区新龙实验（新桥初中）第</w:t>
      </w:r>
      <w:r w:rsidR="00CD5B9E">
        <w:rPr>
          <w:rFonts w:hint="eastAsia"/>
          <w:b/>
          <w:sz w:val="24"/>
          <w:szCs w:val="24"/>
        </w:rPr>
        <w:t>10</w:t>
      </w:r>
      <w:r>
        <w:rPr>
          <w:rFonts w:hint="eastAsia"/>
          <w:b/>
          <w:sz w:val="24"/>
          <w:szCs w:val="24"/>
        </w:rPr>
        <w:t>周外出教研活动安排</w:t>
      </w:r>
    </w:p>
    <w:p w14:paraId="6E1ECD0E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89AE36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90F7133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050E66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259D9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6DB5675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4069217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FE65E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6E10C9C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BD862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FA80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689E1D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0A747D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744B1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DEEC341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CB7D3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27E1D9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BB0BC7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F4F6FB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FF55B3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6334B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795781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D1E5E64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C27FAE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8612FF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79469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F383D3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E479344" w14:textId="77777777" w:rsidR="00262EFB" w:rsidRDefault="00262EFB">
      <w:pPr>
        <w:jc w:val="center"/>
      </w:pPr>
    </w:p>
    <w:sectPr w:rsidR="00262EFB">
      <w:pgSz w:w="23814" w:h="16839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174C0" w14:textId="77777777" w:rsidR="00E253E6" w:rsidRDefault="00E253E6" w:rsidP="00BD20E7">
      <w:r>
        <w:separator/>
      </w:r>
    </w:p>
  </w:endnote>
  <w:endnote w:type="continuationSeparator" w:id="0">
    <w:p w14:paraId="54A03095" w14:textId="77777777" w:rsidR="00E253E6" w:rsidRDefault="00E253E6" w:rsidP="00BD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2B41A" w14:textId="77777777" w:rsidR="00E253E6" w:rsidRDefault="00E253E6" w:rsidP="00BD20E7">
      <w:r>
        <w:separator/>
      </w:r>
    </w:p>
  </w:footnote>
  <w:footnote w:type="continuationSeparator" w:id="0">
    <w:p w14:paraId="33F1DDFB" w14:textId="77777777" w:rsidR="00E253E6" w:rsidRDefault="00E253E6" w:rsidP="00BD2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gzNDFhMWVmMWJkYjYzYjQ2MTZhOTA4N2IxMjRkMzIifQ=="/>
  </w:docVars>
  <w:rsids>
    <w:rsidRoot w:val="07D96299"/>
    <w:rsid w:val="00005AAE"/>
    <w:rsid w:val="0001165C"/>
    <w:rsid w:val="00023B6F"/>
    <w:rsid w:val="00033F22"/>
    <w:rsid w:val="00036445"/>
    <w:rsid w:val="00040C68"/>
    <w:rsid w:val="0005642A"/>
    <w:rsid w:val="0006598A"/>
    <w:rsid w:val="00076DCE"/>
    <w:rsid w:val="00087BCA"/>
    <w:rsid w:val="000A29EA"/>
    <w:rsid w:val="000A4577"/>
    <w:rsid w:val="000A7299"/>
    <w:rsid w:val="000C0318"/>
    <w:rsid w:val="000E5E01"/>
    <w:rsid w:val="00103E20"/>
    <w:rsid w:val="00135336"/>
    <w:rsid w:val="001513BA"/>
    <w:rsid w:val="001553C5"/>
    <w:rsid w:val="00193A2D"/>
    <w:rsid w:val="00195AB4"/>
    <w:rsid w:val="001A0C92"/>
    <w:rsid w:val="001A27D1"/>
    <w:rsid w:val="001B4D08"/>
    <w:rsid w:val="001C788D"/>
    <w:rsid w:val="001F2ED5"/>
    <w:rsid w:val="00200F4E"/>
    <w:rsid w:val="002207E0"/>
    <w:rsid w:val="00243618"/>
    <w:rsid w:val="00262EFB"/>
    <w:rsid w:val="00285012"/>
    <w:rsid w:val="00286354"/>
    <w:rsid w:val="002919A9"/>
    <w:rsid w:val="00297E8B"/>
    <w:rsid w:val="002B038D"/>
    <w:rsid w:val="002E47D2"/>
    <w:rsid w:val="002F0AE6"/>
    <w:rsid w:val="00301375"/>
    <w:rsid w:val="003042CB"/>
    <w:rsid w:val="003117AC"/>
    <w:rsid w:val="00316C97"/>
    <w:rsid w:val="00332599"/>
    <w:rsid w:val="00353AA8"/>
    <w:rsid w:val="003A789F"/>
    <w:rsid w:val="003D43D6"/>
    <w:rsid w:val="00410EA3"/>
    <w:rsid w:val="00412267"/>
    <w:rsid w:val="00424917"/>
    <w:rsid w:val="004377AB"/>
    <w:rsid w:val="00440CEA"/>
    <w:rsid w:val="00441D78"/>
    <w:rsid w:val="004738C8"/>
    <w:rsid w:val="004861FF"/>
    <w:rsid w:val="004A1DB9"/>
    <w:rsid w:val="004B7A4A"/>
    <w:rsid w:val="004D4F22"/>
    <w:rsid w:val="004F15CF"/>
    <w:rsid w:val="0050653B"/>
    <w:rsid w:val="005229D3"/>
    <w:rsid w:val="00522CC0"/>
    <w:rsid w:val="00541721"/>
    <w:rsid w:val="00555D3F"/>
    <w:rsid w:val="005704E3"/>
    <w:rsid w:val="005723F6"/>
    <w:rsid w:val="005F53E7"/>
    <w:rsid w:val="00601CC1"/>
    <w:rsid w:val="00613835"/>
    <w:rsid w:val="006268C1"/>
    <w:rsid w:val="006338FC"/>
    <w:rsid w:val="00680F14"/>
    <w:rsid w:val="006C236D"/>
    <w:rsid w:val="007242DD"/>
    <w:rsid w:val="00725181"/>
    <w:rsid w:val="00741357"/>
    <w:rsid w:val="007432A7"/>
    <w:rsid w:val="00763039"/>
    <w:rsid w:val="007927F1"/>
    <w:rsid w:val="007A363D"/>
    <w:rsid w:val="007D12D3"/>
    <w:rsid w:val="00811CDD"/>
    <w:rsid w:val="008626B6"/>
    <w:rsid w:val="008C77F0"/>
    <w:rsid w:val="008F70DC"/>
    <w:rsid w:val="00906284"/>
    <w:rsid w:val="00945866"/>
    <w:rsid w:val="00953494"/>
    <w:rsid w:val="00966F43"/>
    <w:rsid w:val="00991ED3"/>
    <w:rsid w:val="00997F33"/>
    <w:rsid w:val="009A4F5A"/>
    <w:rsid w:val="009B6804"/>
    <w:rsid w:val="00A24331"/>
    <w:rsid w:val="00A2554A"/>
    <w:rsid w:val="00A25638"/>
    <w:rsid w:val="00A31039"/>
    <w:rsid w:val="00AA3675"/>
    <w:rsid w:val="00AB6C34"/>
    <w:rsid w:val="00AC1AA4"/>
    <w:rsid w:val="00B07595"/>
    <w:rsid w:val="00B136D7"/>
    <w:rsid w:val="00B218F2"/>
    <w:rsid w:val="00B50DDB"/>
    <w:rsid w:val="00B54CDD"/>
    <w:rsid w:val="00B716A5"/>
    <w:rsid w:val="00B822D3"/>
    <w:rsid w:val="00BC48FD"/>
    <w:rsid w:val="00BD20E7"/>
    <w:rsid w:val="00BE0330"/>
    <w:rsid w:val="00C30D76"/>
    <w:rsid w:val="00C45DB2"/>
    <w:rsid w:val="00C46B15"/>
    <w:rsid w:val="00C846EE"/>
    <w:rsid w:val="00C86424"/>
    <w:rsid w:val="00C927EA"/>
    <w:rsid w:val="00C92C20"/>
    <w:rsid w:val="00CD5B9E"/>
    <w:rsid w:val="00CE633E"/>
    <w:rsid w:val="00D00C90"/>
    <w:rsid w:val="00D54BF1"/>
    <w:rsid w:val="00D56D24"/>
    <w:rsid w:val="00D862FF"/>
    <w:rsid w:val="00D9571A"/>
    <w:rsid w:val="00D95BA6"/>
    <w:rsid w:val="00DB054B"/>
    <w:rsid w:val="00DF7405"/>
    <w:rsid w:val="00DF7715"/>
    <w:rsid w:val="00E10C38"/>
    <w:rsid w:val="00E20969"/>
    <w:rsid w:val="00E253E6"/>
    <w:rsid w:val="00E313B0"/>
    <w:rsid w:val="00E41387"/>
    <w:rsid w:val="00E4623F"/>
    <w:rsid w:val="00E53881"/>
    <w:rsid w:val="00E774D7"/>
    <w:rsid w:val="00E80125"/>
    <w:rsid w:val="00F0287F"/>
    <w:rsid w:val="00F267AA"/>
    <w:rsid w:val="00F3421B"/>
    <w:rsid w:val="00F349FA"/>
    <w:rsid w:val="00F3684A"/>
    <w:rsid w:val="00F55617"/>
    <w:rsid w:val="00F95B58"/>
    <w:rsid w:val="00FC48BA"/>
    <w:rsid w:val="00FD6F97"/>
    <w:rsid w:val="00FD7315"/>
    <w:rsid w:val="00FE014F"/>
    <w:rsid w:val="026D4D17"/>
    <w:rsid w:val="07D96299"/>
    <w:rsid w:val="084B018A"/>
    <w:rsid w:val="0C6204D4"/>
    <w:rsid w:val="0CC31828"/>
    <w:rsid w:val="0F6D2960"/>
    <w:rsid w:val="135E423E"/>
    <w:rsid w:val="15A3424B"/>
    <w:rsid w:val="18146D71"/>
    <w:rsid w:val="1A4133D2"/>
    <w:rsid w:val="25014DDA"/>
    <w:rsid w:val="2786649E"/>
    <w:rsid w:val="293146FB"/>
    <w:rsid w:val="36AD5186"/>
    <w:rsid w:val="388D1286"/>
    <w:rsid w:val="388E11C0"/>
    <w:rsid w:val="38996614"/>
    <w:rsid w:val="3BCE208D"/>
    <w:rsid w:val="402E2EE5"/>
    <w:rsid w:val="42C76B39"/>
    <w:rsid w:val="45F17467"/>
    <w:rsid w:val="46702FF8"/>
    <w:rsid w:val="49B515D9"/>
    <w:rsid w:val="4B530941"/>
    <w:rsid w:val="4B804FC9"/>
    <w:rsid w:val="53025473"/>
    <w:rsid w:val="544E22D1"/>
    <w:rsid w:val="55285A8E"/>
    <w:rsid w:val="5BF46287"/>
    <w:rsid w:val="60BE647E"/>
    <w:rsid w:val="661E4D70"/>
    <w:rsid w:val="6B714C30"/>
    <w:rsid w:val="79545A2B"/>
    <w:rsid w:val="79DE0D98"/>
    <w:rsid w:val="7F96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DBA867"/>
  <w15:docId w15:val="{21E75ED8-C7C4-4851-B353-CD463A3B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20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D20E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BD2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D20E7"/>
    <w:rPr>
      <w:rFonts w:ascii="Calibri" w:hAnsi="Calibri"/>
      <w:kern w:val="2"/>
      <w:sz w:val="18"/>
      <w:szCs w:val="18"/>
    </w:rPr>
  </w:style>
  <w:style w:type="paragraph" w:styleId="a7">
    <w:name w:val="Normal (Web)"/>
    <w:basedOn w:val="a"/>
    <w:rsid w:val="00BD20E7"/>
    <w:rPr>
      <w:rFonts w:ascii="Times New Roman" w:hAnsi="Times New Roman"/>
      <w:sz w:val="24"/>
      <w:szCs w:val="24"/>
    </w:rPr>
  </w:style>
  <w:style w:type="table" w:styleId="a8">
    <w:name w:val="Table Grid"/>
    <w:basedOn w:val="a1"/>
    <w:rsid w:val="00065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1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2024-2025&#23398;&#24180;&#24230;&#31532;&#19968;&#23398;&#26399;&#26032;&#21271;&#21306;&#26032;&#40857;&#23454;&#39564;&#65288;&#26032;&#26725;&#21021;&#20013;&#65289;&#31532;1&#21608;&#22806;&#20986;&#25945;&#30740;&#27963;&#21160;&#23433;&#2549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2024-2025学年度第一学期新北区新龙实验（新桥初中）第1周外出教研活动安排</Template>
  <TotalTime>1219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萍 李</cp:lastModifiedBy>
  <cp:revision>16</cp:revision>
  <dcterms:created xsi:type="dcterms:W3CDTF">2024-09-02T01:44:00Z</dcterms:created>
  <dcterms:modified xsi:type="dcterms:W3CDTF">2025-04-14T01:34:00Z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D177A746AAFD49CCB7C38F364F71B99C_11</vt:lpwstr>
  </property>
</Properties>
</file>