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99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 w14:paraId="18584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2025.4.16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三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 w14:paraId="6F538333"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人们是怎样工作的</w:t>
      </w:r>
    </w:p>
    <w:p w14:paraId="17EF8F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 w14:paraId="6AC8E8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今天1人请假，其余全部来园！</w:t>
      </w:r>
    </w:p>
    <w:p w14:paraId="47444B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lang w:val="en-US" w:eastAsia="zh-CN"/>
        </w:rPr>
      </w:pPr>
    </w:p>
    <w:p w14:paraId="438E9A7B">
      <w:pPr>
        <w:ind w:firstLine="422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/>
          <w:b/>
          <w:bCs/>
          <w:lang w:val="en-US" w:eastAsia="zh-CN"/>
        </w:rPr>
        <w:t>二、集体活动</w:t>
      </w:r>
    </w:p>
    <w:p w14:paraId="19F2DE55">
      <w:pPr>
        <w:jc w:val="both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六一体检活动</w:t>
      </w:r>
    </w:p>
    <w:p w14:paraId="072CA6A4"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为守护孩子们的健康成长，我园今天开展全园大班健康体检活动。本次体检由专业医护团队执行，涵盖四大核心项目，包括氟离子检查、内外科和口腔检查、验血以及视力筛查，助力科学评估孩子发育状况，为成长保驾护航。</w:t>
      </w:r>
    </w:p>
    <w:p w14:paraId="3D94D142">
      <w:pPr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徐诺、刘锦宥、黄梓宸、魏锦宸、梁峻晰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小朋友都很棒哦，勇敢的完成了各项检查。其中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吴文欣、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小朋友在老师的帮助下完成了抽血的检查。</w:t>
      </w:r>
    </w:p>
    <w:p w14:paraId="49869E7F">
      <w:pPr>
        <w:jc w:val="center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5" name="图片 5" descr="6e651e1cde52f4c159368ddda4aa4e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e651e1cde52f4c159368ddda4aa4ed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4" name="图片 14" descr="96f1b3313404889b33b1251517718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96f1b3313404889b33b12515177186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5" name="图片 15" descr="a9ab0d5d8f69f38460e146ad1e3553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a9ab0d5d8f69f38460e146ad1e3553c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7" name="图片 17" descr="be6d116c9e7474de9ff6043210ff7f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be6d116c9e7474de9ff6043210ff7fb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1350010" cy="1800225"/>
            <wp:effectExtent l="0" t="0" r="6350" b="13335"/>
            <wp:docPr id="16" name="图片 16" descr="dd33bede3dbad5ad01d251efa23681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d33bede3dbad5ad01d251efa23681c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8" name="图片 18" descr="IMG_6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63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3BE49">
      <w:pPr>
        <w:ind w:firstLine="422" w:firstLineChars="200"/>
        <w:jc w:val="both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《美术：小小厨师本领大》</w:t>
      </w:r>
    </w:p>
    <w:p w14:paraId="44BD1C16">
      <w:pPr>
        <w:ind w:firstLine="420" w:firstLineChars="200"/>
        <w:jc w:val="both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命题想象画。厨师是我们所了解的职业，厨师们可以烹饪出各种菜肴点心，本领很大。本次活动让幼儿通过观察厨师烹饪食物的画面，了解厨师烹饪的打扮和动作，积极对菜肴点心发挥想象，设计出富有创造力的作品。</w:t>
      </w:r>
    </w:p>
    <w:p w14:paraId="2D7E96BC">
      <w:pPr>
        <w:ind w:firstLine="420" w:firstLineChars="200"/>
        <w:rPr>
          <w:rFonts w:hint="default" w:ascii="宋体" w:hAnsi="宋体" w:cs="宋体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</w:t>
      </w:r>
      <w:r>
        <w:rPr>
          <w:rFonts w:hint="eastAsia" w:ascii="宋体" w:hAnsi="宋体" w:cs="宋体"/>
          <w:szCs w:val="21"/>
        </w:rPr>
        <w:t>能够布局合理、线条流畅，体验创作的乐趣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徐诺、刘锦宥、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黄梓宸、吴文欣、魏锦宸、梁峻晰</w:t>
      </w:r>
      <w:r>
        <w:rPr>
          <w:rFonts w:hint="eastAsia" w:ascii="宋体" w:hAnsi="宋体" w:cs="宋体"/>
          <w:szCs w:val="21"/>
          <w:lang w:val="en-US" w:eastAsia="zh-CN"/>
        </w:rPr>
        <w:t>也</w:t>
      </w:r>
      <w:r>
        <w:rPr>
          <w:rFonts w:hint="eastAsia" w:ascii="宋体" w:hAnsi="宋体" w:cs="宋体"/>
          <w:szCs w:val="21"/>
        </w:rPr>
        <w:t>能大胆想象，尝试描绘出厨师烹调的状态</w:t>
      </w:r>
      <w:r>
        <w:rPr>
          <w:rFonts w:hint="eastAsia" w:ascii="宋体" w:hAnsi="宋体" w:cs="宋体"/>
          <w:szCs w:val="21"/>
          <w:lang w:eastAsia="zh-CN"/>
        </w:rPr>
        <w:t>。</w:t>
      </w:r>
    </w:p>
    <w:p w14:paraId="466FD3B1"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4" name="图片 4" descr="2b55cb6953bb072f72f5c10c2a0c20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b55cb6953bb072f72f5c10c2a0c200c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6" name="图片 6" descr="d1b2478a2cecd53285c67e56c59df9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1b2478a2cecd53285c67e56c59df9d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8" name="图片 8" descr="40139284c774a3894c1b8c50ee13ab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0139284c774a3894c1b8c50ee13ab1b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7" name="图片 7" descr="b7e28caf0a32929bf7c07ae3ab4354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7e28caf0a32929bf7c07ae3ab4354fc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6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32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6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32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05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三、区域活动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 w14:paraId="5709D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073F0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19" name="图片 19" descr="IMG_6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3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76645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20" name="图片 20" descr="IMG_6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31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2E6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2862C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来给蚕宝宝投喂桑叶吧</w:t>
            </w:r>
          </w:p>
        </w:tc>
        <w:tc>
          <w:tcPr>
            <w:tcW w:w="4360" w:type="dxa"/>
          </w:tcPr>
          <w:p w14:paraId="6F737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一起看看这本书籍里面有什么东西呢</w:t>
            </w:r>
          </w:p>
        </w:tc>
      </w:tr>
      <w:tr w14:paraId="3A5C1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4453D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21" name="图片 21" descr="IMG_6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31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66E4F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22" name="图片 22" descr="IMG_6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31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5D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27ED0E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雪花片来建构花篮吧</w:t>
            </w:r>
          </w:p>
        </w:tc>
        <w:tc>
          <w:tcPr>
            <w:tcW w:w="4360" w:type="dxa"/>
          </w:tcPr>
          <w:p w14:paraId="2136D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根据图示来折纸，一把小小的扇子型就完成啦</w:t>
            </w:r>
          </w:p>
        </w:tc>
      </w:tr>
      <w:tr w14:paraId="0622D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43A3F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23" name="图片 23" descr="IMG_6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31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025B8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24" name="图片 24" descr="IMG_6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631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E1E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749AE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磁力拼图关卡要观察仔细哦</w:t>
            </w:r>
          </w:p>
        </w:tc>
        <w:tc>
          <w:tcPr>
            <w:tcW w:w="4360" w:type="dxa"/>
          </w:tcPr>
          <w:p w14:paraId="16A58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先来设计一下拼图花店吧</w:t>
            </w:r>
          </w:p>
        </w:tc>
      </w:tr>
    </w:tbl>
    <w:p w14:paraId="70270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五、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 w14:paraId="5F701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中午吃的是扬州炒饭、老鸭汤。</w:t>
      </w:r>
    </w:p>
    <w:p w14:paraId="1716E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其中王楷博、王知霖小朋友吃饭较慢，吃饭时不要交头接耳哦。</w:t>
      </w:r>
    </w:p>
    <w:p w14:paraId="33F52E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 w14:paraId="0FF6E3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 w14:paraId="6EB35E70"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家中有白色泡沫箱的话，可以让小朋友带来给我们平台种植用哦。</w:t>
      </w:r>
    </w:p>
    <w:sectPr>
      <w:headerReference r:id="rId3" w:type="default"/>
      <w:footerReference r:id="rId4" w:type="default"/>
      <w:pgSz w:w="11906" w:h="16838"/>
      <w:pgMar w:top="1417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0923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93AE3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-1144270</wp:posOffset>
          </wp:positionH>
          <wp:positionV relativeFrom="margin">
            <wp:posOffset>-905510</wp:posOffset>
          </wp:positionV>
          <wp:extent cx="7541260" cy="10668000"/>
          <wp:effectExtent l="0" t="0" r="2540" b="0"/>
          <wp:wrapNone/>
          <wp:docPr id="1" name="WordPictureWatermark38080" descr="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8080" descr="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60" cy="10668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MsImhkaWQiOiJmZTY1OWIyN2VlNTNjYTgxNmUxNzY3MGQwZTYyMTJmMCIsInVzZXJDb3VudCI6MTN9"/>
    <w:docVar w:name="KSO_WPS_MARK_KEY" w:val="f014202c-aee3-432e-a89b-15bc269073dc"/>
  </w:docVars>
  <w:rsids>
    <w:rsidRoot w:val="45502508"/>
    <w:rsid w:val="0D576527"/>
    <w:rsid w:val="11FB4600"/>
    <w:rsid w:val="28302BC2"/>
    <w:rsid w:val="346F29B9"/>
    <w:rsid w:val="36D22CFB"/>
    <w:rsid w:val="37560DD6"/>
    <w:rsid w:val="39954163"/>
    <w:rsid w:val="447D65EE"/>
    <w:rsid w:val="45502508"/>
    <w:rsid w:val="4D6030E8"/>
    <w:rsid w:val="4FF20B5F"/>
    <w:rsid w:val="52C73AA8"/>
    <w:rsid w:val="54724893"/>
    <w:rsid w:val="5E747C12"/>
    <w:rsid w:val="5F9E3BC3"/>
    <w:rsid w:val="62F52F15"/>
    <w:rsid w:val="667B40A8"/>
    <w:rsid w:val="6B746A64"/>
    <w:rsid w:val="6BCC38C8"/>
    <w:rsid w:val="6CEB4E17"/>
    <w:rsid w:val="70996B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b6396afd-3166-4c98-b01b-e2facb6e203d\&#23567;&#28165;&#26032;&#21487;&#29233;&#21345;&#36890;&#26641;&#214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小清新可爱卡通树叶信纸.docx</Template>
  <Pages>3</Pages>
  <Words>760</Words>
  <Characters>769</Characters>
  <Lines>0</Lines>
  <Paragraphs>0</Paragraphs>
  <TotalTime>0</TotalTime>
  <ScaleCrop>false</ScaleCrop>
  <LinksUpToDate>false</LinksUpToDate>
  <CharactersWithSpaces>772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2021-09-14T23:59:00Z</dcterms:created>
  <dc:creator>Moent</dc:creator>
  <cp:lastModifiedBy>Moent</cp:lastModifiedBy>
  <dcterms:modified xsi:type="dcterms:W3CDTF">2025-04-17T23:55:34Z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v1.0_mb_4veUiXt2cjSFBXREaIMEOQ==</vt:lpwstr>
  </property>
  <property fmtid="{D5CDD505-2E9C-101B-9397-08002B2CF9AE}" pid="4" name="ICV">
    <vt:lpwstr>BABA48A3F38D4A9189117DD1022CF3B7_13</vt:lpwstr>
  </property>
  <property fmtid="{D5CDD505-2E9C-101B-9397-08002B2CF9AE}" pid="5" name="KSOTemplateDocerSaveRecord">
    <vt:lpwstr>eyJoZGlkIjoiNDU5YmYxZWU3MGQ4NmNlYzMzMjU1YTNmOWZjYmRmMWYiLCJ1c2VySWQiOiIxMTY1NTUxMzE4In0=</vt:lpwstr>
  </property>
</Properties>
</file>