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扬州炒饭、老鹅汤。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◎午点：八宝咸粥。</w:t>
      </w:r>
      <w:bookmarkStart w:id="1" w:name="_GoBack"/>
      <w:bookmarkEnd w:id="1"/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◎水果：红提、哈密瓜。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03430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健康体检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65BEB60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236F61B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一年一度的幼儿园健康体检活动，可以及时了解宝贝们的生长发育情况，确保了他们的健康成长。今天，幼儿园为全园的宝贝进行了身体健康检查。瞧！宝贝们拿着自己的体检表，排着整齐的队伍，有秩序的等待着体检。 宝贝的身心健康是每一位家长和老师的心愿，本次体检不仅了解了孩子的生长发育状况，还促进幼儿园保育工作的开展，为宝贝们的健康把好关！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B5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388727D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106045</wp:posOffset>
                  </wp:positionV>
                  <wp:extent cx="2090420" cy="1516380"/>
                  <wp:effectExtent l="0" t="0" r="5080" b="7620"/>
                  <wp:wrapNone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CD7D53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86360</wp:posOffset>
                  </wp:positionV>
                  <wp:extent cx="2234565" cy="1675765"/>
                  <wp:effectExtent l="0" t="0" r="635" b="635"/>
                  <wp:wrapNone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565" cy="167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42C1C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8C2D327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65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3932BEF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66040</wp:posOffset>
                  </wp:positionV>
                  <wp:extent cx="2125980" cy="1594485"/>
                  <wp:effectExtent l="0" t="0" r="7620" b="5715"/>
                  <wp:wrapNone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F3457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95885</wp:posOffset>
                  </wp:positionV>
                  <wp:extent cx="2145665" cy="1609090"/>
                  <wp:effectExtent l="0" t="0" r="635" b="3810"/>
                  <wp:wrapNone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D7EAC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F04DD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9F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168A4D84"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48260</wp:posOffset>
                  </wp:positionV>
                  <wp:extent cx="2232660" cy="1675130"/>
                  <wp:effectExtent l="0" t="0" r="2540" b="1270"/>
                  <wp:wrapNone/>
                  <wp:docPr id="6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660" cy="167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4F3ED2C"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198120</wp:posOffset>
                  </wp:positionV>
                  <wp:extent cx="1948815" cy="1461770"/>
                  <wp:effectExtent l="0" t="0" r="6985" b="11430"/>
                  <wp:wrapNone/>
                  <wp:docPr id="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6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76CF1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8885B7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462471C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528</Words>
  <Characters>554</Characters>
  <Lines>1</Lines>
  <Paragraphs>1</Paragraphs>
  <TotalTime>5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2025-04-16T05:47:59Z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FA901ED6B5A24E7382FCBB156114DA47_13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