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17人，5人请假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鲜牛奶、自选饼干、坚果拼盘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紫薯饭、红烧鸡翅、春日合菜、鸡毛菜蛋花汤。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◎午点：三鲜蒸饺。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◎水果：香蕉、葡萄。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03430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65BEB60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236F61B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今天我们玩的是户外混班游戏，我们玩了各种各样的民间游戏、拍皮球、竹梯轮胎游戏……真是好玩！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B51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388727D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3090.JPGIMG_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3090.JPGIMG_30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CD7D531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3093.JPGIMG_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3093.JPGIMG_30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42C1C6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8C2D327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465B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3932BEF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2" name="图片 1" descr="C:/Users/lenovo/Downloads/IMG_3098.JPG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3098.JPG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5BF3457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3" name="图片 2" descr="C:/Users/lenovo/Downloads/IMG_3099.JPG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ownloads/IMG_3099.JPG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5D7EAC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F04DD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243F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3052.JPGIMG_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3052.JPGIMG_30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3066.JPGIMG_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3066.JPGIMG_30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3072.JPGIMG_3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3072.JPGIMG_30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bookmarkStart w:id="1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3076.JPGIMG_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3076.JPGIMG_30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1"/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31D044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A2D9D4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B3334A"/>
    <w:rsid w:val="1AD53445"/>
    <w:rsid w:val="1AE554AD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641</Words>
  <Characters>666</Characters>
  <Lines>1</Lines>
  <Paragraphs>1</Paragraphs>
  <TotalTime>1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2025-04-07T09:43:46Z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BA13604BCB574E84A02D026B848F08CE_13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