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鲜牛奶、自选饼干、核桃酥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黑芝麻饭、鱼香肉丝、黄瓜滑蛋、西湖牛肉羹。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◎午点：酸奶、蒸蛋糕。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◎水果：沃柑、哈密瓜。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03430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65BEB60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6236F61B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今天我们玩的是户外混班游戏，我们玩了各种各样的游戏，有踢足球、攀爬架、亿童建构……真是好玩！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B51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388727D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2" name="图片 2" descr="C:/Users/lenovo/Downloads/IMG_3487.JPGIMG_3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3487.JPGIMG_34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CD7D53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3" name="图片 1" descr="C:/Users/lenovo/Downloads/IMG_3467.JPGIMG_3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3467.JPGIMG_34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42C1C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8C2D327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65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3932BEF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2" name="图片 1" descr="C:/Users/lenovo/Downloads/IMG_3498.JPGIMG_3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lenovo/Downloads/IMG_3498.JPGIMG_34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5BF3457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3" name="图片 2" descr="C:/Users/lenovo/Downloads/IMG_3490.JPGIMG_3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ownloads/IMG_3490.JPGIMG_34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D7EAC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F04DD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B243F7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8885B7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73051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58C1AF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A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C25FF3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8" name="图片 8" descr="C:/Users/lenovo/Downloads/IMG_3520.JPGIMG_3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3520.JPGIMG_35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86" b="21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A90107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9" name="图片 1" descr="C:/Users/lenovo/Downloads/IMG_3521.JPGIMG_3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IMG_3521.JPGIMG_35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BE8CCA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5EC565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3F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5129" w:type="dxa"/>
          </w:tcPr>
          <w:p w14:paraId="1493615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1238250" cy="1651635"/>
                  <wp:effectExtent l="0" t="0" r="6350" b="12065"/>
                  <wp:wrapNone/>
                  <wp:docPr id="10" name="图片 1" descr="C:/Users/lenovo/Downloads/IMG_3523.JPGIMG_3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/Users/lenovo/Downloads/IMG_3523.JPGIMG_35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65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DF9F34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1" name="图片 2" descr="C:/Users/lenovo/Downloads/IMG_3532.JPGIMG_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ownloads/IMG_3532.JPGIMG_35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76" b="218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4B8FC4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0ECF74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31D044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A475F5A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0481C02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★常州市气象台4月11日发布大风黄色预警信号，受较强冷空气和气旋共同影响，预计11日后半夜到13日，我市大部分镇（街道）将出现陆上7～9级、江湖水面8～10级大风，请各校做好如下工作：</w:t>
      </w:r>
    </w:p>
    <w:p w14:paraId="680BDC7D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1.全方位排查校园（机构）安全隐患，特别关注建筑屋顶、外墙及其悬挂物脱落风险，及时整理阳台、窗台放置的花盆等易坠落的物品等，以防被风刮落，威胁他人的人身和财产安全。</w:t>
      </w:r>
    </w:p>
    <w:p w14:paraId="7FA249AD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2.加强师生外出交通安全提醒，提醒师生和家长，周六周日尽量减少外出活动，避免大风带来的意外伤害。</w:t>
      </w:r>
      <w:bookmarkStart w:id="1" w:name="_GoBack"/>
      <w:bookmarkEnd w:id="1"/>
    </w:p>
    <w:p w14:paraId="6819CEF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确需外出的师生和家长，走路、骑车时，不走高层建筑之间的狭长通道，避免“狭管效应”；远离高大建筑物、广告牌、遮阳台下等有风险地带，以免被坠物砸伤；做好防护措施，减少接触灰尘，避免大风对眼睛和呼吸系统造成损伤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744352"/>
    <w:rsid w:val="19B3334A"/>
    <w:rsid w:val="1AD53445"/>
    <w:rsid w:val="1AE554AD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243569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539</Words>
  <Characters>564</Characters>
  <Lines>1</Lines>
  <Paragraphs>1</Paragraphs>
  <TotalTime>6</TotalTime>
  <ScaleCrop>false</ScaleCrop>
  <LinksUpToDate>false</LinksUpToDate>
  <CharactersWithSpaces>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2025-04-11T08:52:06Z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B32D0D12D0F14DD9B7ABB79396498582_13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