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今天星期二，我们共22人，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魏书宇、赵天睿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来园时知道把水杯带绕好后再放到水杯车上。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许晨依、郭慕芸、庄溢、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能能够根据积木的造型进行签到。朱圣庆从家里带来了自己制作的故事盒。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38d0ca9e598870559db6add0acdbd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8d0ca9e598870559db6add0acdbd8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feda0841cb938d41b4e825814399f5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eda0841cb938d41b4e825814399f5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cad33e463ae2f28858054c887a23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d33e463ae2f28858054c887a2374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的户外活动在后操场玩了竹梯轮胎区，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林清姝、徐佑恒、韩泽霖、李宇航、魏书宇、任俊晟、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晞、王韵涵、冯逸凡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等小朋友在户外游戏时候，能够在游戏的时候注意安全，特别时在玩的时候在拿取大的材料时注意身边的小朋友，会慢慢的拿，当一个人拿不动的时候会寻求同伴的帮助。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69c354278b30bcc461cc3cda2a41dd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9c354278b30bcc461cc3cda2a41dd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0b83bf3d5bc075dccc3084c90cd479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b83bf3d5bc075dccc3084c90cd479d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4f2cc8c0ac3117ce6c68c051c6978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f2cc8c0ac3117ce6c68c051c6978cb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de25ff4075a922176d186230ab4ba8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e25ff4075a922176d186230ab4ba84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7489429afcee2af4e2e1c1df46a05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489429afcee2af4e2e1c1df46a0572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学习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4" name="图片 14" descr="27490085835bca4d967f3a5c138141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7490085835bca4d967f3a5c1381416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5" name="图片 15" descr="dd79440c2a16a57d5adbdcc9557fec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d79440c2a16a57d5adbdcc9557fecf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6" name="图片 16" descr="ed0c7e0f5c1b188c6df996ee994c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d0c7e0f5c1b188c6df996ee994c50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7" name="图片 17" descr="fb807da212cf8de955e8158998971b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b807da212cf8de955e8158998971b8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8" name="图片 18" descr="bde5bc280c884426122315c36e2301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de5bc280c884426122315c36e2301f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9" name="图片 19" descr="6e670c0c106d5c8336c8eae7f832f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e670c0c106d5c8336c8eae7f832f14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1"/>
        </w:numPr>
        <w:spacing w:line="320" w:lineRule="exact"/>
        <w:rPr>
          <w:rFonts w:hint="eastAsia" w:cs="宋体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开展美术活动：油菜花。</w:t>
      </w:r>
      <w:r>
        <w:rPr>
          <w:rFonts w:hint="eastAsia" w:cs="宋体"/>
          <w:kern w:val="0"/>
          <w:szCs w:val="21"/>
        </w:rPr>
        <w:t>这是一节用棉签画油菜花的美术活动。</w:t>
      </w:r>
      <w:r>
        <w:rPr>
          <w:rFonts w:hint="eastAsia" w:cs="宋体"/>
          <w:spacing w:val="15"/>
          <w:szCs w:val="21"/>
          <w:shd w:val="clear" w:color="auto" w:fill="FFFFFF"/>
        </w:rPr>
        <w:t>棉签画是用棉签蘸取颜料，在画纸上进行创作的一种画种，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棉签、颜料、画笔和纸。油菜花盛开的季节多在春季，迎风绽放，形成一片金黄色的海洋，既美丽又壮观。油菜花为十字花科油菜的花骨朵，外观黄色鲜艳，花瓣扇形排列，开放后呈现出美丽的黄色花海。活动中</w:t>
      </w:r>
      <w:r>
        <w:rPr>
          <w:rFonts w:hint="eastAsia" w:cs="宋体"/>
          <w:szCs w:val="21"/>
        </w:rPr>
        <w:t>让幼儿常使用各种点、线组合绘画油菜花，感受油菜花的造型美、色彩美，能够大胆表现油菜花，感受绘画活动的乐趣。</w:t>
      </w:r>
      <w:r>
        <w:rPr>
          <w:rFonts w:hint="eastAsia" w:cs="宋体"/>
          <w:szCs w:val="21"/>
          <w:lang w:val="en-US" w:eastAsia="zh-CN"/>
        </w:rPr>
        <w:t>马筱萌、许晨依、徐佑恒、王韵涵、施咏欣</w:t>
      </w:r>
      <w:r>
        <w:rPr>
          <w:rFonts w:hint="eastAsia" w:cs="宋体"/>
          <w:szCs w:val="21"/>
        </w:rPr>
        <w:t>能够用各种点、线条、简单图形表现油菜花的基本部分和主要特征，并大胆的用棉签蘸色来表现春天油菜花的基本特征。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285"/>
        <w:gridCol w:w="41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有点咳嗽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1.请明天参加亲子游的幼儿，7点前来园。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2.注意事项：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（1）穿轻便的鞋子，宽松透气的衣服，还可准备好防晒帽。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（2）准备一个双肩包、一些食物、水、湿巾纸、餐巾纸、垃圾袋和一次性桌布备用。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（3）尽量不带贵重物品，游玩过程中保管好自己的随身物品。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（4）参观游览全程一律听从行程安排，到点准时集合。保持信息畅通，如遇特殊情况拨打班级带队老师电话。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（5）文明乘车，有序上下车，保持车内安静、卫生，尽量不在车内吃东西，产生的垃圾要带下车。晕车的家长和幼儿要做好预防措施，尽量靠前排坐。家长之间要学会相互谦让，做孩子的榜样。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）下车后，一切听从导游指挥进入场内。游玩过程中注意文明，不高声喧哗，不攀爬、钻、穿防护栏, 不破坏花木及公共设施。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B192BF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DFB3DAC"/>
    <w:rsid w:val="5E8408E7"/>
    <w:rsid w:val="5ED2B7DA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2FB37B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7F4999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BF30516"/>
    <w:rsid w:val="ECFFC907"/>
    <w:rsid w:val="EDBB180B"/>
    <w:rsid w:val="EDFD1CC0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BFCC3"/>
    <w:rsid w:val="FEEF0572"/>
    <w:rsid w:val="FEFD0C6D"/>
    <w:rsid w:val="FEFFD42C"/>
    <w:rsid w:val="FF2BFCE6"/>
    <w:rsid w:val="FF2FB26B"/>
    <w:rsid w:val="FF47FF52"/>
    <w:rsid w:val="FFA74C52"/>
    <w:rsid w:val="FFB287E9"/>
    <w:rsid w:val="FFBF6ECA"/>
    <w:rsid w:val="FFCF06E2"/>
    <w:rsid w:val="FFE99E9A"/>
    <w:rsid w:val="FFEF9A76"/>
    <w:rsid w:val="FFF7ED24"/>
    <w:rsid w:val="FFFB90CE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7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2021-05-06T11:17:00Z</dcterms:created>
  <dc:creator>yixuange</dc:creator>
  <cp:lastModifiedBy>青柠</cp:lastModifiedBy>
  <cp:lastPrinted>2023-03-01T07:53:00Z</cp:lastPrinted>
  <dcterms:modified xsi:type="dcterms:W3CDTF">2025-04-10T09:32:38Z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