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2025.4.9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美好“食”光，“味”你而来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1.利用多种途径了解多样美食，感受浓浓的饮食文化增强民族自豪感。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2.乐于参与动手实践活动，体验制作各种小吃的快乐。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3.在亲身动手制作美食的过程中，养成健康的饮食习惯和良好的行为习惯。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13人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宗蕴玉、丁曼婷、冯欣请病假，申晓文请事假。其余15个小朋友亲子游。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1.亲子游的小朋友回家后早点睡觉，养精蓄锐。睡前可以泡个热水澡，捏捏脚，放松下肌肉。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2.明天是美食节制作，请每个小朋友带好擀面杖。</w:t>
      </w:r>
      <w:bookmarkStart w:id="0" w:name="_GoBack"/>
      <w:bookmarkEnd w:id="0"/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9D255D8"/>
    <w:rsid w:val="6A3550F2"/>
    <w:rsid w:val="6C2236D7"/>
    <w:rsid w:val="6E3DBE40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8522554"/>
    <w:rsid w:val="7AEFC24C"/>
    <w:rsid w:val="7CB91298"/>
    <w:rsid w:val="7DC744CE"/>
    <w:rsid w:val="7F5F0ED2"/>
    <w:rsid w:val="7F6AAEC9"/>
    <w:rsid w:val="7F75DEF4"/>
    <w:rsid w:val="7F7B5069"/>
    <w:rsid w:val="7FD6EF63"/>
    <w:rsid w:val="7FE628AC"/>
    <w:rsid w:val="7FFF6301"/>
    <w:rsid w:val="BF9F0DEE"/>
    <w:rsid w:val="CBCEDA1D"/>
    <w:rsid w:val="D375C224"/>
    <w:rsid w:val="DBAFD4B5"/>
    <w:rsid w:val="DEED728E"/>
    <w:rsid w:val="EDECB9CF"/>
    <w:rsid w:val="F5D78E51"/>
    <w:rsid w:val="F6C674AB"/>
    <w:rsid w:val="FB77FD80"/>
    <w:rsid w:val="FF7F0607"/>
    <w:rsid w:val="FF7F12C6"/>
    <w:rsid w:val="FFBD905D"/>
    <w:rsid w:val="FFF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202</TotalTime>
  <ScaleCrop>false</ScaleCrop>
  <LinksUpToDate>false</LinksUpToDate>
  <CharactersWithSpaces>870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2021-09-20T23:58:00Z</dcterms:created>
  <dc:creator>Moent</dc:creator>
  <cp:lastModifiedBy>高</cp:lastModifiedBy>
  <cp:lastPrinted>2024-09-29T11:32:00Z</cp:lastPrinted>
  <dcterms:modified xsi:type="dcterms:W3CDTF">2025-04-10T12:59:19Z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