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紫薯饭、红烧鸡翅、春日合菜、鸡毛菜蛋花汤。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◎午点：三鲜蒸饺。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◎水果：香蕉、葡萄。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D24745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亲子游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03430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亲子游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65BEB60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236F61B">
      <w:pPr>
        <w:spacing w:line="320" w:lineRule="exact"/>
        <w:ind w:firstLine="210" w:firstLineChars="100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今天我们亲子游来到的地方是南京紫清湖野生动物园，这里可以坐着小火车看各种动物，有袋鼠、鸵鸟、狮子、老虎等等！还能坐摩天轮、海盗船，真是太好玩啦！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B5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388727D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3090.JPGIMG_3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3090.JPGIMG_30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CD7D53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3093.JPGIMG_3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3093.JPGIMG_30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42C1C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8C2D32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65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3932BEF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2" name="图片 1" descr="C:/Users/lenovo/Downloads/IMG_3098.JPGIMG_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3098.JPGIMG_30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F3457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3" name="图片 2" descr="C:/Users/lenovo/Downloads/IMG_3099.JPGIMG_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ownloads/IMG_3099.JPGIMG_30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D7EAC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F04DD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B243F7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31D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bookmarkStart w:id="1" w:name="_GoBack"/>
      <w:bookmarkEnd w:id="1"/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5ABD79C2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744352"/>
    <w:rsid w:val="198A5F31"/>
    <w:rsid w:val="19B3334A"/>
    <w:rsid w:val="1AD53445"/>
    <w:rsid w:val="1AE554AD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539</Words>
  <Characters>564</Characters>
  <Lines>1</Lines>
  <Paragraphs>1</Paragraphs>
  <TotalTime>19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2025-04-10T05:57:02Z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0314885DA4B7429D95650AC1111D2D74_13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