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三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1.幼儿来园人数：应到34人，实到27人，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李子木、李兴琪、夏天一、张漪乐、焦云舒、朱琪玥、秦修诚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在家休息，其余27人参加南京紫清湖社会实践活动。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4629150" cy="3471545"/>
            <wp:effectExtent l="0" t="0" r="6350" b="8255"/>
            <wp:docPr id="2" name="图片 2" descr="IMG_1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8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47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D39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8B9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FC43A45"/>
    <w:rsid w:val="11F23A69"/>
    <w:rsid w:val="11FD9232"/>
    <w:rsid w:val="12764D5E"/>
    <w:rsid w:val="13B65B4D"/>
    <w:rsid w:val="1414312C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135CCE"/>
    <w:rsid w:val="26DF596B"/>
    <w:rsid w:val="27135AA0"/>
    <w:rsid w:val="276969B7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222CBC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9BA3E59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0CF0C44"/>
    <w:rsid w:val="611A10B3"/>
    <w:rsid w:val="616E73BE"/>
    <w:rsid w:val="61E459BD"/>
    <w:rsid w:val="620B141A"/>
    <w:rsid w:val="623D2AA3"/>
    <w:rsid w:val="627556DE"/>
    <w:rsid w:val="629D470C"/>
    <w:rsid w:val="62A13397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1</Pages>
  <Words>1402</Words>
  <Characters>1456</Characters>
  <Lines>1</Lines>
  <Paragraphs>1</Paragraphs>
  <TotalTime>12</TotalTime>
  <ScaleCrop>false</ScaleCrop>
  <LinksUpToDate>false</LinksUpToDate>
  <CharactersWithSpaces>1531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2025-04-09T23:43:31Z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7CEE04573D0A4F689B9753092054E777_13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