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781D3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8"/>
          <w:sz w:val="32"/>
          <w:szCs w:val="32"/>
          <w:lang w:val="en-US" w:eastAsia="zh-CN"/>
        </w:rPr>
        <w:t>班级动态</w:t>
      </w:r>
    </w:p>
    <w:p w14:paraId="2F8789C4"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4.9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晴</w:t>
      </w:r>
    </w:p>
    <w:p w14:paraId="2B602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一、来园基本情况</w:t>
      </w:r>
    </w:p>
    <w:p w14:paraId="0BB24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今天共有22人来园，2请假，其中汪子恒病假，胡希瑶事假。</w:t>
      </w:r>
    </w:p>
    <w:p w14:paraId="42BB47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南京紫清湖湖亲子游</w:t>
      </w:r>
    </w:p>
    <w:p w14:paraId="32896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今天，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高梓歆、郭陶霖、蒋婉柔、彭鑫奕、蔡松霖、陈煦、胡皓霆、查慧如、肖宸锡、郑诗俊、孙铭阳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小朋友参加了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紫清湖动物园亲子游活动！一路上，大家像欢快的小鸟，秩序井然，好奇又兴奋地观察着周围。看到可爱的小动物，都能自觉保持安静，生怕惊扰到它们，那专注又充满爱心的模样，太让人感动。喂小动物时，孩子们礼貌又小心，严格遵守规则，充分展现了良好的教养。在团队互动环节，大家积极合作，互相帮助，小手拉小手，一起完成任务，友谊的种子在不知不觉中生根发芽。这次亲子游，小朋友们不仅收获了欢乐，增长了见识，更在点滴细节中彰显了礼貌、自律和团结的品质。你们都是好样的，老师为你们骄傲，期待未来你们能带来更多惊喜！</w:t>
      </w:r>
    </w:p>
    <w:p w14:paraId="1FD61ED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2CB9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2" w:type="dxa"/>
          </w:tcPr>
          <w:p w14:paraId="4183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7" name="图片 17" descr="C:/Users/admin/Desktop/Image_222865467153492.jpgImage_222865467153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age_222865467153492.jpgImage_222865467153492"/>
                          <pic:cNvPicPr/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3A8F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2" name="图片 12" descr="C:/Users/admin/Desktop/Image_222893326680050.jpgImage_222893326680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age_222893326680050.jpgImage_222893326680050"/>
                          <pic:cNvPicPr/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B3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2" w:type="dxa"/>
          </w:tcPr>
          <w:p w14:paraId="2BEFA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80360" cy="2160270"/>
                  <wp:effectExtent l="0" t="0" r="0" b="3810"/>
                  <wp:docPr id="13" name="图片 13" descr="C:/Users/admin/Desktop/Image_222921312823796.jpgImage_222921312823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age_222921312823796.jpgImage_222921312823796"/>
                          <pic:cNvPicPr/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407E5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4" name="图片 14" descr="C:/Users/admin/Desktop/Image_223448658401320.jpgImage_22344865840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age_223448658401320.jpgImage_223448658401320"/>
                          <pic:cNvPicPr/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4290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2" w:type="dxa"/>
          </w:tcPr>
          <w:p w14:paraId="49181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2" w:type="dxa"/>
          </w:tcPr>
          <w:p w14:paraId="2B17F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13BC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1F710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7AF24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07BE9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三、户外活动</w:t>
      </w:r>
    </w:p>
    <w:p w14:paraId="25CD1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在今天的户外体能活动里，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我们班的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小朋友们面对云梯勇敢出击，表现堪称惊艳！起初，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刘芃泽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小家伙小手微微颤抖，脚步也有些踌躇，可当看到小伙伴们奋力攀爬，瞬间燃起斗志。只见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邢永望小朋友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紧紧握住横杆，小短腿交替用力，尽管小脸涨得通红，也绝不轻言放弃，一步步稳稳向上。身旁的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唐可一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不忘给伙伴打气：“加油，你可以的！” 大家相互鼓励，携手向前。最终，小朋友都成功登顶，欢呼声响彻操场。</w:t>
      </w:r>
    </w:p>
    <w:tbl>
      <w:tblPr>
        <w:tblStyle w:val="10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4"/>
        <w:gridCol w:w="4704"/>
      </w:tblGrid>
      <w:tr w14:paraId="45C7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4" w:type="dxa"/>
          </w:tcPr>
          <w:p w14:paraId="05A04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" name="图片 2" descr="C:/Users/admin/Desktop/IMG_20250409_090403.jpgIMG_20250409_090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20250409_090403.jpgIMG_20250409_090403"/>
                          <pic:cNvPicPr/>
                        </pic:nvPicPr>
                        <pic:blipFill>
                          <a:blip r:embed="rId10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</w:tcPr>
          <w:p w14:paraId="6F1D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3" name="图片 3" descr="C:/Users/admin/Desktop/IMG_20250409_090433.jpgIMG_20250409_090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20250409_090433.jpgIMG_20250409_090433"/>
                          <pic:cNvPicPr/>
                        </pic:nvPicPr>
                        <pic:blipFill>
                          <a:blip r:embed="rId11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7D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4704" w:type="dxa"/>
          </w:tcPr>
          <w:p w14:paraId="627DAC29">
            <w:pPr>
              <w:spacing w:line="360" w:lineRule="exact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130175</wp:posOffset>
                  </wp:positionV>
                  <wp:extent cx="2879725" cy="2160270"/>
                  <wp:effectExtent l="0" t="0" r="635" b="3810"/>
                  <wp:wrapSquare wrapText="bothSides"/>
                  <wp:docPr id="4" name="图片 4" descr="C:/Users/admin/Desktop/IMG_20250409_090447.jpgIMG_20250409_090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20250409_090447.jpgIMG_20250409_090447"/>
                          <pic:cNvPicPr/>
                        </pic:nvPicPr>
                        <pic:blipFill>
                          <a:blip r:embed="rId12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04" w:type="dxa"/>
          </w:tcPr>
          <w:p w14:paraId="4E965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123825</wp:posOffset>
                  </wp:positionV>
                  <wp:extent cx="2879725" cy="2160270"/>
                  <wp:effectExtent l="0" t="0" r="635" b="3810"/>
                  <wp:wrapSquare wrapText="bothSides"/>
                  <wp:docPr id="5" name="图片 5" descr="C:/Users/admin/Desktop/IMG_20250409_090516.jpgIMG_20250409_090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20250409_090516.jpgIMG_20250409_090516"/>
                          <pic:cNvPicPr/>
                        </pic:nvPicPr>
                        <pic:blipFill>
                          <a:blip r:embed="rId13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3BD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 w14:paraId="7581F73F">
      <w:pPr>
        <w:rPr>
          <w:rFonts w:hint="eastAsia" w:eastAsia="宋体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10B22"/>
    <w:multiLevelType w:val="singleLevel"/>
    <w:tmpl w:val="94410B2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25858DD"/>
    <w:rsid w:val="02676E31"/>
    <w:rsid w:val="0352198C"/>
    <w:rsid w:val="037E0B3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8971AB"/>
    <w:rsid w:val="14C57350"/>
    <w:rsid w:val="1528654B"/>
    <w:rsid w:val="15780A16"/>
    <w:rsid w:val="159B0DA5"/>
    <w:rsid w:val="15E70875"/>
    <w:rsid w:val="16174941"/>
    <w:rsid w:val="16A70E2C"/>
    <w:rsid w:val="17BE22F5"/>
    <w:rsid w:val="188A0ED1"/>
    <w:rsid w:val="18AE22D0"/>
    <w:rsid w:val="18E849B9"/>
    <w:rsid w:val="1AE8027C"/>
    <w:rsid w:val="1C11478D"/>
    <w:rsid w:val="1C2213A3"/>
    <w:rsid w:val="1CBC79C2"/>
    <w:rsid w:val="1D1B4DD6"/>
    <w:rsid w:val="1EF22D41"/>
    <w:rsid w:val="1EF35646"/>
    <w:rsid w:val="1FAF1515"/>
    <w:rsid w:val="206936D5"/>
    <w:rsid w:val="214E09D6"/>
    <w:rsid w:val="2164721B"/>
    <w:rsid w:val="21CB6D00"/>
    <w:rsid w:val="220C49FD"/>
    <w:rsid w:val="23776B7D"/>
    <w:rsid w:val="23EB4030"/>
    <w:rsid w:val="240256D5"/>
    <w:rsid w:val="24B02873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6BA37FC"/>
    <w:rsid w:val="37794189"/>
    <w:rsid w:val="37935CC0"/>
    <w:rsid w:val="37DE0F84"/>
    <w:rsid w:val="37F9BC48"/>
    <w:rsid w:val="38FD6262"/>
    <w:rsid w:val="39677231"/>
    <w:rsid w:val="39AFA0C9"/>
    <w:rsid w:val="39D55878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0E627A"/>
    <w:rsid w:val="40274EE2"/>
    <w:rsid w:val="408C4F92"/>
    <w:rsid w:val="40C127B1"/>
    <w:rsid w:val="40FC63C9"/>
    <w:rsid w:val="41377422"/>
    <w:rsid w:val="42D64C2A"/>
    <w:rsid w:val="43DD1136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5921E9"/>
    <w:rsid w:val="4F6F5E55"/>
    <w:rsid w:val="4F8F602D"/>
    <w:rsid w:val="4F966D3A"/>
    <w:rsid w:val="4FB72BD2"/>
    <w:rsid w:val="5032428D"/>
    <w:rsid w:val="53912CFA"/>
    <w:rsid w:val="547C29DA"/>
    <w:rsid w:val="548D2FEE"/>
    <w:rsid w:val="56BF6C25"/>
    <w:rsid w:val="573C17B7"/>
    <w:rsid w:val="57577905"/>
    <w:rsid w:val="590C6090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136CAF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73E166"/>
    <w:rsid w:val="6DAA7382"/>
    <w:rsid w:val="6DC62B2F"/>
    <w:rsid w:val="6DDAE83E"/>
    <w:rsid w:val="6DEE1206"/>
    <w:rsid w:val="6DFE1B48"/>
    <w:rsid w:val="6DFF3545"/>
    <w:rsid w:val="6EB10255"/>
    <w:rsid w:val="6EC7333C"/>
    <w:rsid w:val="6F50487C"/>
    <w:rsid w:val="6FBE3942"/>
    <w:rsid w:val="6FCA65BB"/>
    <w:rsid w:val="6FDCE4EF"/>
    <w:rsid w:val="6FFBDDB4"/>
    <w:rsid w:val="70557973"/>
    <w:rsid w:val="71A70E42"/>
    <w:rsid w:val="71BC22ED"/>
    <w:rsid w:val="71F77D5F"/>
    <w:rsid w:val="72272E4F"/>
    <w:rsid w:val="723A1779"/>
    <w:rsid w:val="72D505AB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800</Words>
  <Characters>808</Characters>
  <Lines>1</Lines>
  <Paragraphs>1</Paragraphs>
  <TotalTime>74</TotalTime>
  <ScaleCrop>false</ScaleCrop>
  <LinksUpToDate>false</LinksUpToDate>
  <CharactersWithSpaces>818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超越自我</cp:lastModifiedBy>
  <cp:lastPrinted>2024-10-26T08:06:00Z</cp:lastPrinted>
  <dcterms:modified xsi:type="dcterms:W3CDTF">2025-04-09T08:10:00Z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C17F504F80D549A69732DBCF2D697689_13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eyJoZGlkIjoiYzAwMWI4ZDIxMjUxZTE2MzI0ZTFjOWQ0OGY1ZmIyMjQiLCJ1c2VySWQiOiI0MzY2MzIzOTEifQ==</vt:lpwstr>
  </property>
</Properties>
</file>