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:rsidRPr="00FE4597" w14:paraId="00605077" w14:textId="77777777" w:rsidTr="00522CC0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Pr="00FE4597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时       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Pr="00FE4597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Pr="00FE4597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地  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Pr="00FE4597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工 作 内 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Pr="00FE4597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A2554A" w:rsidRPr="00FE4597" w14:paraId="659BAF2D" w14:textId="77777777" w:rsidTr="001B4D08">
        <w:trPr>
          <w:trHeight w:val="22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3BDB2237" w:rsidR="00A2554A" w:rsidRPr="00FE4597" w:rsidRDefault="002B6F9C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</w:t>
            </w:r>
            <w:r w:rsidR="00A2554A"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月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7</w:t>
            </w:r>
            <w:r w:rsidR="00A2554A"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日</w:t>
            </w:r>
          </w:p>
          <w:p w14:paraId="35B5D5E0" w14:textId="16F42A66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EEA" w14:textId="4407BC5B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6FF" w14:textId="77D1B770" w:rsidR="00A2554A" w:rsidRPr="00FE4597" w:rsidRDefault="00A2554A" w:rsidP="007927F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F" w14:textId="5BCF0E73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46A24F75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43772F5C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A2554A" w:rsidRPr="00FE4597" w14:paraId="69058895" w14:textId="77777777" w:rsidTr="001B4D08">
        <w:trPr>
          <w:trHeight w:val="17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4E60B702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6F59B8B7" w:rsidR="00A2554A" w:rsidRPr="00FE4597" w:rsidRDefault="00A2554A" w:rsidP="007927F1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60104162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6AA94502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7AC959F4" w:rsidR="00A2554A" w:rsidRPr="00FE4597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3042CB" w:rsidRPr="00FE4597" w14:paraId="3AFAF7B5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43B6E574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</w:t>
            </w:r>
            <w:r w:rsidR="002B6F9C"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月8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日</w:t>
            </w:r>
          </w:p>
          <w:p w14:paraId="77BA6606" w14:textId="03B4FEDB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7665EDC7" w:rsidR="003042CB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42DDFFA7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bookmarkStart w:id="0" w:name="OLE_LINK2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036BB084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bookmarkStart w:id="1" w:name="OLE_LINK1"/>
            <w:bookmarkEnd w:id="0"/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</w:p>
        </w:tc>
        <w:bookmarkEnd w:id="1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105444CD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="003042CB"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4F07DCC3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:rsidRPr="00FE4597" w14:paraId="54305EE2" w14:textId="77777777" w:rsidTr="00E137C5">
        <w:trPr>
          <w:trHeight w:val="253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67C66374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427405B7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48EE2987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2FC943DD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3773C238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 w:rsidR="003042CB"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3042CB" w:rsidRPr="00FE4597" w14:paraId="277EB2CE" w14:textId="77777777" w:rsidTr="00522CC0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7CCBDFAC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4月</w:t>
            </w:r>
            <w:r w:rsidR="002B6F9C"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9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日</w:t>
            </w:r>
          </w:p>
          <w:p w14:paraId="33514250" w14:textId="773E9355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5267" w14:textId="3264ED4A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 xml:space="preserve"> 8：20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E2" w14:textId="18290497" w:rsidR="003042CB" w:rsidRPr="00FE4597" w:rsidRDefault="003042CB" w:rsidP="003042C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highlight w:val="yellow"/>
              </w:rPr>
              <w:t xml:space="preserve"> </w:t>
            </w:r>
            <w:r w:rsidR="002B6F9C"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highlight w:val="yellow"/>
              </w:rPr>
              <w:t>道法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highlight w:val="yellow"/>
              </w:rPr>
              <w:t xml:space="preserve"> </w:t>
            </w:r>
            <w:r w:rsidR="002B6F9C"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highlight w:val="yellow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E0F" w14:textId="31FBC248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highlight w:val="yellow"/>
              </w:rPr>
              <w:t xml:space="preserve"> </w:t>
            </w: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  <w:highlight w:val="yellow"/>
              </w:rPr>
              <w:t>常州市新北区新龙实验学校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151728BE" w:rsidR="003042CB" w:rsidRPr="00FE4597" w:rsidRDefault="002B6F9C" w:rsidP="003042CB">
            <w:pPr>
              <w:widowControl/>
              <w:ind w:left="211" w:hangingChars="100" w:hanging="211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  <w:highlight w:val="yellow"/>
              </w:rPr>
              <w:t>主题：初中学业水平考试命题研究暨省规划 课题《初中道德与法治学业水平考试开放性试题的命制研究》活动课题</w:t>
            </w: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>：</w:t>
            </w: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  <w:highlight w:val="yellow"/>
              </w:rPr>
              <w:t>《从评估视域看道德与法治学 科命题实践中的若干问题》上海市徐汇区教育学院王志安</w:t>
            </w: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highlight w:val="yellow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25F57833" w:rsidR="003042CB" w:rsidRPr="00FE4597" w:rsidRDefault="002B6F9C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  <w:highlight w:val="yellow"/>
              </w:rPr>
              <w:t>1.学科中心组成员。2.局属、钟 楼区、天宁区、新北区各年级教师。 3.武进区、经开区各20人，金坛 区、溧阳市各10人。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highlight w:val="yellow"/>
              </w:rPr>
              <w:t xml:space="preserve"> </w:t>
            </w:r>
          </w:p>
        </w:tc>
      </w:tr>
      <w:tr w:rsidR="003042CB" w:rsidRPr="00FE4597" w14:paraId="5573F6B4" w14:textId="77777777" w:rsidTr="00FF555D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968" w14:textId="412D75F8" w:rsidR="003042CB" w:rsidRPr="00FE4597" w:rsidRDefault="00550053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8：40</w:t>
            </w:r>
            <w:r w:rsidR="002B6F9C"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EF" w14:textId="639ADB3E" w:rsidR="003042CB" w:rsidRPr="00FE4597" w:rsidRDefault="002B6F9C" w:rsidP="003042C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 w:rsidR="00550053"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0E17F7E2" w:rsidR="003042CB" w:rsidRPr="00FE4597" w:rsidRDefault="00550053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常州市正</w:t>
            </w:r>
            <w:proofErr w:type="gramStart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衡中学</w:t>
            </w:r>
            <w:proofErr w:type="gramEnd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（内蒙古乌海市乌达区实验学校）</w:t>
            </w:r>
            <w:r w:rsidR="002B6F9C"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F1" w14:textId="45EC5F8F" w:rsidR="003042CB" w:rsidRPr="00FE4597" w:rsidRDefault="00550053" w:rsidP="003042C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 xml:space="preserve">《虚拟现实技术支持下的学习方式变革研究》 系列研修（十六） 1.研究方向：基于希沃智慧平台和在线直播平 台的跨区域教研 2.研究课：从黄河之滨到长江之畔——葡萄的 南北对话（跨学科主题学习）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D1A" w14:textId="7C6ECD47" w:rsidR="003042CB" w:rsidRPr="00FE4597" w:rsidRDefault="00550053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全体初中地理教师。</w:t>
            </w:r>
            <w:r w:rsidR="002B6F9C"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</w:p>
        </w:tc>
      </w:tr>
      <w:tr w:rsidR="003042CB" w:rsidRPr="00FE4597" w14:paraId="651FE7DF" w14:textId="77777777" w:rsidTr="001B4D08">
        <w:trPr>
          <w:trHeight w:val="21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7D9" w14:textId="20141930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F3" w14:textId="3E1701A2" w:rsidR="003042CB" w:rsidRPr="00FE4597" w:rsidRDefault="003042CB" w:rsidP="003042C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54E" w14:textId="13A66A5D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724B2256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4771320E" w:rsidR="003042CB" w:rsidRPr="00FE4597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FE4597" w:rsidRPr="00FE4597" w14:paraId="522B2E81" w14:textId="77777777" w:rsidTr="00D01454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6E5BD234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bookmarkStart w:id="2" w:name="_Hlk193701224"/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4月10日</w:t>
            </w:r>
          </w:p>
          <w:p w14:paraId="6F5A9031" w14:textId="2A9EB430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AEA6" w14:textId="0C03706C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13：50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6F03" w14:textId="3C43A222" w:rsidR="00FE4597" w:rsidRPr="00FE4597" w:rsidRDefault="00FE4597" w:rsidP="003042C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语文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EB4" w14:textId="3C4DCCAE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bookmarkStart w:id="3" w:name="OLE_LINK3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常州市田家</w:t>
            </w:r>
            <w:proofErr w:type="gramStart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炳</w:t>
            </w:r>
            <w:proofErr w:type="gramEnd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初中</w:t>
            </w:r>
            <w:proofErr w:type="gramStart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开平楼</w:t>
            </w:r>
            <w:proofErr w:type="gramEnd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四楼报告厅</w:t>
            </w:r>
          </w:p>
        </w:tc>
        <w:bookmarkEnd w:id="3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CED2" w14:textId="0FD73CB7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研讨主题：跨学科学习 课题1：《探索低碳奥秘，开启绿色生活》 执教：赵莹（田家</w:t>
            </w:r>
            <w:proofErr w:type="gramStart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炳</w:t>
            </w:r>
            <w:proofErr w:type="gramEnd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初中） 课题2：《蛟龙“探海”》 执教：韩璐（常州市钟楼外国语学校）</w:t>
            </w: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187EB215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各校七八年级教师代表各1人； “跨学科学习”课题组成员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bookmarkEnd w:id="2"/>
      <w:tr w:rsidR="00FE4597" w:rsidRPr="00FE4597" w14:paraId="483BB7F7" w14:textId="77777777" w:rsidTr="00E20969">
        <w:trPr>
          <w:trHeight w:val="398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207A2339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72936B55" w:rsidR="00FE4597" w:rsidRPr="00FE4597" w:rsidRDefault="00FE4597" w:rsidP="003042C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3130502D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bookmarkStart w:id="4" w:name="OLE_LINK5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常州市北郊初级中学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37F" w14:textId="1745BC8B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bookmarkStart w:id="5" w:name="OLE_LINK4"/>
            <w:bookmarkEnd w:id="4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初中数学新课</w:t>
            </w:r>
            <w:proofErr w:type="gramStart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标培训</w:t>
            </w:r>
            <w:proofErr w:type="gramEnd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暨中考复习研讨活动 1.复习课研讨 《材料利用优化设计》（孔梦吉） 《从图纸到现实--用数学“剪裁”花园》 （秦晶） 2.讲座分享 《素养导向下综合与实践的区域实践与思考》</w:t>
            </w:r>
          </w:p>
        </w:tc>
        <w:bookmarkEnd w:id="5"/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CBC" w14:textId="56D7A614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1.市区（含天宁、钟楼、经开） 各校九年级备课组长（或教师代表）1-2人。 2.其他辖市（区）教师自愿参加。</w:t>
            </w:r>
          </w:p>
        </w:tc>
      </w:tr>
      <w:tr w:rsidR="00FE4597" w:rsidRPr="00FE4597" w14:paraId="17441913" w14:textId="77777777" w:rsidTr="004F6B90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C1D" w14:textId="36F2755E" w:rsidR="00FE4597" w:rsidRPr="00FE4597" w:rsidRDefault="00FE4597" w:rsidP="00550053">
            <w:pPr>
              <w:widowControl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8：50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3529F83E" w:rsidR="00FE4597" w:rsidRPr="00FE4597" w:rsidRDefault="00FE4597" w:rsidP="003042C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美术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2E6" w14:textId="0D7E0936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常州市教科院附属初级中学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74D47630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省艺术教师能力展示及省年会评优课的参赛反馈 陈圣方：《扎根地域文化赋能美育创新》； 徐艺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：</w:t>
            </w:r>
            <w:proofErr w:type="gramStart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《</w:t>
            </w:r>
            <w:proofErr w:type="gramEnd"/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艺术教师的“硬核”修炼——江苏省第一届中小学艺术教师职业能力展示赛经验分享</w:t>
            </w: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37" w14:textId="12D61CB1" w:rsidR="00FE4597" w:rsidRPr="00FE4597" w:rsidRDefault="00FE4597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市</w:t>
            </w: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区含天宁、钟楼、经开、新北 区全体中学美术教师，金坛、</w:t>
            </w:r>
            <w:proofErr w:type="gramStart"/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溧</w:t>
            </w:r>
            <w:proofErr w:type="gramEnd"/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 xml:space="preserve"> 阳、武进美术教师代表各6人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</w:p>
        </w:tc>
      </w:tr>
      <w:tr w:rsidR="00FE4597" w:rsidRPr="00FE4597" w14:paraId="2123029E" w14:textId="77777777" w:rsidTr="007C0272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D3FF" w14:textId="77777777" w:rsidR="00FE4597" w:rsidRPr="00FE4597" w:rsidRDefault="00FE4597" w:rsidP="005500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CA48" w14:textId="236D12A2" w:rsidR="00FE4597" w:rsidRPr="00FE4597" w:rsidRDefault="00FE4597" w:rsidP="005500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13:10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1488" w14:textId="4EF76BEA" w:rsidR="00FE4597" w:rsidRPr="00FE4597" w:rsidRDefault="00FE4597" w:rsidP="005500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8038" w14:textId="7174A41C" w:rsidR="00FE4597" w:rsidRPr="00FE4597" w:rsidRDefault="00FE4597" w:rsidP="005500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薛家中学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3E0" w14:textId="24A6F40B" w:rsidR="00FE4597" w:rsidRPr="00FE4597" w:rsidRDefault="00FE4597" w:rsidP="005500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新北区徐春凤卓越教师成长营第21次活动（上课：尹俊君，周玉燕）</w:t>
            </w: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8EA" w14:textId="7FFFCB9E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徐春凤卓越教师成长营成员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4597" w:rsidRPr="00FE4597" w14:paraId="546D8596" w14:textId="77777777" w:rsidTr="007C0272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093B" w14:textId="77777777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076E" w14:textId="5CB87D2C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EF7D" w14:textId="5AFAFF23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50E0" w14:textId="18E3CB8D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实验中学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5946" w14:textId="216AEA56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初中语文中考第一轮复习研讨会（经验介绍：中天、河海、实验、龙城、新桥，共5所；方案解读：魏村，共1所；随机交流：现场指定，共3所）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993C" w14:textId="0BCB5EB9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全体九年级语文教师</w:t>
            </w:r>
          </w:p>
        </w:tc>
      </w:tr>
      <w:tr w:rsidR="00FE4597" w:rsidRPr="00FE4597" w14:paraId="2D7C2331" w14:textId="77777777" w:rsidTr="007C0272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080F" w14:textId="77777777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2195" w14:textId="7731A9E7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13:20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2DD1" w14:textId="081F0483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78DB" w14:textId="728BC16A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飞龙中学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1970" w14:textId="4DECDD96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初中数学第一轮复习教学研讨（上课:郎丽丽，讲题：周叶舟，讲座：宋天华）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BA27" w14:textId="71728283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九年级数学教师2-3人</w:t>
            </w:r>
          </w:p>
        </w:tc>
      </w:tr>
      <w:tr w:rsidR="00FE4597" w:rsidRPr="00FE4597" w14:paraId="3AEF8D6E" w14:textId="77777777" w:rsidTr="005C78F7">
        <w:trPr>
          <w:trHeight w:val="185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46AF" w14:textId="77777777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85FC" w14:textId="2C790D34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14:00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E94A" w14:textId="18B3298F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A66E" w14:textId="044786D3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另行通知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AF0A" w14:textId="08263AC6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初中</w:t>
            </w:r>
            <w:proofErr w:type="gramStart"/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化学周</w:t>
            </w:r>
            <w:proofErr w:type="gramEnd"/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文荣卓越教师成长营第39次活动（讲座：成群）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EDBE" w14:textId="0B85814F" w:rsidR="00FE4597" w:rsidRPr="00FE4597" w:rsidRDefault="00FE4597" w:rsidP="000C764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周文荣卓越教师成长营全体成员</w:t>
            </w:r>
          </w:p>
        </w:tc>
      </w:tr>
      <w:tr w:rsidR="000C7640" w:rsidRPr="00FE4597" w14:paraId="7625E414" w14:textId="77777777" w:rsidTr="003920B2">
        <w:trPr>
          <w:trHeight w:val="49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21FB4AE6" w:rsidR="000C7640" w:rsidRPr="00FE4597" w:rsidRDefault="000C7640" w:rsidP="000C76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4月11日</w:t>
            </w:r>
          </w:p>
          <w:p w14:paraId="38D99A1F" w14:textId="65F3D9D7" w:rsidR="000C7640" w:rsidRPr="00FE4597" w:rsidRDefault="000C7640" w:rsidP="000C76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E28" w14:textId="11E4DF5B" w:rsidR="000C7640" w:rsidRPr="00FE4597" w:rsidRDefault="000C7640" w:rsidP="000C764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8：00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E5F" w14:textId="62494FF7" w:rsidR="000C7640" w:rsidRPr="00FE4597" w:rsidRDefault="000C7640" w:rsidP="000C7640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历史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FFF" w14:textId="318DB091" w:rsidR="000C7640" w:rsidRPr="00FE4597" w:rsidRDefault="000C7640" w:rsidP="000C76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常州外国语学校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F53" w14:textId="496D56AC" w:rsidR="000C7640" w:rsidRPr="00FE4597" w:rsidRDefault="000C7640" w:rsidP="000C764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/>
                <w:b/>
                <w:bCs/>
                <w:szCs w:val="21"/>
              </w:rPr>
              <w:t>主题：中学历史“跨学科议题”项目化学习 研究 一、研究课《两次工业革命复习课》 （吴琼、胡建刚、杜勇杰执教） 二、讲座 《中学历史开放性试题研究》（曾婧）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7" w14:textId="4B5D0C9B" w:rsidR="000C7640" w:rsidRPr="00FE4597" w:rsidRDefault="000C7640" w:rsidP="000C7640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项目组成员及初中历史青年教师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 xml:space="preserve">资料见QQ </w:t>
            </w:r>
            <w:proofErr w:type="gramStart"/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群号</w:t>
            </w:r>
            <w:proofErr w:type="gramEnd"/>
            <w:r w:rsidRPr="00FE459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:67386828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6</w:t>
            </w:r>
          </w:p>
        </w:tc>
      </w:tr>
      <w:tr w:rsidR="00FE4597" w:rsidRPr="00FE4597" w14:paraId="18D0B829" w14:textId="77777777" w:rsidTr="005204CC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5155E72C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2F6133BD" w:rsidR="00FE4597" w:rsidRPr="00FE4597" w:rsidRDefault="00FE4597" w:rsidP="00FE459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08E8F223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实验中学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5DABEE61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区初中信息科技教研活动（上课：王惠敏、李君）</w:t>
            </w: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221" w14:textId="0FB5A103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全体初中信息科技教师</w:t>
            </w: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FE4597" w:rsidRPr="00FE4597" w14:paraId="72718D1B" w14:textId="77777777" w:rsidTr="00FE4597">
        <w:trPr>
          <w:trHeight w:val="607"/>
        </w:trPr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8948" w14:textId="77777777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82C" w14:textId="1C5CD31F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>13:00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1BB" w14:textId="1EA4A870" w:rsidR="00FE4597" w:rsidRPr="00FE4597" w:rsidRDefault="00FE4597" w:rsidP="00FE4597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highlight w:val="yellow"/>
              </w:rPr>
              <w:t>化学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4A" w14:textId="0D39F1A1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highlight w:val="yellow"/>
              </w:rPr>
              <w:t>新龙实验学校（新桥初中）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E59" w14:textId="7DE2CC2E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highlight w:val="yellow"/>
              </w:rPr>
              <w:t>常州市初中化学复习研讨活动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ED3" w14:textId="641F675D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highlight w:val="yellow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  <w:highlight w:val="yellow"/>
              </w:rPr>
              <w:t>中天、河海、新北区实验、龙城3-5人，其他学校2-3人</w:t>
            </w:r>
          </w:p>
        </w:tc>
      </w:tr>
      <w:tr w:rsidR="00FE4597" w:rsidRPr="00FE4597" w14:paraId="67B88A5C" w14:textId="77777777" w:rsidTr="00FE4597">
        <w:trPr>
          <w:trHeight w:val="607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AA58" w14:textId="77777777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CD88" w14:textId="0D917A41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13:20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B2E5" w14:textId="457E9D04" w:rsidR="00FE4597" w:rsidRPr="00FE4597" w:rsidRDefault="00FE4597" w:rsidP="00FE4597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班主任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E8E2" w14:textId="1C6CEAD1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</w:pPr>
            <w:proofErr w:type="gramStart"/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吕墅</w:t>
            </w:r>
            <w:proofErr w:type="gramEnd"/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234F" w14:textId="0B273620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</w:pPr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新北区中小学德育</w:t>
            </w:r>
            <w:proofErr w:type="gramStart"/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研训活动</w:t>
            </w:r>
            <w:proofErr w:type="gramEnd"/>
            <w:r w:rsidRPr="00FE45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的通知（第7次）上课：八（2）班：刘熠弘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541" w14:textId="278AC618" w:rsidR="00FE4597" w:rsidRPr="00FE4597" w:rsidRDefault="00FE4597" w:rsidP="00FE459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</w:pPr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各</w:t>
            </w:r>
            <w:proofErr w:type="gramStart"/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中学八</w:t>
            </w:r>
            <w:proofErr w:type="gramEnd"/>
            <w:r w:rsidRPr="00FE459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年级班主任1-2人</w:t>
            </w:r>
          </w:p>
        </w:tc>
      </w:tr>
    </w:tbl>
    <w:p w14:paraId="6E1ECD0E" w14:textId="437152C6" w:rsidR="00262EFB" w:rsidRDefault="00000000" w:rsidP="00FE4597">
      <w:pPr>
        <w:adjustRightInd w:val="0"/>
        <w:snapToGrid w:val="0"/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B07F2B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周外出教研活动安排</w:t>
      </w: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8016" w14:textId="77777777" w:rsidR="007B0402" w:rsidRDefault="007B0402" w:rsidP="00BD20E7">
      <w:r>
        <w:separator/>
      </w:r>
    </w:p>
  </w:endnote>
  <w:endnote w:type="continuationSeparator" w:id="0">
    <w:p w14:paraId="6ABC2956" w14:textId="77777777" w:rsidR="007B0402" w:rsidRDefault="007B0402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F9BD2" w14:textId="77777777" w:rsidR="007B0402" w:rsidRDefault="007B0402" w:rsidP="00BD20E7">
      <w:r>
        <w:separator/>
      </w:r>
    </w:p>
  </w:footnote>
  <w:footnote w:type="continuationSeparator" w:id="0">
    <w:p w14:paraId="31FECAA9" w14:textId="77777777" w:rsidR="007B0402" w:rsidRDefault="007B0402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3F22"/>
    <w:rsid w:val="00036445"/>
    <w:rsid w:val="00040C68"/>
    <w:rsid w:val="0005642A"/>
    <w:rsid w:val="0006598A"/>
    <w:rsid w:val="00076DCE"/>
    <w:rsid w:val="00087BCA"/>
    <w:rsid w:val="000A29EA"/>
    <w:rsid w:val="000A4577"/>
    <w:rsid w:val="000A7299"/>
    <w:rsid w:val="000C0318"/>
    <w:rsid w:val="000C7640"/>
    <w:rsid w:val="000E5E01"/>
    <w:rsid w:val="00103E20"/>
    <w:rsid w:val="00135336"/>
    <w:rsid w:val="001513BA"/>
    <w:rsid w:val="001553C5"/>
    <w:rsid w:val="00193A2D"/>
    <w:rsid w:val="00195AB4"/>
    <w:rsid w:val="001A0C92"/>
    <w:rsid w:val="001A27D1"/>
    <w:rsid w:val="001B4D08"/>
    <w:rsid w:val="001C788D"/>
    <w:rsid w:val="001F2ED5"/>
    <w:rsid w:val="00200F4E"/>
    <w:rsid w:val="002207E0"/>
    <w:rsid w:val="00243618"/>
    <w:rsid w:val="00262EFB"/>
    <w:rsid w:val="00285012"/>
    <w:rsid w:val="00286354"/>
    <w:rsid w:val="002919A9"/>
    <w:rsid w:val="00297E8B"/>
    <w:rsid w:val="002B038D"/>
    <w:rsid w:val="002B6F9C"/>
    <w:rsid w:val="002E47D2"/>
    <w:rsid w:val="002F0AE6"/>
    <w:rsid w:val="00301375"/>
    <w:rsid w:val="003042CB"/>
    <w:rsid w:val="003117AC"/>
    <w:rsid w:val="00316C97"/>
    <w:rsid w:val="00332599"/>
    <w:rsid w:val="00353AA8"/>
    <w:rsid w:val="003A789F"/>
    <w:rsid w:val="003D43D6"/>
    <w:rsid w:val="00410EA3"/>
    <w:rsid w:val="00412267"/>
    <w:rsid w:val="00424917"/>
    <w:rsid w:val="004377AB"/>
    <w:rsid w:val="00440CEA"/>
    <w:rsid w:val="00441D78"/>
    <w:rsid w:val="004738C8"/>
    <w:rsid w:val="004861FF"/>
    <w:rsid w:val="004A1DB9"/>
    <w:rsid w:val="004B7A4A"/>
    <w:rsid w:val="004D4F22"/>
    <w:rsid w:val="004F15CF"/>
    <w:rsid w:val="0050653B"/>
    <w:rsid w:val="005229D3"/>
    <w:rsid w:val="00522CC0"/>
    <w:rsid w:val="00541721"/>
    <w:rsid w:val="00550053"/>
    <w:rsid w:val="00555D3F"/>
    <w:rsid w:val="005704E3"/>
    <w:rsid w:val="005723F6"/>
    <w:rsid w:val="005F53E7"/>
    <w:rsid w:val="00601CC1"/>
    <w:rsid w:val="00613835"/>
    <w:rsid w:val="006268C1"/>
    <w:rsid w:val="006338FC"/>
    <w:rsid w:val="00680F14"/>
    <w:rsid w:val="006C236D"/>
    <w:rsid w:val="007242DD"/>
    <w:rsid w:val="00725181"/>
    <w:rsid w:val="00741357"/>
    <w:rsid w:val="007432A7"/>
    <w:rsid w:val="00763039"/>
    <w:rsid w:val="007927F1"/>
    <w:rsid w:val="007A363D"/>
    <w:rsid w:val="007B0402"/>
    <w:rsid w:val="007D12D3"/>
    <w:rsid w:val="00811CDD"/>
    <w:rsid w:val="008626B6"/>
    <w:rsid w:val="008C77F0"/>
    <w:rsid w:val="008F70DC"/>
    <w:rsid w:val="00906284"/>
    <w:rsid w:val="00945866"/>
    <w:rsid w:val="00953494"/>
    <w:rsid w:val="00966F43"/>
    <w:rsid w:val="00991ED3"/>
    <w:rsid w:val="00997F33"/>
    <w:rsid w:val="009A4F5A"/>
    <w:rsid w:val="009B6804"/>
    <w:rsid w:val="00A24331"/>
    <w:rsid w:val="00A2554A"/>
    <w:rsid w:val="00A25638"/>
    <w:rsid w:val="00A31039"/>
    <w:rsid w:val="00AA3675"/>
    <w:rsid w:val="00AB6C34"/>
    <w:rsid w:val="00AC1AA4"/>
    <w:rsid w:val="00B07595"/>
    <w:rsid w:val="00B07F2B"/>
    <w:rsid w:val="00B136D7"/>
    <w:rsid w:val="00B218F2"/>
    <w:rsid w:val="00B50DDB"/>
    <w:rsid w:val="00B54CDD"/>
    <w:rsid w:val="00B716A5"/>
    <w:rsid w:val="00B822D3"/>
    <w:rsid w:val="00BC48FD"/>
    <w:rsid w:val="00BD20E7"/>
    <w:rsid w:val="00BE0330"/>
    <w:rsid w:val="00C30D76"/>
    <w:rsid w:val="00C45DB2"/>
    <w:rsid w:val="00C46B15"/>
    <w:rsid w:val="00C846EE"/>
    <w:rsid w:val="00C86424"/>
    <w:rsid w:val="00C927EA"/>
    <w:rsid w:val="00CE633E"/>
    <w:rsid w:val="00D00C90"/>
    <w:rsid w:val="00D54BF1"/>
    <w:rsid w:val="00D56D24"/>
    <w:rsid w:val="00D862FF"/>
    <w:rsid w:val="00D9571A"/>
    <w:rsid w:val="00D95BA6"/>
    <w:rsid w:val="00DB054B"/>
    <w:rsid w:val="00DF7405"/>
    <w:rsid w:val="00DF7715"/>
    <w:rsid w:val="00E10C38"/>
    <w:rsid w:val="00E20969"/>
    <w:rsid w:val="00E313B0"/>
    <w:rsid w:val="00E41387"/>
    <w:rsid w:val="00E4623F"/>
    <w:rsid w:val="00E53881"/>
    <w:rsid w:val="00E774D7"/>
    <w:rsid w:val="00E80125"/>
    <w:rsid w:val="00F0287F"/>
    <w:rsid w:val="00F267AA"/>
    <w:rsid w:val="00F3421B"/>
    <w:rsid w:val="00F349FA"/>
    <w:rsid w:val="00F55617"/>
    <w:rsid w:val="00F95B58"/>
    <w:rsid w:val="00FC48BA"/>
    <w:rsid w:val="00FD6F97"/>
    <w:rsid w:val="00FD7315"/>
    <w:rsid w:val="00FE014F"/>
    <w:rsid w:val="00FE4597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1248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17</cp:revision>
  <dcterms:created xsi:type="dcterms:W3CDTF">2024-09-02T01:44:00Z</dcterms:created>
  <dcterms:modified xsi:type="dcterms:W3CDTF">2025-04-07T03:10:00Z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