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09176"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50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402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 xml:space="preserve"> 中六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</w:p>
    <w:p w14:paraId="7B692315"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7620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B73E291">
      <w:pPr>
        <w:pStyle w:val="7"/>
        <w:widowControl/>
        <w:spacing w:beforeAutospacing="0" w:afterAutospacing="0"/>
        <w:jc w:val="center"/>
        <w:rPr>
          <w:rFonts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hint="eastAsia" w:ascii="Cochin-BoldItalic" w:hAnsi="Cochin-BoldItalic" w:eastAsia="宋体" w:cs="Cochin-BoldItalic"/>
          <w:color w:val="44546A" w:themeColor="text2"/>
          <w:spacing w:val="11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  <w:t>e</w:t>
      </w:r>
    </w:p>
    <w:p w14:paraId="77C78F31">
      <w:pPr>
        <w:pStyle w:val="7"/>
        <w:widowControl/>
        <w:spacing w:beforeAutospacing="0" w:afterAutospacing="0"/>
        <w:jc w:val="center"/>
        <w:rPr>
          <w:rFonts w:hint="eastAsia" w:ascii="宋体" w:hAnsi="宋体" w:eastAsia="宋体" w:cs="宋体"/>
          <w:color w:val="44546A" w:themeColor="text2"/>
          <w:spacing w:val="11"/>
          <w:szCs w:val="24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color w:val="44546A" w:themeColor="text2"/>
          <w:spacing w:val="11"/>
          <w:szCs w:val="24"/>
          <w:lang w:val="en-US" w:eastAsia="zh-CN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44546A" w:themeColor="text2"/>
          <w:spacing w:val="11"/>
          <w:szCs w:val="24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1685925" cy="1515745"/>
            <wp:effectExtent l="0" t="0" r="3175" b="8255"/>
            <wp:docPr id="15" name="图片 15" descr="4070314_12375275310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4070314_123752753104_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D45AF">
      <w:pPr>
        <w:ind w:firstLine="722" w:firstLineChars="200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 w14:paraId="76DD305D"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今天是星期三，我们要去超甜草莓园摘草莓啦！带着激动的心情，孩子们一大早就来到了幼儿园。简单休整后，我们要准备出发啦！</w:t>
      </w:r>
    </w:p>
    <w:p w14:paraId="0E342EF9"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今天共请假1人，期待宝贝早日归来。</w:t>
      </w:r>
    </w:p>
    <w:p w14:paraId="6846F9AE">
      <w:pPr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C3DFFD6">
      <w:pPr>
        <w:ind w:firstLine="722" w:firstLineChars="200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半日活动：“莓”好时光，乐享田园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0B5C1501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8：10，我们班小朋友基本已经全部到教室，做好准备后，我们来到了中操场集合。主持人介绍了本次活动，激发了孩子们采摘的兴趣和坚持的毅力，活动开始啦！</w:t>
      </w:r>
    </w:p>
    <w:p w14:paraId="5F458E33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920240" cy="1440180"/>
            <wp:effectExtent l="0" t="0" r="10160" b="7620"/>
            <wp:docPr id="5" name="图片 5" descr="IMG_20250402_081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50402_0819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920240" cy="1440180"/>
            <wp:effectExtent l="0" t="0" r="10160" b="7620"/>
            <wp:docPr id="3" name="图片 3" descr="IMG_20250402_081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50402_0818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920240" cy="1440180"/>
            <wp:effectExtent l="0" t="0" r="10160" b="7620"/>
            <wp:docPr id="2" name="图片 2" descr="IMG_20250402_081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50402_08190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CA2F5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8：20我们准时出发。孩子们跟在我们的身后，边走边看，还时不时提醒旁边的小朋友这是油菜花、樱花呢！老师们也时不时提醒孩子们走路别掉队，路上不要跑，过马路要听好指挥，注意交通安全。</w:t>
      </w:r>
    </w:p>
    <w:p w14:paraId="6E1D34DA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一路上，老师带着孩子们边走边观察大自然的变化：嫩绿的小草、暖暖的春风、路边的花朵、飞过的鸟儿……同时引导孩子们观看周边的建筑、拔地而起的高楼、路过的二小等，进一步领略家乡的变化。我们还在二小进行了打卡，留下了春日来信。</w:t>
      </w:r>
    </w:p>
    <w:p w14:paraId="3D874188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920240" cy="1440180"/>
            <wp:effectExtent l="0" t="0" r="10160" b="7620"/>
            <wp:docPr id="6" name="图片 6" descr="IMG_20250402_082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50402_0826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920240" cy="1440180"/>
            <wp:effectExtent l="0" t="0" r="10160" b="7620"/>
            <wp:docPr id="8" name="图片 8" descr="IMG_20250402_084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50402_08484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920240" cy="1440180"/>
            <wp:effectExtent l="0" t="0" r="10160" b="7620"/>
            <wp:docPr id="7" name="图片 7" descr="IMG_20250402_084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50402_0840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</w:t>
      </w:r>
    </w:p>
    <w:p w14:paraId="696111E6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8:50左右我们到达了草莓园。我们先将水杯和书包整理在一起，放在野餐垫上。接着带着孩子们在大棚外面参观，了解草莓的生长环境、周期等。9点左右孩子们拿到了小篮筐，分批进入了6号草莓棚，开始采摘草莓。他们走在不同的小道上，仔细观察不比这草莓。时不时传来他们兴奋的叫声：“这儿有个大草莓！”“这个草莓好红！”“这里有好多个！”……摘完后孩子们将手中的草莓合并到一起称重，接着在外面草坪上休息修整吃东西。</w:t>
      </w:r>
    </w:p>
    <w:p w14:paraId="693A52F9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IMG_20250402_092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50402_09250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IMG_20250402_092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50402_0925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IMG_20250402_092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50402_0925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IMG_20250402_09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50402_09255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920240" cy="1440180"/>
            <wp:effectExtent l="0" t="0" r="10160" b="7620"/>
            <wp:docPr id="9" name="图片 9" descr="IMG_20250402_092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50402_09263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IMG_20250402_092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50402_09250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7316C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10点孩子们准备回园啦！经过一上午的采摘和行走，孩子们有些累了，但是在老师们的鼓励下，孩子们能坚持到底，互相关心，还时不时帮助老师林草莓呢！</w:t>
      </w:r>
    </w:p>
    <w:p w14:paraId="27B9D673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10:50，我们回到了幼儿园。虽然有些疲惫，但是孩子们都非常的开心！今天真是开心的一天啊！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</w:p>
    <w:p w14:paraId="163E0EF3"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「日常生活观察」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218"/>
        <w:gridCol w:w="936"/>
        <w:gridCol w:w="1182"/>
        <w:gridCol w:w="1345"/>
        <w:gridCol w:w="1291"/>
        <w:gridCol w:w="737"/>
        <w:gridCol w:w="790"/>
      </w:tblGrid>
      <w:tr w14:paraId="454E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0" w:type="dxa"/>
            <w:vMerge w:val="restart"/>
            <w:vAlign w:val="center"/>
          </w:tcPr>
          <w:p w14:paraId="65D03F8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  <w:vAlign w:val="center"/>
          </w:tcPr>
          <w:p w14:paraId="0121907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18" w:type="dxa"/>
            <w:vMerge w:val="restart"/>
            <w:vAlign w:val="center"/>
          </w:tcPr>
          <w:p w14:paraId="7FB09D3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936" w:type="dxa"/>
            <w:vMerge w:val="restart"/>
            <w:vAlign w:val="center"/>
          </w:tcPr>
          <w:p w14:paraId="358D363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3818" w:type="dxa"/>
            <w:gridSpan w:val="3"/>
            <w:vAlign w:val="center"/>
          </w:tcPr>
          <w:p w14:paraId="056556D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737" w:type="dxa"/>
            <w:vMerge w:val="restart"/>
            <w:vAlign w:val="center"/>
          </w:tcPr>
          <w:p w14:paraId="1BC02EF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790" w:type="dxa"/>
            <w:vMerge w:val="restart"/>
            <w:vAlign w:val="center"/>
          </w:tcPr>
          <w:p w14:paraId="36D5DB6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 w14:paraId="1CA58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 w14:paraId="731A7D4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</w:tcPr>
          <w:p w14:paraId="5A441B0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vMerge w:val="continue"/>
          </w:tcPr>
          <w:p w14:paraId="01CEA60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</w:tcPr>
          <w:p w14:paraId="6FC522E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14:paraId="78D7E9A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饭菜汤</w:t>
            </w:r>
          </w:p>
        </w:tc>
        <w:tc>
          <w:tcPr>
            <w:tcW w:w="1345" w:type="dxa"/>
          </w:tcPr>
          <w:p w14:paraId="0E2AB8C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桌面整洁</w:t>
            </w:r>
          </w:p>
        </w:tc>
        <w:tc>
          <w:tcPr>
            <w:tcW w:w="1291" w:type="dxa"/>
          </w:tcPr>
          <w:p w14:paraId="18007F4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筷子使用</w:t>
            </w:r>
          </w:p>
        </w:tc>
        <w:tc>
          <w:tcPr>
            <w:tcW w:w="737" w:type="dxa"/>
            <w:vMerge w:val="continue"/>
          </w:tcPr>
          <w:p w14:paraId="66202C8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continue"/>
          </w:tcPr>
          <w:p w14:paraId="7B58E71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B04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 w14:paraId="155CD9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 w14:paraId="260A4E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218" w:type="dxa"/>
            <w:shd w:val="clear" w:color="auto" w:fill="auto"/>
          </w:tcPr>
          <w:p w14:paraId="748095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03ECB8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</w:tcPr>
          <w:p w14:paraId="2B6C78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7B4962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49622F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56C011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21789BF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  <w:tr w14:paraId="3076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69CFFA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 w14:paraId="6AD11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218" w:type="dxa"/>
            <w:shd w:val="clear" w:color="auto" w:fill="auto"/>
          </w:tcPr>
          <w:p w14:paraId="735E44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027E81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</w:tcPr>
          <w:p w14:paraId="4A3C3E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0423B9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698BA9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2DE84B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439E71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59BC0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0" w:type="dxa"/>
            <w:vAlign w:val="center"/>
          </w:tcPr>
          <w:p w14:paraId="4FDC2A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 w14:paraId="4C5849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218" w:type="dxa"/>
            <w:shd w:val="clear" w:color="auto" w:fill="auto"/>
          </w:tcPr>
          <w:p w14:paraId="71F905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795782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</w:tcPr>
          <w:p w14:paraId="2D33D8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39103F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3F578F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1D1DC1F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19A7E9A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</w:tr>
      <w:tr w14:paraId="1CE1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80" w:type="dxa"/>
            <w:vAlign w:val="center"/>
          </w:tcPr>
          <w:p w14:paraId="1D8CFC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 w14:paraId="44C3E7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218" w:type="dxa"/>
            <w:shd w:val="clear" w:color="auto" w:fill="auto"/>
          </w:tcPr>
          <w:p w14:paraId="2A9428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10DD20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</w:tcPr>
          <w:p w14:paraId="0E394D6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345" w:type="dxa"/>
            <w:shd w:val="clear" w:color="auto" w:fill="auto"/>
          </w:tcPr>
          <w:p w14:paraId="475A3F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6C2FEF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05F51F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27B319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</w:tr>
      <w:tr w14:paraId="5D626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0" w:type="dxa"/>
            <w:vAlign w:val="center"/>
          </w:tcPr>
          <w:p w14:paraId="2482E5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_Hlk191639129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 w14:paraId="4CB35A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17A2A84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561D865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45B8022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3F36D19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351304F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35B153C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6EE835B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bookmarkEnd w:id="0"/>
      <w:tr w14:paraId="3116D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80" w:type="dxa"/>
            <w:vAlign w:val="center"/>
          </w:tcPr>
          <w:p w14:paraId="230FC4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 w14:paraId="2EFEF5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218" w:type="dxa"/>
            <w:shd w:val="clear" w:color="auto" w:fill="auto"/>
          </w:tcPr>
          <w:p w14:paraId="062A50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206BF4C4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</w:tcPr>
          <w:p w14:paraId="6899C0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6D7D71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00840B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64A917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460461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0B329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536070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 w14:paraId="35B726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218" w:type="dxa"/>
            <w:shd w:val="clear" w:color="auto" w:fill="auto"/>
          </w:tcPr>
          <w:p w14:paraId="4E402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0E28BE01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</w:tcPr>
          <w:p w14:paraId="4C0DF0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4DD4EF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7D00AF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1E4DC0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27D400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42EF8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FE7B6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 w14:paraId="675E31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23AA055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请假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4C9C3326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2" w:type="dxa"/>
            <w:shd w:val="clear" w:color="auto" w:fill="auto"/>
            <w:vAlign w:val="top"/>
          </w:tcPr>
          <w:p w14:paraId="1F63106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shd w:val="clear" w:color="auto" w:fill="auto"/>
            <w:vAlign w:val="top"/>
          </w:tcPr>
          <w:p w14:paraId="3678D97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1" w:type="dxa"/>
            <w:shd w:val="clear" w:color="auto" w:fill="auto"/>
            <w:vAlign w:val="top"/>
          </w:tcPr>
          <w:p w14:paraId="553C98B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7" w:type="dxa"/>
            <w:shd w:val="clear" w:color="auto" w:fill="auto"/>
            <w:vAlign w:val="top"/>
          </w:tcPr>
          <w:p w14:paraId="10BB1AB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0" w:type="dxa"/>
            <w:shd w:val="clear" w:color="auto" w:fill="auto"/>
            <w:vAlign w:val="top"/>
          </w:tcPr>
          <w:p w14:paraId="74FDAD5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90D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AF065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 w14:paraId="737B5C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218" w:type="dxa"/>
            <w:shd w:val="clear" w:color="auto" w:fill="auto"/>
          </w:tcPr>
          <w:p w14:paraId="5E8EC8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26AB30CC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</w:tcPr>
          <w:p w14:paraId="107BD4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345" w:type="dxa"/>
            <w:shd w:val="clear" w:color="auto" w:fill="auto"/>
          </w:tcPr>
          <w:p w14:paraId="79A676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022F2D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66FE3C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426367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</w:tr>
      <w:tr w14:paraId="67457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0C89C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 w14:paraId="4B3860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218" w:type="dxa"/>
            <w:shd w:val="clear" w:color="auto" w:fill="auto"/>
          </w:tcPr>
          <w:p w14:paraId="4CC7B3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24316A4A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</w:tcPr>
          <w:p w14:paraId="16C761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79F0F2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291" w:type="dxa"/>
            <w:shd w:val="clear" w:color="auto" w:fill="auto"/>
          </w:tcPr>
          <w:p w14:paraId="2B9DA8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5A51A28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08D4D0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5DE5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6F7FC9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 w14:paraId="145053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218" w:type="dxa"/>
            <w:shd w:val="clear" w:color="auto" w:fill="auto"/>
          </w:tcPr>
          <w:p w14:paraId="68902D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7E290F5D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</w:tcPr>
          <w:p w14:paraId="083F67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03608E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2A4E4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17A627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5C41A8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32A2E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42A90E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 w14:paraId="6A9299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218" w:type="dxa"/>
            <w:shd w:val="clear" w:color="auto" w:fill="auto"/>
          </w:tcPr>
          <w:p w14:paraId="150AA3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5430E9AE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</w:tcPr>
          <w:p w14:paraId="73819E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4EA719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7B7912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6EB8CF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42F100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2C210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E7640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 w14:paraId="0982EC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218" w:type="dxa"/>
            <w:shd w:val="clear" w:color="auto" w:fill="auto"/>
          </w:tcPr>
          <w:p w14:paraId="7ECA72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37913192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</w:tcPr>
          <w:p w14:paraId="582790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00D685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291" w:type="dxa"/>
            <w:shd w:val="clear" w:color="auto" w:fill="auto"/>
          </w:tcPr>
          <w:p w14:paraId="40DCAD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6CF0C1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6B4409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3BB93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0B2477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 w14:paraId="111738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218" w:type="dxa"/>
            <w:shd w:val="clear" w:color="auto" w:fill="auto"/>
          </w:tcPr>
          <w:p w14:paraId="42D1BB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031807AD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</w:tcPr>
          <w:p w14:paraId="4BEB38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19EF49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0BE563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7A21C9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7D297D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4DCEA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4C9BD5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 w14:paraId="1150DE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218" w:type="dxa"/>
            <w:shd w:val="clear" w:color="auto" w:fill="auto"/>
          </w:tcPr>
          <w:p w14:paraId="666D18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0262E81D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</w:tcPr>
          <w:p w14:paraId="276F5F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345" w:type="dxa"/>
            <w:shd w:val="clear" w:color="auto" w:fill="auto"/>
          </w:tcPr>
          <w:p w14:paraId="76A035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7B3609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63060D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7A5299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</w:tr>
      <w:tr w14:paraId="59925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0CAB73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 w14:paraId="288343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218" w:type="dxa"/>
            <w:shd w:val="clear" w:color="auto" w:fill="auto"/>
          </w:tcPr>
          <w:p w14:paraId="4EC116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609A9B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</w:tcPr>
          <w:p w14:paraId="264110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292E6C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750277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7AA6A4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6611F2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5CEB5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80" w:type="dxa"/>
            <w:vAlign w:val="center"/>
          </w:tcPr>
          <w:p w14:paraId="5DCFE1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 w14:paraId="0B0360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218" w:type="dxa"/>
            <w:shd w:val="clear" w:color="auto" w:fill="auto"/>
          </w:tcPr>
          <w:p w14:paraId="1BA56E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34981ED0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</w:tcPr>
          <w:p w14:paraId="4AE2EC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7EA43D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7DDD47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2D1340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569CEAD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7102C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780" w:type="dxa"/>
            <w:vAlign w:val="center"/>
          </w:tcPr>
          <w:p w14:paraId="4C9362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 w14:paraId="4D286B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218" w:type="dxa"/>
          </w:tcPr>
          <w:p w14:paraId="22B49D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</w:tcPr>
          <w:p w14:paraId="0613DD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</w:tcPr>
          <w:p w14:paraId="4334F8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</w:tcPr>
          <w:p w14:paraId="622884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</w:tcPr>
          <w:p w14:paraId="47640A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</w:tcPr>
          <w:p w14:paraId="63E305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</w:tcPr>
          <w:p w14:paraId="1763F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5B6D5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3866D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 w14:paraId="272F10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218" w:type="dxa"/>
          </w:tcPr>
          <w:p w14:paraId="53929C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</w:tcPr>
          <w:p w14:paraId="3A82B6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</w:tcPr>
          <w:p w14:paraId="438ECB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</w:tcPr>
          <w:p w14:paraId="5814FE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291" w:type="dxa"/>
          </w:tcPr>
          <w:p w14:paraId="3867B7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</w:tcPr>
          <w:p w14:paraId="7E010B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</w:tcPr>
          <w:p w14:paraId="09213E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7FE8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 w14:paraId="0D366F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 w14:paraId="7C63D4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218" w:type="dxa"/>
            <w:shd w:val="clear" w:color="auto" w:fill="auto"/>
          </w:tcPr>
          <w:p w14:paraId="1CD9AB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659CB1CA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</w:tcPr>
          <w:p w14:paraId="475D82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695D92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45BFA0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63784C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191CC6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2C12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066757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98" w:type="dxa"/>
            <w:vAlign w:val="center"/>
          </w:tcPr>
          <w:p w14:paraId="458FE9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施咏欣</w:t>
            </w:r>
          </w:p>
        </w:tc>
        <w:tc>
          <w:tcPr>
            <w:tcW w:w="1218" w:type="dxa"/>
            <w:shd w:val="clear" w:color="auto" w:fill="auto"/>
          </w:tcPr>
          <w:p w14:paraId="3CF9BA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5379A4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</w:tcPr>
          <w:p w14:paraId="7CB25A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613497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3998BB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335ACD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3D882C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089AC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6FCDA8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098" w:type="dxa"/>
            <w:vAlign w:val="center"/>
          </w:tcPr>
          <w:p w14:paraId="3FC9CA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沈旭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3B60DCF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0E0A59F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3E29DE8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6749ADD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109DF23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1660C4F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197069E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 w14:paraId="38C42B01">
      <w:pPr>
        <w:jc w:val="both"/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</w:pP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IMG_20250402_111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0250402_11145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IMG_20250402_11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50402_11143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IMG_20250402_111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50402_1113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</w:p>
    <w:p w14:paraId="294D7DAA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  <w:r>
        <w:rPr>
          <w:rFonts w:hint="eastAsia" w:ascii="宋体" w:hAnsi="宋体" w:eastAsia="宋体" w:cs="宋体"/>
          <w:sz w:val="24"/>
          <w:szCs w:val="24"/>
        </w:rPr>
        <w:t xml:space="preserve">           </w:t>
      </w:r>
    </w:p>
    <w:p w14:paraId="28701D2B">
      <w:pPr>
        <w:numPr>
          <w:ilvl w:val="0"/>
          <w:numId w:val="1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今天孩子们一起去了“超甜草莓园”，感受到了亲自摘草莓的乐趣。他们在学校也品尝了自己采摘的草莓。明天我们还将制作每位的草莓美食哦！</w:t>
      </w:r>
    </w:p>
    <w:p w14:paraId="146E0C0B">
      <w:pPr>
        <w:numPr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Emoji">
    <w:panose1 w:val="020B0502040204020203"/>
    <w:charset w:val="00"/>
    <w:family w:val="swiss"/>
    <w:pitch w:val="default"/>
    <w:sig w:usb0="00000001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714E6">
    <w:pPr>
      <w:pStyle w:val="4"/>
      <w:rPr>
        <w:rFonts w:hint="eastAsia"/>
      </w:rPr>
    </w:pPr>
  </w:p>
  <w:p w14:paraId="1B59A5BB"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371B6">
    <w:pPr>
      <w:pStyle w:val="5"/>
      <w:pBdr>
        <w:bottom w:val="none" w:color="auto" w:sz="0" w:space="1"/>
      </w:pBdr>
      <w:rPr>
        <w:rFonts w:hint="eastAsia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343705"/>
    <w:multiLevelType w:val="singleLevel"/>
    <w:tmpl w:val="663437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MyLCJoZGlkIjoiZjFmZWIzNDg2MmIzZjExOTIzMmViNTBmYTMwYTk0ZWYiLCJ1c2VyQ291bnQiOjQ1fQ=="/>
  </w:docVars>
  <w:rsids>
    <w:rsidRoot w:val="FDDFC22F"/>
    <w:rsid w:val="00014C0F"/>
    <w:rsid w:val="000A0EF5"/>
    <w:rsid w:val="000A24F7"/>
    <w:rsid w:val="00113E3E"/>
    <w:rsid w:val="0015053B"/>
    <w:rsid w:val="00150F2C"/>
    <w:rsid w:val="00180444"/>
    <w:rsid w:val="00182A79"/>
    <w:rsid w:val="00193BB9"/>
    <w:rsid w:val="00255AC9"/>
    <w:rsid w:val="002A0E92"/>
    <w:rsid w:val="002F43F3"/>
    <w:rsid w:val="0030099C"/>
    <w:rsid w:val="00316F36"/>
    <w:rsid w:val="00324FF4"/>
    <w:rsid w:val="00333288"/>
    <w:rsid w:val="00350DF8"/>
    <w:rsid w:val="00354BDE"/>
    <w:rsid w:val="00366FBE"/>
    <w:rsid w:val="003874C5"/>
    <w:rsid w:val="003A1795"/>
    <w:rsid w:val="003C70B4"/>
    <w:rsid w:val="003E7875"/>
    <w:rsid w:val="00447F93"/>
    <w:rsid w:val="004A2257"/>
    <w:rsid w:val="004D2C0A"/>
    <w:rsid w:val="004D45CA"/>
    <w:rsid w:val="004E0C50"/>
    <w:rsid w:val="004E6527"/>
    <w:rsid w:val="00503226"/>
    <w:rsid w:val="00514F8A"/>
    <w:rsid w:val="00517ADB"/>
    <w:rsid w:val="0052115A"/>
    <w:rsid w:val="005A1AB6"/>
    <w:rsid w:val="005B6D9F"/>
    <w:rsid w:val="005E3388"/>
    <w:rsid w:val="00600A71"/>
    <w:rsid w:val="00663FF9"/>
    <w:rsid w:val="006871A6"/>
    <w:rsid w:val="006D0626"/>
    <w:rsid w:val="00715B37"/>
    <w:rsid w:val="00725207"/>
    <w:rsid w:val="00727AE6"/>
    <w:rsid w:val="00764CE7"/>
    <w:rsid w:val="00774B43"/>
    <w:rsid w:val="007755C8"/>
    <w:rsid w:val="00784B11"/>
    <w:rsid w:val="00784FF0"/>
    <w:rsid w:val="007D6D04"/>
    <w:rsid w:val="00812A50"/>
    <w:rsid w:val="0086673A"/>
    <w:rsid w:val="008772AA"/>
    <w:rsid w:val="008956AA"/>
    <w:rsid w:val="008A1FF3"/>
    <w:rsid w:val="008B5A93"/>
    <w:rsid w:val="008B640F"/>
    <w:rsid w:val="008C0EEF"/>
    <w:rsid w:val="008C3FDB"/>
    <w:rsid w:val="008C7DF6"/>
    <w:rsid w:val="00905394"/>
    <w:rsid w:val="00911E3C"/>
    <w:rsid w:val="0091389A"/>
    <w:rsid w:val="00955B6B"/>
    <w:rsid w:val="00961648"/>
    <w:rsid w:val="00987DD7"/>
    <w:rsid w:val="009A47BB"/>
    <w:rsid w:val="009C070A"/>
    <w:rsid w:val="009D6B1F"/>
    <w:rsid w:val="00A01334"/>
    <w:rsid w:val="00A04101"/>
    <w:rsid w:val="00A135F1"/>
    <w:rsid w:val="00A1751F"/>
    <w:rsid w:val="00A25613"/>
    <w:rsid w:val="00A3313D"/>
    <w:rsid w:val="00A456B1"/>
    <w:rsid w:val="00A57303"/>
    <w:rsid w:val="00AA1509"/>
    <w:rsid w:val="00AA6664"/>
    <w:rsid w:val="00AE5171"/>
    <w:rsid w:val="00AF314F"/>
    <w:rsid w:val="00AF4252"/>
    <w:rsid w:val="00AF5CD4"/>
    <w:rsid w:val="00B05582"/>
    <w:rsid w:val="00B747CE"/>
    <w:rsid w:val="00B802BF"/>
    <w:rsid w:val="00B8063B"/>
    <w:rsid w:val="00B90B69"/>
    <w:rsid w:val="00BA7A8E"/>
    <w:rsid w:val="00BC3C12"/>
    <w:rsid w:val="00BE2179"/>
    <w:rsid w:val="00BE3989"/>
    <w:rsid w:val="00C10CEC"/>
    <w:rsid w:val="00C51BB0"/>
    <w:rsid w:val="00C60E43"/>
    <w:rsid w:val="00CA30E9"/>
    <w:rsid w:val="00CB6763"/>
    <w:rsid w:val="00CF1EE0"/>
    <w:rsid w:val="00D96E14"/>
    <w:rsid w:val="00DB6E8A"/>
    <w:rsid w:val="00DB7FD0"/>
    <w:rsid w:val="00DC0F88"/>
    <w:rsid w:val="00DD402A"/>
    <w:rsid w:val="00DF0260"/>
    <w:rsid w:val="00DF6F23"/>
    <w:rsid w:val="00E23710"/>
    <w:rsid w:val="00E6546B"/>
    <w:rsid w:val="00E93D08"/>
    <w:rsid w:val="00ED7832"/>
    <w:rsid w:val="00EE11C6"/>
    <w:rsid w:val="00F144BD"/>
    <w:rsid w:val="00F25AF6"/>
    <w:rsid w:val="00F36617"/>
    <w:rsid w:val="00F44C89"/>
    <w:rsid w:val="00F676C0"/>
    <w:rsid w:val="00F730F4"/>
    <w:rsid w:val="00F840B1"/>
    <w:rsid w:val="00FA24D0"/>
    <w:rsid w:val="00FD21B2"/>
    <w:rsid w:val="00FE43F6"/>
    <w:rsid w:val="02373186"/>
    <w:rsid w:val="04493279"/>
    <w:rsid w:val="04820049"/>
    <w:rsid w:val="04A66578"/>
    <w:rsid w:val="052F5AF6"/>
    <w:rsid w:val="0562798B"/>
    <w:rsid w:val="05CA13F7"/>
    <w:rsid w:val="05FC2ED2"/>
    <w:rsid w:val="072B57C5"/>
    <w:rsid w:val="07727C89"/>
    <w:rsid w:val="079F7689"/>
    <w:rsid w:val="080961A7"/>
    <w:rsid w:val="088D2CC5"/>
    <w:rsid w:val="09611B67"/>
    <w:rsid w:val="09D6002B"/>
    <w:rsid w:val="0A2A10EE"/>
    <w:rsid w:val="0A866DA8"/>
    <w:rsid w:val="0BC80F11"/>
    <w:rsid w:val="0DD342C6"/>
    <w:rsid w:val="0E570FF3"/>
    <w:rsid w:val="0E672DF3"/>
    <w:rsid w:val="0F173266"/>
    <w:rsid w:val="0F190578"/>
    <w:rsid w:val="10086037"/>
    <w:rsid w:val="107F571D"/>
    <w:rsid w:val="10B30067"/>
    <w:rsid w:val="112540E8"/>
    <w:rsid w:val="11FD9232"/>
    <w:rsid w:val="122B47DB"/>
    <w:rsid w:val="12E21C96"/>
    <w:rsid w:val="13420EB3"/>
    <w:rsid w:val="14C57350"/>
    <w:rsid w:val="150164F4"/>
    <w:rsid w:val="1528654B"/>
    <w:rsid w:val="152F2FBE"/>
    <w:rsid w:val="15373974"/>
    <w:rsid w:val="155148D1"/>
    <w:rsid w:val="15780A16"/>
    <w:rsid w:val="159B0DA5"/>
    <w:rsid w:val="15E70875"/>
    <w:rsid w:val="16174941"/>
    <w:rsid w:val="16A70E2C"/>
    <w:rsid w:val="170733AE"/>
    <w:rsid w:val="17B34C1A"/>
    <w:rsid w:val="17BE22F5"/>
    <w:rsid w:val="18BA077B"/>
    <w:rsid w:val="18BC251C"/>
    <w:rsid w:val="18E849B9"/>
    <w:rsid w:val="1A1B0B2F"/>
    <w:rsid w:val="1AC76DF0"/>
    <w:rsid w:val="1AE8027C"/>
    <w:rsid w:val="1BB2279C"/>
    <w:rsid w:val="1C0913E0"/>
    <w:rsid w:val="1C11478D"/>
    <w:rsid w:val="1C2213A3"/>
    <w:rsid w:val="1CF33FB1"/>
    <w:rsid w:val="1CFC5E4A"/>
    <w:rsid w:val="1D1B4DD6"/>
    <w:rsid w:val="1E7A40B0"/>
    <w:rsid w:val="1E8C6387"/>
    <w:rsid w:val="1EF22D41"/>
    <w:rsid w:val="1F18274B"/>
    <w:rsid w:val="1FB346F7"/>
    <w:rsid w:val="203929BB"/>
    <w:rsid w:val="2065239C"/>
    <w:rsid w:val="206936D5"/>
    <w:rsid w:val="214E09D6"/>
    <w:rsid w:val="2164721B"/>
    <w:rsid w:val="21CB6D00"/>
    <w:rsid w:val="220C49FD"/>
    <w:rsid w:val="224A7EBD"/>
    <w:rsid w:val="228F7D13"/>
    <w:rsid w:val="2366174D"/>
    <w:rsid w:val="23776B7D"/>
    <w:rsid w:val="23EB4030"/>
    <w:rsid w:val="24404BD1"/>
    <w:rsid w:val="25552ACE"/>
    <w:rsid w:val="25924792"/>
    <w:rsid w:val="259F0749"/>
    <w:rsid w:val="25B82EE2"/>
    <w:rsid w:val="278D7F07"/>
    <w:rsid w:val="27CF059B"/>
    <w:rsid w:val="27EFD32C"/>
    <w:rsid w:val="28150D97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CF53BC1"/>
    <w:rsid w:val="2D0E14EB"/>
    <w:rsid w:val="2D2D5BB0"/>
    <w:rsid w:val="2DA57D7C"/>
    <w:rsid w:val="2E0A44E1"/>
    <w:rsid w:val="2E737132"/>
    <w:rsid w:val="2ECA5923"/>
    <w:rsid w:val="2F020938"/>
    <w:rsid w:val="305D382D"/>
    <w:rsid w:val="30A763DE"/>
    <w:rsid w:val="30D463D0"/>
    <w:rsid w:val="310D39CA"/>
    <w:rsid w:val="326E080C"/>
    <w:rsid w:val="32D3412D"/>
    <w:rsid w:val="33296E30"/>
    <w:rsid w:val="33AD715A"/>
    <w:rsid w:val="34045C56"/>
    <w:rsid w:val="343A1118"/>
    <w:rsid w:val="343D5B90"/>
    <w:rsid w:val="34681FC7"/>
    <w:rsid w:val="346C3E22"/>
    <w:rsid w:val="347F11A8"/>
    <w:rsid w:val="34E741F4"/>
    <w:rsid w:val="35FBF44D"/>
    <w:rsid w:val="36162B99"/>
    <w:rsid w:val="364B5D9F"/>
    <w:rsid w:val="367B6228"/>
    <w:rsid w:val="368B5BE7"/>
    <w:rsid w:val="37794189"/>
    <w:rsid w:val="37935CC0"/>
    <w:rsid w:val="37D42893"/>
    <w:rsid w:val="37F9BC48"/>
    <w:rsid w:val="381F6BBB"/>
    <w:rsid w:val="38667EE6"/>
    <w:rsid w:val="38FD6262"/>
    <w:rsid w:val="39184F8F"/>
    <w:rsid w:val="39677231"/>
    <w:rsid w:val="39934616"/>
    <w:rsid w:val="39AFA0C9"/>
    <w:rsid w:val="39D7D09D"/>
    <w:rsid w:val="39DE4738"/>
    <w:rsid w:val="39EF870C"/>
    <w:rsid w:val="3A411471"/>
    <w:rsid w:val="3A75471B"/>
    <w:rsid w:val="3A772BAB"/>
    <w:rsid w:val="3BA05E6B"/>
    <w:rsid w:val="3BAB3883"/>
    <w:rsid w:val="3BDE6E4B"/>
    <w:rsid w:val="3CF3187E"/>
    <w:rsid w:val="3D1241F0"/>
    <w:rsid w:val="3D43776B"/>
    <w:rsid w:val="3DE06638"/>
    <w:rsid w:val="3DE363BD"/>
    <w:rsid w:val="3E187D3B"/>
    <w:rsid w:val="3E3201DD"/>
    <w:rsid w:val="3E9A18C8"/>
    <w:rsid w:val="3ECB07D8"/>
    <w:rsid w:val="3F044565"/>
    <w:rsid w:val="3F4AA5B5"/>
    <w:rsid w:val="3FDF7D12"/>
    <w:rsid w:val="3FE79CDB"/>
    <w:rsid w:val="40274EE2"/>
    <w:rsid w:val="40C127B1"/>
    <w:rsid w:val="41377422"/>
    <w:rsid w:val="42D64C2A"/>
    <w:rsid w:val="43FF65AC"/>
    <w:rsid w:val="441818DE"/>
    <w:rsid w:val="4436287C"/>
    <w:rsid w:val="44535E86"/>
    <w:rsid w:val="471F22FF"/>
    <w:rsid w:val="47573A97"/>
    <w:rsid w:val="47B7762C"/>
    <w:rsid w:val="48BD73B8"/>
    <w:rsid w:val="4A0C53A5"/>
    <w:rsid w:val="4AE449D4"/>
    <w:rsid w:val="4B954FA8"/>
    <w:rsid w:val="4BFFE1E8"/>
    <w:rsid w:val="4D3C03EF"/>
    <w:rsid w:val="4D3C14C9"/>
    <w:rsid w:val="4DBB042E"/>
    <w:rsid w:val="4DD70B1D"/>
    <w:rsid w:val="4DE05C75"/>
    <w:rsid w:val="4ECA645D"/>
    <w:rsid w:val="4F5921E9"/>
    <w:rsid w:val="4F6F5E55"/>
    <w:rsid w:val="4F8F602D"/>
    <w:rsid w:val="4FA22B13"/>
    <w:rsid w:val="4FB72BD2"/>
    <w:rsid w:val="5032428D"/>
    <w:rsid w:val="507F33F5"/>
    <w:rsid w:val="548D2FEE"/>
    <w:rsid w:val="54E85AB5"/>
    <w:rsid w:val="55675113"/>
    <w:rsid w:val="56BF6C25"/>
    <w:rsid w:val="56C63E25"/>
    <w:rsid w:val="57577905"/>
    <w:rsid w:val="584E70BC"/>
    <w:rsid w:val="59A0011A"/>
    <w:rsid w:val="59AD5BD0"/>
    <w:rsid w:val="59FB3565"/>
    <w:rsid w:val="59FE24CC"/>
    <w:rsid w:val="5A9039BA"/>
    <w:rsid w:val="5AA853CF"/>
    <w:rsid w:val="5ACC7A5C"/>
    <w:rsid w:val="5C934B54"/>
    <w:rsid w:val="5CF90EE1"/>
    <w:rsid w:val="5E34117E"/>
    <w:rsid w:val="5E8408E7"/>
    <w:rsid w:val="5EC4367D"/>
    <w:rsid w:val="5EE46AC9"/>
    <w:rsid w:val="5F9D1381"/>
    <w:rsid w:val="5FA70AF5"/>
    <w:rsid w:val="5FAF0EDF"/>
    <w:rsid w:val="5FDE7C4E"/>
    <w:rsid w:val="5FFE9047"/>
    <w:rsid w:val="5FFFBB84"/>
    <w:rsid w:val="61AA1DB8"/>
    <w:rsid w:val="620C4C8B"/>
    <w:rsid w:val="624D0546"/>
    <w:rsid w:val="63BE292C"/>
    <w:rsid w:val="64A5275E"/>
    <w:rsid w:val="64DE1F80"/>
    <w:rsid w:val="653E3FDD"/>
    <w:rsid w:val="65902B65"/>
    <w:rsid w:val="65954C03"/>
    <w:rsid w:val="65D74060"/>
    <w:rsid w:val="661B3112"/>
    <w:rsid w:val="66F9345B"/>
    <w:rsid w:val="67033D94"/>
    <w:rsid w:val="67A0736B"/>
    <w:rsid w:val="67BB3189"/>
    <w:rsid w:val="68787C28"/>
    <w:rsid w:val="68C33498"/>
    <w:rsid w:val="693F3132"/>
    <w:rsid w:val="69436572"/>
    <w:rsid w:val="6BFEC284"/>
    <w:rsid w:val="6C1E37FE"/>
    <w:rsid w:val="6C4158B3"/>
    <w:rsid w:val="6CDA67C6"/>
    <w:rsid w:val="6CE56E7D"/>
    <w:rsid w:val="6CEE35C6"/>
    <w:rsid w:val="6D242A7A"/>
    <w:rsid w:val="6D73E166"/>
    <w:rsid w:val="6DAA7382"/>
    <w:rsid w:val="6DBC7325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1F239DC"/>
    <w:rsid w:val="71FF3ECA"/>
    <w:rsid w:val="72272E4F"/>
    <w:rsid w:val="723A1779"/>
    <w:rsid w:val="72AB4B2C"/>
    <w:rsid w:val="72D516AA"/>
    <w:rsid w:val="72FE16E6"/>
    <w:rsid w:val="734F75D0"/>
    <w:rsid w:val="73AC5FA4"/>
    <w:rsid w:val="74106F96"/>
    <w:rsid w:val="7419430F"/>
    <w:rsid w:val="74FA2C97"/>
    <w:rsid w:val="74FD2114"/>
    <w:rsid w:val="75B34EBC"/>
    <w:rsid w:val="75C268EC"/>
    <w:rsid w:val="76291FEB"/>
    <w:rsid w:val="767D34EE"/>
    <w:rsid w:val="76CC3ED8"/>
    <w:rsid w:val="76EF92B7"/>
    <w:rsid w:val="77151462"/>
    <w:rsid w:val="777A14D9"/>
    <w:rsid w:val="77BD8E83"/>
    <w:rsid w:val="77FB462D"/>
    <w:rsid w:val="783F6335"/>
    <w:rsid w:val="78853539"/>
    <w:rsid w:val="789330B9"/>
    <w:rsid w:val="790A5005"/>
    <w:rsid w:val="790B4675"/>
    <w:rsid w:val="79DE642B"/>
    <w:rsid w:val="7A465A47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310FD6"/>
    <w:rsid w:val="7F83718A"/>
    <w:rsid w:val="7F9F155C"/>
    <w:rsid w:val="7FA77F54"/>
    <w:rsid w:val="7FBF3D20"/>
    <w:rsid w:val="7FD8234F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1041</Words>
  <Characters>1078</Characters>
  <Lines>9</Lines>
  <Paragraphs>2</Paragraphs>
  <TotalTime>10</TotalTime>
  <ScaleCrop>false</ScaleCrop>
  <LinksUpToDate>false</LinksUpToDate>
  <CharactersWithSpaces>1111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35338</cp:lastModifiedBy>
  <cp:lastPrinted>2024-12-24T07:25:00Z</cp:lastPrinted>
  <dcterms:modified xsi:type="dcterms:W3CDTF">2025-04-02T06:16:25Z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  <property fmtid="{D5CDD505-2E9C-101B-9397-08002B2CF9AE}" pid="6" name="KSOTemplateDocerSaveRecord">
    <vt:lpwstr>eyJoZGlkIjoiZjFmZWIzNDg2MmIzZjExOTIzMmViNTBmYTMwYTk0ZWYifQ==</vt:lpwstr>
  </property>
</Properties>
</file>