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鲜牛奶、自选饼干、奶酪棒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香米饭、鸦片鱼、肉末包菜、青菜木耳鸡蛋汤。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◎午点：青菜肉丝笃烂面</w:t>
      </w:r>
      <w:bookmarkStart w:id="1" w:name="_GoBack"/>
      <w:bookmarkEnd w:id="1"/>
      <w:r>
        <w:rPr>
          <w:rFonts w:hint="eastAsia" w:asciiTheme="minorEastAsia" w:hAnsiTheme="minorEastAsia" w:cstheme="minorEastAsia"/>
          <w:lang w:val="en-US" w:eastAsia="zh-CN"/>
        </w:rPr>
        <w:t>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◎水果：金桔、哈密瓜。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CE7047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1210E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毅行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47AFDD4A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038C07F5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宝贝们的摘草莓活动完美落幕啦！特别表扬我们的宝贝，出门在外紧跟老师步伐，随时听候老师的指令，外出遇到叔叔、阿姨大声的打招呼表现的非常棒。虽然这次摘草莓活动，各位大朋友们没有参加，但是在老师的陪伴下各位宝贝们也是非常棒的，证明我们的宝贝悄悄地长大，本次出游宝贝们收获了喜悦，满载而归，天地万物都是孩子学习的课堂，让宝贝们慢慢去发现世界的美好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6870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129" w:type="dxa"/>
          </w:tcPr>
          <w:p w14:paraId="57F16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85725</wp:posOffset>
                  </wp:positionV>
                  <wp:extent cx="2133600" cy="1600200"/>
                  <wp:effectExtent l="0" t="0" r="0" b="0"/>
                  <wp:wrapNone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164BFEBE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93345</wp:posOffset>
                  </wp:positionV>
                  <wp:extent cx="2188845" cy="1641475"/>
                  <wp:effectExtent l="0" t="0" r="8255" b="9525"/>
                  <wp:wrapNone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845" cy="1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91862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EC3034C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48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5129" w:type="dxa"/>
          </w:tcPr>
          <w:p w14:paraId="655E76F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95885</wp:posOffset>
                  </wp:positionV>
                  <wp:extent cx="2149475" cy="1612265"/>
                  <wp:effectExtent l="0" t="0" r="9525" b="635"/>
                  <wp:wrapNone/>
                  <wp:docPr id="12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61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2719D247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109855</wp:posOffset>
                  </wp:positionV>
                  <wp:extent cx="2132965" cy="1599565"/>
                  <wp:effectExtent l="0" t="0" r="635" b="635"/>
                  <wp:wrapNone/>
                  <wp:docPr id="13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159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8E34852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324448C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25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5129" w:type="dxa"/>
          </w:tcPr>
          <w:p w14:paraId="120001A0"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139700</wp:posOffset>
                  </wp:positionV>
                  <wp:extent cx="2070100" cy="1552575"/>
                  <wp:effectExtent l="0" t="0" r="0" b="9525"/>
                  <wp:wrapNone/>
                  <wp:docPr id="14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52509713">
            <w:pPr>
              <w:spacing w:line="32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73660</wp:posOffset>
                  </wp:positionV>
                  <wp:extent cx="2133600" cy="1600200"/>
                  <wp:effectExtent l="0" t="0" r="0" b="0"/>
                  <wp:wrapNone/>
                  <wp:docPr id="15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85561A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5F366577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90A3ABF"/>
    <w:rsid w:val="19744352"/>
    <w:rsid w:val="19B3334A"/>
    <w:rsid w:val="1AD53445"/>
    <w:rsid w:val="1AE554AD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9188B"/>
    <w:rsid w:val="2A57335C"/>
    <w:rsid w:val="2A9C0B11"/>
    <w:rsid w:val="2AE02AD3"/>
    <w:rsid w:val="2B243569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0E965CE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2</Pages>
  <Words>675</Words>
  <Characters>701</Characters>
  <Lines>1</Lines>
  <Paragraphs>1</Paragraphs>
  <TotalTime>49</TotalTime>
  <ScaleCrop>false</ScaleCrop>
  <LinksUpToDate>false</LinksUpToDate>
  <CharactersWithSpaces>715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2025-04-02T07:11:19Z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CC360A82868947CFA3E01E3F05CA7C64_13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