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50325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77645" cy="1696720"/>
            <wp:effectExtent l="0" t="0" r="8255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9842" b="19086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今日星期二，共有19人来园，3人请假。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5AFDDC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 w14:paraId="538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662DEC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131796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48A49B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7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24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2F40B51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4" name="图片 14" descr="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7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66204C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3" name="图片 13" descr="IMG_9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7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5EFCDE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9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9FBB5FE">
      <w:pPr>
        <w:numPr>
          <w:ilvl w:val="0"/>
          <w:numId w:val="0"/>
        </w:numPr>
        <w:ind w:leftChars="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272A306F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29D0637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8F659C1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414588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2B1426C"/>
    <w:rsid w:val="62E17DA5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0732AF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D346C9"/>
    <w:rsid w:val="72FE16E6"/>
    <w:rsid w:val="73AC5FA4"/>
    <w:rsid w:val="73D332FC"/>
    <w:rsid w:val="74106F96"/>
    <w:rsid w:val="7419430F"/>
    <w:rsid w:val="74FA2C97"/>
    <w:rsid w:val="74FD2114"/>
    <w:rsid w:val="754E19A3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8566F7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233</Words>
  <Characters>262</Characters>
  <Lines>1</Lines>
  <Paragraphs>1</Paragraphs>
  <TotalTime>8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陈清凉</cp:lastModifiedBy>
  <cp:lastPrinted>2024-10-26T08:06:00Z</cp:lastPrinted>
  <dcterms:modified xsi:type="dcterms:W3CDTF">2025-03-31T02:30:32Z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eyJoZGlkIjoiZjVhNGJiMWVmZTg4ZjFhYWZhYWFiMzBkODkwYWRkZmUiLCJ1c2VySWQiOiIzMzQ5NTc1NzUifQ==</vt:lpwstr>
  </property>
</Properties>
</file>