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522CC0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14:paraId="659BAF2D" w14:textId="77777777" w:rsidTr="001B4D08">
        <w:trPr>
          <w:trHeight w:val="22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5FCCC07A" w:rsidR="00A2554A" w:rsidRPr="007927F1" w:rsidRDefault="00F349F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="00DF7715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31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5B5D5E0" w14:textId="16F42A66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4407BC5B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77D1B770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43772F5C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A2554A" w14:paraId="69058895" w14:textId="77777777" w:rsidTr="001B4D08">
        <w:trPr>
          <w:trHeight w:val="1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3042CB" w14:paraId="3AFAF7B5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3C26E491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77BA6606" w14:textId="03B4FEDB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08CB9B02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42DDFFA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0" w:name="OLE_LINK2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59A58ED2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1" w:name="OLE_LINK1"/>
            <w:bookmarkEnd w:id="0"/>
            <w:r>
              <w:rPr>
                <w:rFonts w:hint="eastAsia"/>
                <w:sz w:val="20"/>
                <w:szCs w:val="20"/>
              </w:rPr>
              <w:t>龙虎塘中学</w:t>
            </w:r>
          </w:p>
        </w:tc>
        <w:bookmarkEnd w:id="1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5BB4B303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新北区第六批颜淑情优秀教师培育室第</w:t>
            </w:r>
            <w:r>
              <w:rPr>
                <w:rFonts w:hint="eastAsia"/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次活动（详见培育室网店通知）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2B059779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3042CB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颜淑情培育师全体成员，欢迎其他学校教师参加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54305EE2" w14:textId="77777777" w:rsidTr="00E137C5">
        <w:trPr>
          <w:trHeight w:val="25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411B30B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1-3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5E3E5AF4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0E5E158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QQ</w:t>
            </w:r>
            <w:r>
              <w:rPr>
                <w:rFonts w:hint="eastAsia"/>
                <w:color w:val="000000"/>
                <w:sz w:val="20"/>
                <w:szCs w:val="20"/>
              </w:rPr>
              <w:t>群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39E58853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周小芬卓越教师成长营第</w:t>
            </w: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  <w:r>
              <w:rPr>
                <w:rFonts w:hint="eastAsia"/>
                <w:color w:val="000000"/>
                <w:sz w:val="20"/>
                <w:szCs w:val="20"/>
              </w:rPr>
              <w:t>次活动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讲座：周小芬）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18BF1FE0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3042CB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全体营员（完成两会命题竞赛试题点评学习与试题修改）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277EB2CE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2E975B03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3514250" w14:textId="773E9355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17B84B3E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33058C9E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303C3ED8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color w:val="000000"/>
                <w:sz w:val="20"/>
                <w:szCs w:val="20"/>
              </w:rPr>
              <w:t>常州市勤业中学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  <w:r w:rsidRPr="00DF7715">
              <w:rPr>
                <w:color w:val="000000"/>
                <w:sz w:val="20"/>
                <w:szCs w:val="20"/>
              </w:rPr>
              <w:t>（勤业路</w:t>
            </w:r>
            <w:r w:rsidRPr="00DF7715">
              <w:rPr>
                <w:color w:val="000000"/>
                <w:sz w:val="20"/>
                <w:szCs w:val="20"/>
              </w:rPr>
              <w:t>287</w:t>
            </w:r>
            <w:r w:rsidRPr="00DF7715">
              <w:rPr>
                <w:color w:val="000000"/>
                <w:sz w:val="20"/>
                <w:szCs w:val="20"/>
              </w:rPr>
              <w:t>号，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  <w:r w:rsidRPr="00DF7715">
              <w:rPr>
                <w:color w:val="000000"/>
                <w:sz w:val="20"/>
                <w:szCs w:val="20"/>
              </w:rPr>
              <w:t>车辆从盛麟路西门进）勤创楼一楼录播教室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548D4D6F" w:rsidR="003042CB" w:rsidRPr="007927F1" w:rsidRDefault="003042CB" w:rsidP="003042CB">
            <w:pPr>
              <w:widowControl/>
              <w:ind w:left="200" w:hangingChars="100" w:hanging="200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color w:val="000000"/>
                <w:sz w:val="20"/>
                <w:szCs w:val="20"/>
              </w:rPr>
              <w:t>主题：初中德法</w:t>
            </w:r>
            <w:r w:rsidRPr="00DF7715">
              <w:rPr>
                <w:color w:val="000000"/>
                <w:sz w:val="20"/>
                <w:szCs w:val="20"/>
              </w:rPr>
              <w:t>“</w:t>
            </w:r>
            <w:r w:rsidRPr="00DF7715">
              <w:rPr>
                <w:color w:val="000000"/>
                <w:sz w:val="20"/>
                <w:szCs w:val="20"/>
              </w:rPr>
              <w:t>问究</w:t>
            </w:r>
            <w:r w:rsidRPr="00DF7715">
              <w:rPr>
                <w:color w:val="000000"/>
                <w:sz w:val="20"/>
                <w:szCs w:val="20"/>
              </w:rPr>
              <w:t>”</w:t>
            </w:r>
            <w:r w:rsidRPr="00DF7715">
              <w:rPr>
                <w:color w:val="000000"/>
                <w:sz w:val="20"/>
                <w:szCs w:val="20"/>
              </w:rPr>
              <w:t>课堂与数智技术融合的教学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  <w:r w:rsidRPr="00DF7715">
              <w:rPr>
                <w:color w:val="000000"/>
                <w:sz w:val="20"/>
                <w:szCs w:val="20"/>
              </w:rPr>
              <w:t>实践研究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  <w:r w:rsidRPr="00DF7715">
              <w:rPr>
                <w:color w:val="000000"/>
                <w:sz w:val="20"/>
                <w:szCs w:val="20"/>
              </w:rPr>
              <w:t>课题：七年级《做自信的人》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  <w:r w:rsidRPr="00DF7715">
              <w:rPr>
                <w:color w:val="000000"/>
                <w:sz w:val="20"/>
                <w:szCs w:val="20"/>
              </w:rPr>
              <w:t>勤业中学</w:t>
            </w:r>
            <w:r w:rsidRPr="00DF7715">
              <w:rPr>
                <w:color w:val="000000"/>
                <w:sz w:val="20"/>
                <w:szCs w:val="20"/>
              </w:rPr>
              <w:t xml:space="preserve"> </w:t>
            </w:r>
            <w:r w:rsidRPr="00DF7715">
              <w:rPr>
                <w:color w:val="000000"/>
                <w:sz w:val="20"/>
                <w:szCs w:val="20"/>
              </w:rPr>
              <w:t>王颢玥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20D80475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rFonts w:ascii="Courier New" w:hAnsi="Courier New" w:cs="宋体"/>
                <w:b/>
                <w:bCs/>
                <w:kern w:val="0"/>
                <w:szCs w:val="21"/>
              </w:rPr>
              <w:t>局属、钟楼区、天宁区、新北区、经开区七年级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教师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5573F6B4" w14:textId="77777777" w:rsidTr="00FF555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1DAE0898" w:rsidR="003042CB" w:rsidRPr="00BE0330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00452F37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班主任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6787D98E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常州市外国语学校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07F90F3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新北区唐小燕“星火”卓越成长营第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次活动（上课：常州外国语学校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周琦；讲座：新北区新龙实验学校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吴燕）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D1A" w14:textId="619E287C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成长营全体营员及其他感兴趣的班主任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3042CB" w14:paraId="0055782A" w14:textId="77777777" w:rsidTr="00D874C5">
        <w:trPr>
          <w:trHeight w:val="32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0BE6E6C1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F27" w14:textId="2D1AA9B7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CEB" w14:textId="0FFE1FF2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实验中学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7AB31A42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初中道德与法治中考一轮复习研讨暨周小芬卓越教师成长营第</w:t>
            </w:r>
            <w:r>
              <w:rPr>
                <w:rFonts w:hint="eastAsia"/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</w:rPr>
              <w:t>次活动（上课：陈彩霞）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48FA2888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3042CB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各校九年级道德与法治备课组长、成长营全体成员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651FE7DF" w14:textId="77777777" w:rsidTr="001B4D08">
        <w:trPr>
          <w:trHeight w:val="21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3042CB" w14:paraId="522B2E81" w14:textId="77777777" w:rsidTr="00D01454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56D60D81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2" w:name="_Hlk193701224"/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6F5A9031" w14:textId="2A9EB430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0C03706C" w:rsidR="003042CB" w:rsidRPr="00DF7715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3C43A222" w:rsidR="003042CB" w:rsidRPr="00DF7715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340A38FB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t>常州市第二十四</w:t>
            </w:r>
            <w:r>
              <w:t xml:space="preserve"> </w:t>
            </w:r>
            <w:r>
              <w:t>中学综合楼三楼</w:t>
            </w:r>
            <w:r>
              <w:t xml:space="preserve"> </w:t>
            </w:r>
            <w:r>
              <w:t>报告厅</w:t>
            </w:r>
            <w:r>
              <w:t xml:space="preserve"> </w:t>
            </w:r>
            <w:bookmarkStart w:id="3" w:name="OLE_LINK3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0738BA7F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t>课题：山地回忆</w:t>
            </w:r>
            <w:r>
              <w:t xml:space="preserve"> </w:t>
            </w:r>
            <w:r>
              <w:t>执教：郭丽青（二十四中），张华（中天实</w:t>
            </w:r>
            <w:bookmarkEnd w:id="3"/>
            <w:r>
              <w:t>验）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1F14781C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rFonts w:ascii="Courier New" w:hAnsi="Courier New" w:cs="宋体"/>
                <w:b/>
                <w:bCs/>
                <w:kern w:val="0"/>
                <w:szCs w:val="21"/>
              </w:rPr>
              <w:t>各校七年级教师代表</w:t>
            </w:r>
            <w:r w:rsidRPr="00DF7715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1-2 </w:t>
            </w:r>
            <w:r w:rsidRPr="00DF7715">
              <w:rPr>
                <w:rFonts w:ascii="Courier New" w:hAnsi="Courier New" w:cs="宋体"/>
                <w:b/>
                <w:bCs/>
                <w:kern w:val="0"/>
                <w:szCs w:val="21"/>
              </w:rPr>
              <w:t>人；种子工作坊教师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bookmarkEnd w:id="2"/>
      <w:tr w:rsidR="003042CB" w14:paraId="483BB7F7" w14:textId="77777777" w:rsidTr="00E20969">
        <w:trPr>
          <w:trHeight w:val="39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207A2339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05C6E660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6E23BF42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4" w:name="OLE_LINK5"/>
            <w:r>
              <w:rPr>
                <w:rFonts w:hint="eastAsia"/>
                <w:sz w:val="20"/>
                <w:szCs w:val="20"/>
              </w:rPr>
              <w:t>新北实验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7AA16FCB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5" w:name="OLE_LINK4"/>
            <w:bookmarkEnd w:id="4"/>
            <w:r>
              <w:rPr>
                <w:rFonts w:hint="eastAsia"/>
                <w:sz w:val="20"/>
                <w:szCs w:val="20"/>
              </w:rPr>
              <w:t>初中物理九年级一轮复习研讨活动（上课老师：王琳娜）</w:t>
            </w:r>
          </w:p>
        </w:tc>
        <w:bookmarkEnd w:id="5"/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CBC" w14:textId="7B815744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3042CB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各初中物理教研组长，九年级物理备课组长</w:t>
            </w:r>
          </w:p>
        </w:tc>
      </w:tr>
      <w:tr w:rsidR="003042CB" w14:paraId="17441913" w14:textId="77777777" w:rsidTr="004F6B90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1309002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75145BAA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4421E3A4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奔牛初中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0C88266B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新北区祁红菊卓越教师成长营第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次活动（上课：谢海峰，靳姗姗；讲座：祁红菊）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240D41DF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3042CB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祁红菊卓越教师成长营成员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3042CB" w14:paraId="50B359A6" w14:textId="77777777" w:rsidTr="00EB4B67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20B11D0B" w:rsidR="003042CB" w:rsidRPr="00DF7715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79704D82" w:rsidR="003042CB" w:rsidRPr="00DF7715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4BAC315E" w:rsidR="003042CB" w:rsidRPr="00DF7715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0E02DA02" w:rsidR="003042CB" w:rsidRPr="00DF7715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003A7741" w:rsidR="003042CB" w:rsidRPr="00DF7715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3042CB" w14:paraId="2123029E" w14:textId="77777777" w:rsidTr="00060504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1B29EB89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488" w14:textId="7CF5147F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0375FFD2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02ADE684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1E5993D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3042CB" w14:paraId="7625E414" w14:textId="77777777" w:rsidTr="003920B2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5A178171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8D99A1F" w14:textId="65F3D9D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0326F7E9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7C1478D6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67C00263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5EA6481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09D591F1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3042CB" w14:paraId="18D0B829" w14:textId="77777777" w:rsidTr="005204C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52703830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3D41A955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191CF60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273DB0FE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4F40BC11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72718D1B" w14:textId="77777777" w:rsidTr="001F49EC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46ED6D70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26A43207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159D19A4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604A188F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2B54E4CC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</w:tbl>
    <w:p w14:paraId="0390DF5B" w14:textId="37C65D77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285012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8982" w14:textId="77777777" w:rsidR="00E41387" w:rsidRDefault="00E41387" w:rsidP="00BD20E7">
      <w:r>
        <w:separator/>
      </w:r>
    </w:p>
  </w:endnote>
  <w:endnote w:type="continuationSeparator" w:id="0">
    <w:p w14:paraId="3C9DDA62" w14:textId="77777777" w:rsidR="00E41387" w:rsidRDefault="00E41387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7F91" w14:textId="77777777" w:rsidR="00E41387" w:rsidRDefault="00E41387" w:rsidP="00BD20E7">
      <w:r>
        <w:separator/>
      </w:r>
    </w:p>
  </w:footnote>
  <w:footnote w:type="continuationSeparator" w:id="0">
    <w:p w14:paraId="7EE6ADF8" w14:textId="77777777" w:rsidR="00E41387" w:rsidRDefault="00E41387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207E0"/>
    <w:rsid w:val="00243618"/>
    <w:rsid w:val="00262EFB"/>
    <w:rsid w:val="00285012"/>
    <w:rsid w:val="00286354"/>
    <w:rsid w:val="002919A9"/>
    <w:rsid w:val="00297E8B"/>
    <w:rsid w:val="002B038D"/>
    <w:rsid w:val="002E47D2"/>
    <w:rsid w:val="002F0AE6"/>
    <w:rsid w:val="00301375"/>
    <w:rsid w:val="003042CB"/>
    <w:rsid w:val="003117AC"/>
    <w:rsid w:val="00316C97"/>
    <w:rsid w:val="00332599"/>
    <w:rsid w:val="00353AA8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04E3"/>
    <w:rsid w:val="005723F6"/>
    <w:rsid w:val="005F53E7"/>
    <w:rsid w:val="00601CC1"/>
    <w:rsid w:val="00613835"/>
    <w:rsid w:val="006268C1"/>
    <w:rsid w:val="006338FC"/>
    <w:rsid w:val="00680F14"/>
    <w:rsid w:val="006C236D"/>
    <w:rsid w:val="007242DD"/>
    <w:rsid w:val="00725181"/>
    <w:rsid w:val="00741357"/>
    <w:rsid w:val="007432A7"/>
    <w:rsid w:val="00763039"/>
    <w:rsid w:val="007927F1"/>
    <w:rsid w:val="007A363D"/>
    <w:rsid w:val="007D12D3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B6C34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BE0330"/>
    <w:rsid w:val="00C30D76"/>
    <w:rsid w:val="00C45DB2"/>
    <w:rsid w:val="00C46B15"/>
    <w:rsid w:val="00C846EE"/>
    <w:rsid w:val="00C86424"/>
    <w:rsid w:val="00C927EA"/>
    <w:rsid w:val="00CE633E"/>
    <w:rsid w:val="00D00C90"/>
    <w:rsid w:val="00D54BF1"/>
    <w:rsid w:val="00D56D24"/>
    <w:rsid w:val="00D862FF"/>
    <w:rsid w:val="00D9571A"/>
    <w:rsid w:val="00D95BA6"/>
    <w:rsid w:val="00DB054B"/>
    <w:rsid w:val="00DF7405"/>
    <w:rsid w:val="00DF7715"/>
    <w:rsid w:val="00E10C38"/>
    <w:rsid w:val="00E20969"/>
    <w:rsid w:val="00E313B0"/>
    <w:rsid w:val="00E41387"/>
    <w:rsid w:val="00E4623F"/>
    <w:rsid w:val="00E53881"/>
    <w:rsid w:val="00E774D7"/>
    <w:rsid w:val="00E80125"/>
    <w:rsid w:val="00F0287F"/>
    <w:rsid w:val="00F267AA"/>
    <w:rsid w:val="00F3421B"/>
    <w:rsid w:val="00F349F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1205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15</cp:revision>
  <dcterms:created xsi:type="dcterms:W3CDTF">2024-09-02T01:44:00Z</dcterms:created>
  <dcterms:modified xsi:type="dcterms:W3CDTF">2025-03-31T05:02:00Z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