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2025.3.25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我们在春天里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1.知道春天是播种的季节，了解植物的特点及生长变化，乐于参与种植活动。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 xml:space="preserve">2.尝试用多元的方式表达与表现，有主动关心、保护植物的意识，珍惜自己的劳动成果。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3.体会人与自然之间的和谐关系，萌发对春天的热爱之情。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30人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阴少帅和许诺言请事假。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二、数学：7的汾河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数的组成是数概念领域内容中的一个部分，掌握数的分解组成能加强幼儿对于整体与部分的理解，同时为数的运算打下基础。7的分解与组成有以下情况：1和6，2和5，3和4，4和3，5和2，6和1。本次活动主要是让幼儿通过圈点，感知理解7的分解，最后，通过游戏感知7的组成，从而对整体与部分的关系有进一步的理解，培养幼儿逻辑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表扬这些小朋友能学习7的组成，进一步理解整体与部分的关系：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能用完整、清楚的语言讲述7的分合过程，感知数分合的有序性和规律性：‌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⭐️认真专注、有思考、有计划 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谌睿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地面建构（塔式围合高塔）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王知霖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到处玩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丁曼婷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魏锦宸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吴文欣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胡奕可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黄梓宸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许诺言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C000" w:themeColor="accent4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请假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蒋翊晗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益智区（井字棋）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李慕妍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徐筱晞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植物角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李璟睿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徐梓赫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梁峻晰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益智区（情景拼图）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刘锦宥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阴少帅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C000" w:themeColor="accent4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请假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申晓文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章昕媛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谭沁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张奕涵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王楷博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到处逛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张悦威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王诺婉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植物角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郑书韵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益智区（井字棋）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周艺天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王若鑫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地面建构（塔式围合高塔）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宗韫玉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今天的户外活动区域是沙包堡垒区，我们不仅提供了沙包，还有呼啦圈、轮胎和滚筒，小朋友们有的独自一人游戏，更多的是和小伙伴一起探索不同的玩法。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2772.jpegIMG_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2772.jpegIMG_27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一群小朋友因为有人说发现了小虫子，于是凑成一圈找了很久，有人扒土、有人说。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6" name="图片 6" descr="/Users/elaine/Downloads/IMG_2773 2.jpegIMG_277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2773 2.jpegIMG_2773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谌睿像是找到了宝藏似的，不停地挖着石头山上缝隙处的沙子。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ownloads/IMG_2775 2.jpegIMG_2775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2775 2.jpegIMG_2775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刘锦宥探索了新玩法，趴在轮胎上，成为了轮胎。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8" name="图片 8" descr="/Users/elaine/Downloads/IMG_2778.jpegIMG_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2778.jpegIMG_27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在攀爬马赛克围墙时，所有小朋友都双脚岔开，双手撑着屁股向前挪，期待新玩法的出现哦。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近期较多小朋友的水杯是装着热水来的，请家长关注并给小朋友倒上温水，以便户外喝。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BFAEB"/>
    <w:multiLevelType w:val="singleLevel"/>
    <w:tmpl w:val="E7ABFA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FFFC03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AEFC24C"/>
    <w:rsid w:val="7BF39353"/>
    <w:rsid w:val="7CB91298"/>
    <w:rsid w:val="7F5F0ED2"/>
    <w:rsid w:val="7F6AAEC9"/>
    <w:rsid w:val="7F75DEF4"/>
    <w:rsid w:val="7FFF6301"/>
    <w:rsid w:val="AF974C81"/>
    <w:rsid w:val="DEED728E"/>
    <w:rsid w:val="DF7D8879"/>
    <w:rsid w:val="DFBA9244"/>
    <w:rsid w:val="E8B63B10"/>
    <w:rsid w:val="F6C674AB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4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2021-09-18T15:58:00Z</dcterms:created>
  <dc:creator>Moent</dc:creator>
  <cp:lastModifiedBy>高</cp:lastModifiedBy>
  <cp:lastPrinted>2024-09-27T03:32:00Z</cp:lastPrinted>
  <dcterms:modified xsi:type="dcterms:W3CDTF">2025-03-30T23:45:19Z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