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2025.3.24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我们在春天里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1.知道春天是播种的季节，了解植物的特点及生长变化，乐于参与种植活动。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 xml:space="preserve">2.尝试用多元的方式表达与表现，有主动关心、保护植物的意识，珍惜自己的劳动成果。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3.体会人与自然之间的和谐关系，萌发对春天的热爱之情。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26人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阴少帅、徐诺言、丁曼婷、王凯博、王若鑫请事假。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二、语言：桃树下的小白兔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表扬这些小朋友能欣赏故事，感受故事的语言美和意境美，体验分享的快乐：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谌睿、刘锦宥、吴文欣、徐诺、申晓文、谭沁、王知霖、徐佳伊、章昕媛、胡奕可、王诺婉、徐筱晞、张奕涵、张悦威、郑书韵、周艺天、宗韫玉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表扬这些小朋友能在理解故事的基础上，能大胆想象桃花瓣的多种用途，并积极表达：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冯欣、徐梓赫、杨易、王秋瑶、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希望这些小朋友能认真倾听，并积极动脑：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魏锦宸、梁峻晰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singl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Hans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51176383da31348b1fddc10e2cb233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1176383da31348b1fddc10e2cb233a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开心翻阅着泥工书试图寻找灵感。而杨易目标明确，正用黄色和绿色制作一个花盆，开心看到后绝对和杨易分工合作，制作起了怀东。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4622756b43d097a701bb035b29e240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622756b43d097a701bb035b29e240e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宗蕴玉在建构区用雪花片建构着花篮。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5" name="图片 5" descr="379237ae3666c9a7c987643ecd3a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79237ae3666c9a7c987643ecd3a77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刘锦宥在建构区玩着磁力片，不断更新着高楼的样式，整个游戏的过程完全不受外界的影响，非常的专注投入。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bdad88ab30f2429dbf4b69d9a4cd0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dad88ab30f2429dbf4b69d9a4cd04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谌睿在美工区用毛根做了花朵，再用彩纸补充了绿叶。而可可再进行了作品的美化。从作品上看，整个画面有疏有紧，颜色多样，很好看呢。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1.幼儿有身体不舒服请及时告知老师哦！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2.2025年春学期新北区低保对象教育补贴工作已启动，纸质回执单请家长根据实际情况填写好后带来。</w:t>
      </w:r>
    </w:p>
    <w:sectPr>
      <w:headerReference r:id="rId3" w:type="default"/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F8EFCED"/>
    <w:rsid w:val="6FFFC037"/>
    <w:rsid w:val="709779A9"/>
    <w:rsid w:val="72830C4F"/>
    <w:rsid w:val="72865215"/>
    <w:rsid w:val="7294672D"/>
    <w:rsid w:val="73F240EB"/>
    <w:rsid w:val="74A76BEC"/>
    <w:rsid w:val="74FA30DF"/>
    <w:rsid w:val="757852B2"/>
    <w:rsid w:val="77FF933A"/>
    <w:rsid w:val="78522554"/>
    <w:rsid w:val="7AEFC24C"/>
    <w:rsid w:val="7CB91298"/>
    <w:rsid w:val="7F5F0ED2"/>
    <w:rsid w:val="7F6AAEC9"/>
    <w:rsid w:val="7F75DEF4"/>
    <w:rsid w:val="7FFF6301"/>
    <w:rsid w:val="97DD6E2A"/>
    <w:rsid w:val="B9AD2596"/>
    <w:rsid w:val="DEED728E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10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2021-09-19T07:58:00Z</dcterms:created>
  <dc:creator>Moent</dc:creator>
  <cp:lastModifiedBy>高</cp:lastModifiedBy>
  <cp:lastPrinted>2024-09-27T19:32:00Z</cp:lastPrinted>
  <dcterms:modified xsi:type="dcterms:W3CDTF">2025-03-30T23:30:50Z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