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小雨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22人，1人请假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鲜牛奶、鹌鹑蛋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红薯饭、西芹炒鸭胗、花菜炒肉末、荠菜山药汤。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◎午点：三鲜水饺。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◎水果：水果羹。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CA49BA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CE7047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73051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58C1AFE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A3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C25FF3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129540</wp:posOffset>
                  </wp:positionV>
                  <wp:extent cx="2192020" cy="1644015"/>
                  <wp:effectExtent l="0" t="0" r="5080" b="6985"/>
                  <wp:wrapNone/>
                  <wp:docPr id="8" name="图片 8" descr="C:/Users/lenovo/Downloads/IMG_2333.JPGIMG_2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2333.JPGIMG_23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020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A901077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570230</wp:posOffset>
                  </wp:positionH>
                  <wp:positionV relativeFrom="paragraph">
                    <wp:posOffset>116205</wp:posOffset>
                  </wp:positionV>
                  <wp:extent cx="2143760" cy="1608455"/>
                  <wp:effectExtent l="0" t="0" r="2540" b="4445"/>
                  <wp:wrapNone/>
                  <wp:docPr id="9" name="图片 1" descr="C:/Users/lenovo/Downloads/IMG_2332.JPGIMG_2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IMG_2332.JPGIMG_233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760" cy="1608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FBE8CCA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5EC565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B3FA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6" w:hRule="atLeast"/>
          <w:jc w:val="center"/>
        </w:trPr>
        <w:tc>
          <w:tcPr>
            <w:tcW w:w="5129" w:type="dxa"/>
          </w:tcPr>
          <w:p w14:paraId="1493615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483235</wp:posOffset>
                  </wp:positionH>
                  <wp:positionV relativeFrom="paragraph">
                    <wp:posOffset>78740</wp:posOffset>
                  </wp:positionV>
                  <wp:extent cx="2166620" cy="1625600"/>
                  <wp:effectExtent l="0" t="0" r="5080" b="0"/>
                  <wp:wrapNone/>
                  <wp:docPr id="10" name="图片 1" descr="C:/Users/lenovo/Downloads/IMG_2336.JPGIMG_2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" descr="C:/Users/lenovo/Downloads/IMG_2336.JPGIMG_233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6620" cy="162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7DF9F34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531495</wp:posOffset>
                  </wp:positionH>
                  <wp:positionV relativeFrom="paragraph">
                    <wp:posOffset>60960</wp:posOffset>
                  </wp:positionV>
                  <wp:extent cx="2271395" cy="1704340"/>
                  <wp:effectExtent l="0" t="0" r="1905" b="10160"/>
                  <wp:wrapNone/>
                  <wp:docPr id="11" name="图片 2" descr="C:/Users/lenovo/Downloads/IMG_2339.JPGIMG_2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ownloads/IMG_2339.JPGIMG_23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37" r="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1395" cy="1704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44B8FC4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0ECF74A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12A5879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 w14:paraId="05FD1CE2">
      <w:pPr>
        <w:spacing w:line="320" w:lineRule="exact"/>
        <w:ind w:firstLine="420" w:firstLineChars="200"/>
        <w:rPr>
          <w:rFonts w:hint="eastAsia" w:ascii="宋体" w:hAnsi="宋体"/>
          <w:bCs/>
          <w:szCs w:val="21"/>
          <w:lang w:eastAsia="zh-Hans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今天我们开展的是美术活动《</w:t>
      </w:r>
      <w:r>
        <w:rPr>
          <w:rFonts w:hint="eastAsia"/>
          <w:lang w:val="en-US" w:eastAsia="zh-CN"/>
        </w:rPr>
        <w:t>我眼中的春天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》，春天已然来到我们身边，一起用画笔来画下来吧</w:t>
      </w:r>
      <w:r>
        <w:rPr>
          <w:rFonts w:hint="eastAsia"/>
        </w:rPr>
        <w:t>。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528B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2260985F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439420</wp:posOffset>
                  </wp:positionH>
                  <wp:positionV relativeFrom="paragraph">
                    <wp:posOffset>85090</wp:posOffset>
                  </wp:positionV>
                  <wp:extent cx="2243455" cy="1682115"/>
                  <wp:effectExtent l="0" t="0" r="4445" b="6985"/>
                  <wp:wrapNone/>
                  <wp:docPr id="4" name="图片 1" descr="C:/Users/lenovo/Downloads/IMG_2363.JPGIMG_23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 descr="C:/Users/lenovo/Downloads/IMG_2363.JPGIMG_23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8" b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455" cy="168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36F2D60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113030</wp:posOffset>
                  </wp:positionV>
                  <wp:extent cx="2252345" cy="1689100"/>
                  <wp:effectExtent l="0" t="0" r="8255" b="0"/>
                  <wp:wrapNone/>
                  <wp:docPr id="5" name="图片 2" descr="C:/Users/lenovo/Downloads/IMG_2365.JPGIMG_2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ownloads/IMG_2365.JPGIMG_236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4" b="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2345" cy="168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851A02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845DD2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9174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7E97EB01">
            <w:pPr>
              <w:spacing w:line="320" w:lineRule="exac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116840</wp:posOffset>
                  </wp:positionV>
                  <wp:extent cx="2243455" cy="1682115"/>
                  <wp:effectExtent l="0" t="0" r="4445" b="6985"/>
                  <wp:wrapNone/>
                  <wp:docPr id="6" name="图片 1" descr="C:/Users/lenovo/Downloads/IMG_2362.JPGIMG_2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/Users/lenovo/Downloads/IMG_2362.JPGIMG_23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8" b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455" cy="168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828A54B">
            <w:pPr>
              <w:spacing w:line="320" w:lineRule="exact"/>
              <w:ind w:firstLine="48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74295</wp:posOffset>
                  </wp:positionV>
                  <wp:extent cx="2243455" cy="1682115"/>
                  <wp:effectExtent l="0" t="0" r="4445" b="6985"/>
                  <wp:wrapNone/>
                  <wp:docPr id="7" name="图片 1" descr="C:/Users/lenovo/Downloads/IMG_2358.JPGIMG_23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enovo/Downloads/IMG_2358.JPGIMG_23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8" b="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3455" cy="1682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85561A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54F8B2C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2775376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★今天是周五，我们不开展全托不夜宿班活动，请家长们于3:35准时接孩子回家哦！</w:t>
      </w:r>
    </w:p>
    <w:p w14:paraId="07D3288C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★由于中午吃饭孩子们每天都用湿巾擦手，开学带来的湿巾已经用完，请周末为孩子准备2包80抽及以上湿巾，周一带来。</w:t>
      </w:r>
    </w:p>
    <w:p w14:paraId="1F0B0F64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春天来了，大自然正焕发着勃勃生机！花草生长、鸟鸣虫唱，处处都是生动的课堂。为了让孩子们更真切地感受春天，我们鼓励您带孩子走进自然，并协助孩子记录他们的发现（如天气的变化、动物的变化、植物的变化、人们的活动等），下周一我们将组织分享交流，让孩子们一起聊聊“我眼中的春天”。</w:t>
      </w: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90A3ABF"/>
    <w:rsid w:val="19744352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03D4305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467</Words>
  <Characters>493</Characters>
  <Lines>1</Lines>
  <Paragraphs>1</Paragraphs>
  <TotalTime>11</TotalTime>
  <ScaleCrop>false</ScaleCrop>
  <LinksUpToDate>false</LinksUpToDate>
  <CharactersWithSpaces>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2025-03-28T07:11:47Z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A55EFCA269544675A95A3F243CE78520_13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