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687FF">
      <w:pPr>
        <w:jc w:val="center"/>
        <w:rPr>
          <w:rFonts w:hint="eastAsia" w:ascii="金山云技术体" w:hAnsi="金山云技术体" w:eastAsia="金山云技术体" w:cs="金山云技术体"/>
          <w:b/>
          <w:bCs/>
          <w:sz w:val="44"/>
          <w:szCs w:val="44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-1169035</wp:posOffset>
            </wp:positionH>
            <wp:positionV relativeFrom="page">
              <wp:posOffset>-1270</wp:posOffset>
            </wp:positionV>
            <wp:extent cx="7573010" cy="10712450"/>
            <wp:effectExtent l="0" t="0" r="8890" b="12700"/>
            <wp:wrapNone/>
            <wp:docPr id="3" name="图片 3" descr="C:\Users\cnki中国知网\Desktop\背景\21.jpg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cnki中国知网\Desktop\背景\21.jpg21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73010" cy="1071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  </w:t>
      </w:r>
      <w:r>
        <w:rPr>
          <w:rFonts w:hint="eastAsia" w:ascii="金山云技术体" w:hAnsi="金山云技术体" w:eastAsia="金山云技术体" w:cs="金山云技术体"/>
          <w:b/>
          <w:bCs/>
          <w:sz w:val="44"/>
          <w:szCs w:val="44"/>
          <w:lang w:val="en-US" w:eastAsia="zh-CN"/>
        </w:rPr>
        <w:t>“春日有约 共育幼苗”家长会</w:t>
      </w:r>
    </w:p>
    <w:p w14:paraId="0147E4BF">
      <w:pPr>
        <w:jc w:val="center"/>
        <w:rPr>
          <w:rFonts w:hint="eastAsia" w:ascii="金山云技术体" w:hAnsi="金山云技术体" w:eastAsia="金山云技术体" w:cs="金山云技术体"/>
          <w:b/>
          <w:bCs/>
          <w:sz w:val="52"/>
          <w:szCs w:val="52"/>
          <w:lang w:val="en-US" w:eastAsia="zh-CN"/>
        </w:rPr>
      </w:pPr>
      <w:r>
        <w:rPr>
          <w:rFonts w:hint="eastAsia" w:ascii="金山云技术体" w:hAnsi="金山云技术体" w:eastAsia="金山云技术体" w:cs="金山云技术体"/>
          <w:b/>
          <w:bCs/>
          <w:sz w:val="52"/>
          <w:szCs w:val="52"/>
          <w:lang w:val="en-US" w:eastAsia="zh-CN"/>
        </w:rPr>
        <w:t>邀请函</w:t>
      </w:r>
    </w:p>
    <w:p w14:paraId="5BBABB91">
      <w:pPr>
        <w:ind w:firstLine="482" w:firstLineChars="2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从幼儿园到小学，不是翻山越岭，不是跳跃大沟深壑，也不是进入天壤之别的生活，而是童年生活的一种自然延伸和过渡。——虞永平</w:t>
      </w:r>
    </w:p>
    <w:p w14:paraId="16CA5B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尊敬的家长：您好!</w:t>
      </w:r>
    </w:p>
    <w:p w14:paraId="789D6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对于大班的孩子来说，走进小学是他们从家庭进入幼儿园后，面临的第二次社会性人生阶段。孩子们在幼儿园无忧无虑地生活了三年，即将要步入一个新的、陌生的环境，师生关系、活动形式、学习模式等都将发生改变，他们能否从幼儿园顺利过渡到小学是众多家长所关注的话题。为了帮助大家科学全面地了解幼小衔接，解决幼小衔接困惑，为孩子入小学做准备，我园特邀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常州市教科院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张丽霞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老师</w:t>
      </w:r>
      <w:r>
        <w:rPr>
          <w:rFonts w:hint="eastAsia" w:ascii="宋体" w:hAnsi="宋体" w:eastAsia="宋体" w:cs="宋体"/>
          <w:sz w:val="21"/>
          <w:szCs w:val="21"/>
        </w:rPr>
        <w:t>开展幼小衔接家长会，为家长进行幼小衔接专题讲座，诚邀您的参加。</w:t>
      </w:r>
    </w:p>
    <w:p w14:paraId="6175BD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活动时间：</w:t>
      </w:r>
      <w:r>
        <w:rPr>
          <w:rFonts w:hint="eastAsia" w:ascii="宋体" w:hAnsi="宋体" w:eastAsia="宋体" w:cs="宋体"/>
          <w:sz w:val="21"/>
          <w:szCs w:val="21"/>
        </w:rPr>
        <w:t>20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日13：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00</w:t>
      </w:r>
      <w:r>
        <w:rPr>
          <w:rFonts w:hint="eastAsia" w:ascii="宋体" w:hAnsi="宋体" w:eastAsia="宋体" w:cs="宋体"/>
          <w:sz w:val="21"/>
          <w:szCs w:val="21"/>
        </w:rPr>
        <w:t>（请提前10分入场签到）</w:t>
      </w:r>
    </w:p>
    <w:p w14:paraId="7C840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活动地点：</w:t>
      </w:r>
      <w:r>
        <w:rPr>
          <w:rFonts w:hint="eastAsia" w:ascii="宋体" w:hAnsi="宋体" w:eastAsia="宋体" w:cs="宋体"/>
          <w:sz w:val="21"/>
          <w:szCs w:val="21"/>
        </w:rPr>
        <w:t>新桥街道中心幼儿园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滨江分园  二</w:t>
      </w:r>
      <w:r>
        <w:rPr>
          <w:rFonts w:hint="eastAsia" w:ascii="宋体" w:hAnsi="宋体" w:eastAsia="宋体" w:cs="宋体"/>
          <w:sz w:val="21"/>
          <w:szCs w:val="21"/>
        </w:rPr>
        <w:t>楼音体室</w:t>
      </w:r>
    </w:p>
    <w:p w14:paraId="575445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活动安排：</w:t>
      </w:r>
    </w:p>
    <w:tbl>
      <w:tblPr>
        <w:tblStyle w:val="3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5"/>
        <w:gridCol w:w="4831"/>
        <w:gridCol w:w="2260"/>
      </w:tblGrid>
      <w:tr w14:paraId="2F27A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5" w:type="dxa"/>
          </w:tcPr>
          <w:p w14:paraId="3F7C6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4831" w:type="dxa"/>
          </w:tcPr>
          <w:p w14:paraId="3CC72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内容</w:t>
            </w:r>
          </w:p>
        </w:tc>
        <w:tc>
          <w:tcPr>
            <w:tcW w:w="2260" w:type="dxa"/>
          </w:tcPr>
          <w:p w14:paraId="215CE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地点</w:t>
            </w:r>
          </w:p>
        </w:tc>
      </w:tr>
      <w:tr w14:paraId="43C80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5" w:type="dxa"/>
          </w:tcPr>
          <w:p w14:paraId="18377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0—14：30</w:t>
            </w:r>
          </w:p>
        </w:tc>
        <w:tc>
          <w:tcPr>
            <w:tcW w:w="4831" w:type="dxa"/>
          </w:tcPr>
          <w:p w14:paraId="69BE5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幼小衔接专题讲座</w:t>
            </w:r>
          </w:p>
          <w:p w14:paraId="47E20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（常州市教科院幼教教研员 张丽霞）</w:t>
            </w:r>
          </w:p>
        </w:tc>
        <w:tc>
          <w:tcPr>
            <w:tcW w:w="2260" w:type="dxa"/>
            <w:vAlign w:val="center"/>
          </w:tcPr>
          <w:p w14:paraId="3719D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楼音体室</w:t>
            </w:r>
          </w:p>
        </w:tc>
      </w:tr>
      <w:tr w14:paraId="63558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5" w:type="dxa"/>
          </w:tcPr>
          <w:p w14:paraId="01038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14：30—1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4831" w:type="dxa"/>
          </w:tcPr>
          <w:p w14:paraId="28363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观摩幼儿生活活动和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自主活动</w:t>
            </w:r>
          </w:p>
        </w:tc>
        <w:tc>
          <w:tcPr>
            <w:tcW w:w="2260" w:type="dxa"/>
            <w:vMerge w:val="restart"/>
            <w:vAlign w:val="center"/>
          </w:tcPr>
          <w:p w14:paraId="0F838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大（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）班</w:t>
            </w:r>
          </w:p>
        </w:tc>
      </w:tr>
      <w:tr w14:paraId="4F0D8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5" w:type="dxa"/>
          </w:tcPr>
          <w:p w14:paraId="72CC8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—15：15</w:t>
            </w:r>
          </w:p>
        </w:tc>
        <w:tc>
          <w:tcPr>
            <w:tcW w:w="4831" w:type="dxa"/>
          </w:tcPr>
          <w:p w14:paraId="5B55E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经验分享</w:t>
            </w:r>
          </w:p>
        </w:tc>
        <w:tc>
          <w:tcPr>
            <w:tcW w:w="2260" w:type="dxa"/>
            <w:vMerge w:val="continue"/>
            <w:vAlign w:val="center"/>
          </w:tcPr>
          <w:p w14:paraId="467AF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552F1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5" w:type="dxa"/>
          </w:tcPr>
          <w:p w14:paraId="305F7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15：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—15：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4831" w:type="dxa"/>
          </w:tcPr>
          <w:p w14:paraId="39297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观摩集体活动《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综合：永别了，袜子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》</w:t>
            </w:r>
          </w:p>
        </w:tc>
        <w:tc>
          <w:tcPr>
            <w:tcW w:w="2260" w:type="dxa"/>
            <w:vMerge w:val="continue"/>
          </w:tcPr>
          <w:p w14:paraId="1F861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07218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5" w:type="dxa"/>
          </w:tcPr>
          <w:p w14:paraId="35C66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15：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—1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4831" w:type="dxa"/>
            <w:shd w:val="clear" w:color="auto" w:fill="auto"/>
            <w:vAlign w:val="top"/>
          </w:tcPr>
          <w:p w14:paraId="5F2EB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家园交流</w:t>
            </w:r>
          </w:p>
        </w:tc>
        <w:tc>
          <w:tcPr>
            <w:tcW w:w="2260" w:type="dxa"/>
            <w:vMerge w:val="continue"/>
          </w:tcPr>
          <w:p w14:paraId="11863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</w:tbl>
    <w:p w14:paraId="2A2EC5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温馨提示：</w:t>
      </w:r>
    </w:p>
    <w:p w14:paraId="30CF2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1.会议时间是下午13：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00</w:t>
      </w:r>
      <w:r>
        <w:rPr>
          <w:rFonts w:hint="eastAsia" w:ascii="宋体" w:hAnsi="宋体" w:eastAsia="宋体" w:cs="宋体"/>
          <w:sz w:val="21"/>
          <w:szCs w:val="21"/>
        </w:rPr>
        <w:t>开始，请家长们提前安排好时间，准时参加。</w:t>
      </w:r>
    </w:p>
    <w:p w14:paraId="78C30D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2.每个家庭1名家长参加（建议爸爸或者妈妈参加)。</w:t>
      </w:r>
    </w:p>
    <w:p w14:paraId="71633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3.由于参会人员较多，尽量绿色出行，如需开车或骑行，请规范停放车辆。</w:t>
      </w:r>
    </w:p>
    <w:p w14:paraId="4C270E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4.您的一言一行时刻影响着孩子。进入校园请勿吸烟、勿乱扔纸屑，言行文明，自觉遵守会场秩序，勿大声喧哗，将手机关机或调成静音状态。</w:t>
      </w:r>
    </w:p>
    <w:p w14:paraId="3A04E0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5. 如有特殊情况请提前与班主任沟通，并在会后与老师交流，了解会议具体内容。</w:t>
      </w:r>
    </w:p>
    <w:p w14:paraId="10867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让我们一起携手家园合作、科学联动，帮助孩子做好入学适应，平稳过渡幼小衔接。我们相信陪伴是最好的教育，孩子成长的每一个阶段都不能忽视，让我们一起做好“幼小衔接”工作中一切“看得见”与“看不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sz w:val="21"/>
          <w:szCs w:val="21"/>
        </w:rPr>
        <w:t>的准备，让孩子轻松自然地步入小学生活。</w:t>
      </w:r>
    </w:p>
    <w:p w14:paraId="3E1118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——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常州市新北区</w:t>
      </w:r>
      <w:r>
        <w:rPr>
          <w:rFonts w:hint="eastAsia" w:ascii="宋体" w:hAnsi="宋体" w:eastAsia="宋体" w:cs="宋体"/>
          <w:sz w:val="21"/>
          <w:szCs w:val="21"/>
        </w:rPr>
        <w:t>新桥街道中心幼儿园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1280F24-ABA4-40E4-ACBF-7B569186EE77}"/>
  </w:font>
  <w:font w:name="金山云技术体">
    <w:panose1 w:val="00000000000000000000"/>
    <w:charset w:val="86"/>
    <w:family w:val="auto"/>
    <w:pitch w:val="default"/>
    <w:sig w:usb0="00000003" w:usb1="08010000" w:usb2="00000000" w:usb3="00000000" w:csb0="00040001" w:csb1="00000000"/>
    <w:embedRegular r:id="rId2" w:fontKey="{8B5D52BE-3FDF-413F-AE2B-4F496DE8F48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1267A9B-B349-43F2-9BC3-DD582696526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iwiaGRpZCI6IjNiZWVmOGFhYjQ0ZWQ2ZDRmZmI1ZmI3YmI4YzNhM2Q5IiwidXNlckNvdW50IjoyfQ=="/>
  </w:docVars>
  <w:rsids>
    <w:rsidRoot w:val="76427549"/>
    <w:rsid w:val="076D6F15"/>
    <w:rsid w:val="17191D59"/>
    <w:rsid w:val="18B53DFA"/>
    <w:rsid w:val="19AB2CB0"/>
    <w:rsid w:val="1F0E2E38"/>
    <w:rsid w:val="2D8104D1"/>
    <w:rsid w:val="2ED92E2B"/>
    <w:rsid w:val="34B34314"/>
    <w:rsid w:val="364E24FC"/>
    <w:rsid w:val="387D5818"/>
    <w:rsid w:val="3A470D96"/>
    <w:rsid w:val="3F8295F9"/>
    <w:rsid w:val="46423B04"/>
    <w:rsid w:val="5B9F032C"/>
    <w:rsid w:val="5D570B77"/>
    <w:rsid w:val="601462DB"/>
    <w:rsid w:val="6C724379"/>
    <w:rsid w:val="72595554"/>
    <w:rsid w:val="755E2179"/>
    <w:rsid w:val="76427549"/>
    <w:rsid w:val="7A46330B"/>
    <w:rsid w:val="BEF50F61"/>
    <w:rsid w:val="F9DB65AA"/>
    <w:rsid w:val="FF61B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zongmingxia\Library\Containers\com.kingsoft.wpsoffice.mac\Data\C:\Users\zongmingxia\AppData\Roaming\kingsoft\office6\templates\download\9ee89da5-f2b6-4e93-964b-4ab77ca4ea6c\&#20449;&#32440;&#20449;&#31546;&#31616;&#32422;&#32511;&#21494;&#20027;&#39064;&#32972;&#26223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信纸信笺简约绿叶主题背景.docx</Template>
  <Pages>1</Pages>
  <Words>778</Words>
  <Characters>811</Characters>
  <Lines>0</Lines>
  <Paragraphs>0</Paragraphs>
  <TotalTime>33</TotalTime>
  <ScaleCrop>false</ScaleCrop>
  <LinksUpToDate>false</LinksUpToDate>
  <CharactersWithSpaces>822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2024-03-26T15:43:00Z</dcterms:created>
  <dc:creator>沙加</dc:creator>
  <cp:lastModifiedBy>花草少年</cp:lastModifiedBy>
  <dcterms:modified xsi:type="dcterms:W3CDTF">2025-03-27T05:36:12Z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UUID">
    <vt:lpwstr>v1.0_mb_zC2V8248gaxSzCsXy6gF3w==</vt:lpwstr>
  </property>
  <property fmtid="{D5CDD505-2E9C-101B-9397-08002B2CF9AE}" pid="4" name="ICV">
    <vt:lpwstr>DE2391786F3D05B7833AE267AC036A55_43</vt:lpwstr>
  </property>
  <property fmtid="{D5CDD505-2E9C-101B-9397-08002B2CF9AE}" pid="5" name="KSOTemplateDocerSaveRecord">
    <vt:lpwstr>eyJoZGlkIjoiYjU3YzlhMGY1YTJmYWYxMGFhZjQxODcyNDU3ZTY1ZjEiLCJ1c2VySWQiOiIyNDU4NTc1MjUifQ==</vt:lpwstr>
  </property>
</Properties>
</file>