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7BB9C522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34C3C962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6A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6A35466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户外：</w:t>
            </w:r>
          </w:p>
        </w:tc>
      </w:tr>
      <w:tr w14:paraId="4E8B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34C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D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790DC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247650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1603.JPGIMG_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1603.JPGIMG_1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A3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EA5DF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1605.JPGIMG_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1605.JPGIMG_16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C9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3AC95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452755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1606.JPGIMG_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1606.JPGIMG_1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8E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14F84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319405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1615.JPGIMG_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1615.JPGIMG_16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E2388E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3AE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rPr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大雁考上邮递员》是一则情节生动、篇幅较长的故事，围绕“考邮递员”展开，主题中心明确，故事主要讲述了小鸭、小麻雀和大雁考邮递员的故事。孩子们对小鸭、小麻雀的习性等比较了解，对于大雁，孩子们有一定了解，但是大雁的特长，如会游泳等并不十分清楚。通过故事的学习，能激发孩子们对鸟儿的探索兴趣。</w:t>
            </w:r>
          </w:p>
          <w:p w14:paraId="7BE58D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中班幼儿喜欢情节生动的故事，有较强的学习兴趣，语言活动中，部分幼儿能结合语言、动作表现对故事内容的理解，记住故事情节，但是部分幼儿不能用连贯的语言进行讲述。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247650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1626.JPGIMG_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1626.JPGIMG_16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1628.JPGIMG_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1628.JPGIMG_16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459105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1630.JPGIMG_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1630.JPGIMG_16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709A20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283AF0F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2877B5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902</Words>
  <Characters>924</Characters>
  <Lines>10</Lines>
  <Paragraphs>2</Paragraphs>
  <TotalTime>7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2025-03-26T06:13:31Z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EAA53E9F99E74CC0BD9124474FE9E26F_13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