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ZQBKAHoAdABYAFEAMQAwAFYATgBXAGQAZgB5ADkAdgBNAGoATwA1ACsAUwBBAE8AeQBwAGwATgB0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案例名称：水杉物语 守护绿意——水杉主题语文探究活动 </w:t>
      </w:r>
    </w:p>
    <w:p w14:paraId="3E461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  <w:t xml:space="preserve">六年级  </w:t>
      </w:r>
    </w:p>
    <w:p w14:paraId="7050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default"/>
          <w:color w:val="0000FF"/>
          <w:lang w:eastAsia="zh-CN"/>
        </w:rPr>
        <w:t xml:space="preserve">[您的姓名]  </w:t>
      </w:r>
    </w:p>
    <w:p w14:paraId="5E747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 xml:space="preserve">一、项目背景与依据 </w:t>
      </w:r>
    </w:p>
    <w:p w14:paraId="1847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eastAsia="zh-CN"/>
        </w:rPr>
      </w:pPr>
      <w:r>
        <w:rPr>
          <w:rFonts w:hint="default" w:asciiTheme="minorHAnsi" w:hAnsiTheme="minorHAnsi" w:eastAsiaTheme="minorEastAsia" w:cstheme="minorBidi"/>
          <w:b/>
          <w:bCs/>
          <w:lang w:eastAsia="zh-CN"/>
        </w:rPr>
        <w:t>（一）活动背景</w:t>
      </w:r>
      <w:r>
        <w:rPr>
          <w:rFonts w:hint="default"/>
          <w:lang w:eastAsia="zh-CN"/>
        </w:rPr>
        <w:t xml:space="preserve"> </w:t>
      </w:r>
    </w:p>
    <w:p w14:paraId="6D0F3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Theme="minorHAnsi" w:hAnsiTheme="minorHAnsi" w:eastAsiaTheme="minorEastAsia" w:cstheme="minorBidi"/>
          <w:b/>
          <w:bCs/>
          <w:lang w:eastAsia="zh-CN"/>
        </w:rPr>
      </w:pPr>
      <w:r>
        <w:rPr>
          <w:rFonts w:hint="default" w:asciiTheme="minorHAnsi" w:hAnsiTheme="minorHAnsi" w:eastAsiaTheme="minorEastAsia" w:cstheme="minorBidi"/>
          <w:b/>
          <w:bCs/>
          <w:lang w:eastAsia="zh-CN"/>
        </w:rPr>
        <w:t xml:space="preserve">1. 内容分析 </w:t>
      </w:r>
    </w:p>
    <w:p w14:paraId="6592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水杉作为“活化石”植物，具有独特的生态价值和文化内涵。学校附近的翠竹公园拥有成片水杉林，是开展自然教育的优质资源。然而，学生对水杉的认知多停留在外形特征，对其生态功能及文化意义缺乏深度探究。  </w:t>
      </w:r>
    </w:p>
    <w:p w14:paraId="32E8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HAnsi" w:hAnsiTheme="minorHAnsi" w:eastAsiaTheme="minorEastAsia" w:cstheme="minorBidi"/>
          <w:b/>
          <w:bCs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lang w:eastAsia="zh-CN"/>
        </w:rPr>
        <w:t xml:space="preserve">2. 学生分析 </w:t>
      </w:r>
    </w:p>
    <w:p w14:paraId="5B02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六年级学生具备一定的观察、写作和合作能力，但跨学科整合与实践能力较弱。通过水杉主题学习，可提升学生语文表达力、科学探究能力及生态责任感。  </w:t>
      </w:r>
    </w:p>
    <w:p w14:paraId="3F1FA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HAnsi" w:hAnsiTheme="minorHAnsi" w:eastAsiaTheme="minorEastAsia" w:cstheme="minorBidi"/>
          <w:b/>
          <w:bCs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lang w:eastAsia="zh-CN"/>
        </w:rPr>
        <w:t xml:space="preserve">3. 资源分析 </w:t>
      </w:r>
    </w:p>
    <w:p w14:paraId="629C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校内资源：语文、科学、美术教师团队支持跨学科协作；学校“自然笔记”社团活动经验丰富。  </w:t>
      </w:r>
    </w:p>
    <w:p w14:paraId="6A282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校外资源：翠竹公园水杉林便于实地考察；公园管理处可提供科普资料与实践支持。  </w:t>
      </w:r>
    </w:p>
    <w:p w14:paraId="14D59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lang w:eastAsia="zh-CN"/>
        </w:rPr>
        <w:t>（二）活动依据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 w14:paraId="27E05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1. 基于课程标准要求 </w:t>
      </w:r>
    </w:p>
    <w:p w14:paraId="3B4F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2022版语文新课标强调“在真实情境中提升语言运用能力”，科学课标倡导“探究自然现象与生态保护”。本活动通过跨学科整合，践行“做中学”理念。  </w:t>
      </w:r>
    </w:p>
    <w:p w14:paraId="5A5E5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2. 基于学校特色发展需求 </w:t>
      </w:r>
    </w:p>
    <w:p w14:paraId="6EDE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学校“亲自然”课程体系需深化实践案例，水杉主题可联动语文、科学、艺术学科，推动校本课程创新。  </w:t>
      </w:r>
    </w:p>
    <w:p w14:paraId="45F66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3. 基于学生成长需求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 w14:paraId="27170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活动通过观察、写作、实践，培养学生批判性思维、生态意识及社会责任感，助力全面发展。  </w:t>
      </w:r>
    </w:p>
    <w:p w14:paraId="19F06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二、项目活动目标 </w:t>
      </w:r>
    </w:p>
    <w:p w14:paraId="70692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1. 价值体认：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</w:p>
    <w:p w14:paraId="5987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通过实地观察水杉林，理解其生态功能与文化意义，感悟人与自然和谐共生的理念，增强保护濒危植物的责任感。  </w:t>
      </w:r>
    </w:p>
    <w:p w14:paraId="7FE47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32A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2. 责任担当：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</w:p>
    <w:p w14:paraId="4AFF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设计并实施“水杉守护行动”，如制作科普标识、宣讲保护倡议，提升社区环保影响力，培养公民意识。  </w:t>
      </w:r>
    </w:p>
    <w:p w14:paraId="5F06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3. 问题解决：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</w:p>
    <w:p w14:paraId="3E57C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探究“水杉如何净化水源”“如何传承水杉文化”等问题，通过实验、访谈、资料整合形成解决方案。  </w:t>
      </w:r>
    </w:p>
    <w:p w14:paraId="7BCF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4. 创意物化：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</w:t>
      </w:r>
    </w:p>
    <w:p w14:paraId="0D782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撰写自然笔记、创作水杉主题诗歌或艺术作品，形成《水杉物语》作品集，展现学习成果。  </w:t>
      </w:r>
    </w:p>
    <w:p w14:paraId="01423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三、驱动性问题 </w:t>
      </w:r>
    </w:p>
    <w:p w14:paraId="54275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如何通过语文与科学的融合探究，揭开水杉的生态密码，并设计行动守护这片“活化石”森林？  </w:t>
      </w:r>
    </w:p>
    <w:p w14:paraId="0A413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四、项目实施过程 </w:t>
      </w:r>
    </w:p>
    <w:p w14:paraId="06CB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1. 前期调研（1周） </w:t>
      </w:r>
    </w:p>
    <w:p w14:paraId="21BB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任务单1：“水杉初印象”——学生自由提问，如“水杉为什么被称为活化石？”“水杉对生态环境有何作用？”  </w:t>
      </w:r>
    </w:p>
    <w:p w14:paraId="7CB4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任务单2：“探秘水杉林”——分组考察水杉林，记录树形特征、周边生态，拍摄照片并采集样本。  </w:t>
      </w:r>
    </w:p>
    <w:p w14:paraId="256A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2. 中期探究（2周） </w:t>
      </w:r>
    </w:p>
    <w:p w14:paraId="0AB5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科学实验：模拟水杉根系净化水质实验，撰写实验报告。  </w:t>
      </w:r>
    </w:p>
    <w:p w14:paraId="2923F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语文表达：以《水杉的四季》为题，运用比喻、拟人等手法创作散文或诗歌。  </w:t>
      </w:r>
    </w:p>
    <w:p w14:paraId="0CE5D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艺术创作：用水杉落叶制作拼贴画，或绘制“水杉生态循环图”。  </w:t>
      </w:r>
    </w:p>
    <w:p w14:paraId="422FA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3. 行动实践（1周） </w:t>
      </w:r>
    </w:p>
    <w:p w14:paraId="3FD9D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设计“水杉守护计划”：制作科普海报、录制宣讲视频，在公园内向游客宣传保护措施。  </w:t>
      </w:r>
    </w:p>
    <w:p w14:paraId="7CB52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联动社区：开展“清理水杉林垃圾”公益活动，种植水杉幼苗并记录生长日记。  </w:t>
      </w:r>
    </w:p>
    <w:p w14:paraId="0C2C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4. 成果展示（1周）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</w:p>
    <w:p w14:paraId="1BFB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举办《水杉物语》展览，展示自然笔记、实验报告、艺术作品及行动成果。  </w:t>
      </w:r>
    </w:p>
    <w:p w14:paraId="28F8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评选“最佳守护小队”，颁发证书并推送至学校公众号。  </w:t>
      </w:r>
    </w:p>
    <w:p w14:paraId="7D83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五、评价设计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550"/>
        <w:gridCol w:w="650"/>
        <w:gridCol w:w="717"/>
        <w:gridCol w:w="636"/>
      </w:tblGrid>
      <w:tr w14:paraId="3265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8AB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等级</w:t>
            </w:r>
          </w:p>
        </w:tc>
        <w:tc>
          <w:tcPr>
            <w:tcW w:w="5550" w:type="dxa"/>
          </w:tcPr>
          <w:p w14:paraId="14A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表现描述</w:t>
            </w:r>
          </w:p>
        </w:tc>
        <w:tc>
          <w:tcPr>
            <w:tcW w:w="650" w:type="dxa"/>
          </w:tcPr>
          <w:p w14:paraId="3B384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自评</w:t>
            </w:r>
          </w:p>
        </w:tc>
        <w:tc>
          <w:tcPr>
            <w:tcW w:w="717" w:type="dxa"/>
          </w:tcPr>
          <w:p w14:paraId="5F12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组评</w:t>
            </w:r>
          </w:p>
        </w:tc>
        <w:tc>
          <w:tcPr>
            <w:tcW w:w="636" w:type="dxa"/>
          </w:tcPr>
          <w:p w14:paraId="365E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师评</w:t>
            </w:r>
          </w:p>
        </w:tc>
      </w:tr>
      <w:tr w14:paraId="61CE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784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A</w:t>
            </w:r>
          </w:p>
        </w:tc>
        <w:tc>
          <w:tcPr>
            <w:tcW w:w="5550" w:type="dxa"/>
          </w:tcPr>
          <w:p w14:paraId="6F340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深度理解水杉生态价值，探究过程逻辑清晰，行动方案创新且有效；</w:t>
            </w:r>
          </w:p>
          <w:p w14:paraId="6FC31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作品兼具科学性与艺术性，语言表达生动；</w:t>
            </w:r>
          </w:p>
          <w:p w14:paraId="4227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3. 积极参与社区实践，主动承担团队责任。 </w:t>
            </w:r>
          </w:p>
        </w:tc>
        <w:tc>
          <w:tcPr>
            <w:tcW w:w="650" w:type="dxa"/>
          </w:tcPr>
          <w:p w14:paraId="1FFA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  <w:tc>
          <w:tcPr>
            <w:tcW w:w="717" w:type="dxa"/>
          </w:tcPr>
          <w:p w14:paraId="27DE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  <w:tc>
          <w:tcPr>
            <w:tcW w:w="636" w:type="dxa"/>
          </w:tcPr>
          <w:p w14:paraId="3F96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</w:tr>
      <w:tr w14:paraId="7F2F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2BD4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B</w:t>
            </w:r>
          </w:p>
        </w:tc>
        <w:tc>
          <w:tcPr>
            <w:tcW w:w="5550" w:type="dxa"/>
          </w:tcPr>
          <w:p w14:paraId="2B994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深度理解水杉生态价值，探究过程逻辑清晰，行动方案创新且有效；</w:t>
            </w:r>
          </w:p>
          <w:p w14:paraId="46CAD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作品兼具科学性与艺术性，语言表达生动；</w:t>
            </w:r>
          </w:p>
          <w:p w14:paraId="6A5B1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 积极参与社区实践，主动承担团队责任。</w:t>
            </w:r>
          </w:p>
        </w:tc>
        <w:tc>
          <w:tcPr>
            <w:tcW w:w="650" w:type="dxa"/>
          </w:tcPr>
          <w:p w14:paraId="5DA2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  <w:tc>
          <w:tcPr>
            <w:tcW w:w="717" w:type="dxa"/>
          </w:tcPr>
          <w:p w14:paraId="6CC9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  <w:tc>
          <w:tcPr>
            <w:tcW w:w="636" w:type="dxa"/>
          </w:tcPr>
          <w:p w14:paraId="2BB5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</w:tr>
      <w:tr w14:paraId="55D5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 w14:paraId="0C2B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vertAlign w:val="baseline"/>
              </w:rPr>
              <w:t>C</w:t>
            </w:r>
          </w:p>
        </w:tc>
        <w:tc>
          <w:tcPr>
            <w:tcW w:w="5550" w:type="dxa"/>
          </w:tcPr>
          <w:p w14:paraId="2073E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对水杉认知模糊，探究过程零散；</w:t>
            </w:r>
          </w:p>
          <w:p w14:paraId="13CBA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作品敷衍，缺乏逻辑；</w:t>
            </w:r>
          </w:p>
          <w:p w14:paraId="029CA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 实践参与度低。</w:t>
            </w:r>
          </w:p>
        </w:tc>
        <w:tc>
          <w:tcPr>
            <w:tcW w:w="650" w:type="dxa"/>
          </w:tcPr>
          <w:p w14:paraId="413B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  <w:tc>
          <w:tcPr>
            <w:tcW w:w="717" w:type="dxa"/>
          </w:tcPr>
          <w:p w14:paraId="3A20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  <w:tc>
          <w:tcPr>
            <w:tcW w:w="636" w:type="dxa"/>
          </w:tcPr>
          <w:p w14:paraId="0371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vertAlign w:val="baseline"/>
              </w:rPr>
            </w:pPr>
          </w:p>
        </w:tc>
      </w:tr>
    </w:tbl>
    <w:p w14:paraId="6B824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六、资源支架 </w:t>
      </w:r>
    </w:p>
    <w:p w14:paraId="3F8D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任务单1：水杉知识卡 </w:t>
      </w:r>
    </w:p>
    <w:p w14:paraId="6C11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水杉的生物学特征：________  </w:t>
      </w:r>
    </w:p>
    <w:p w14:paraId="38278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水杉的生态作用：________  </w:t>
      </w:r>
    </w:p>
    <w:p w14:paraId="610E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水杉的文化意义：________  </w:t>
      </w:r>
    </w:p>
    <w:p w14:paraId="1DE37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任务单2：自然观察日志 </w:t>
      </w:r>
    </w:p>
    <w:tbl>
      <w:tblPr>
        <w:tblStyle w:val="12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287"/>
        <w:gridCol w:w="2981"/>
        <w:gridCol w:w="2135"/>
      </w:tblGrid>
      <w:tr w14:paraId="25BD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3D5CA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观察时间</w:t>
            </w:r>
          </w:p>
        </w:tc>
        <w:tc>
          <w:tcPr>
            <w:tcW w:w="1287" w:type="dxa"/>
          </w:tcPr>
          <w:p w14:paraId="3E8D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2981" w:type="dxa"/>
          </w:tcPr>
          <w:p w14:paraId="2723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观察内容（树皮、叶片、水质）</w:t>
            </w:r>
          </w:p>
        </w:tc>
        <w:tc>
          <w:tcPr>
            <w:tcW w:w="2135" w:type="dxa"/>
          </w:tcPr>
          <w:p w14:paraId="4ADD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发现与疑问</w:t>
            </w:r>
          </w:p>
        </w:tc>
      </w:tr>
      <w:tr w14:paraId="5D57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277A3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</w:tcPr>
          <w:p w14:paraId="69AB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</w:tcPr>
          <w:p w14:paraId="3C62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35" w:type="dxa"/>
          </w:tcPr>
          <w:p w14:paraId="3612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302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 w14:paraId="756E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</w:tcPr>
          <w:p w14:paraId="6CDF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</w:tcPr>
          <w:p w14:paraId="63F7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35" w:type="dxa"/>
          </w:tcPr>
          <w:p w14:paraId="45BF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4139E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任务单3：水杉守护行动方案 </w:t>
      </w:r>
    </w:p>
    <w:p w14:paraId="0E6B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行动名称：________  </w:t>
      </w:r>
    </w:p>
    <w:p w14:paraId="6377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目标：________  </w:t>
      </w:r>
    </w:p>
    <w:p w14:paraId="3A6D7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具体措施：________  </w:t>
      </w:r>
    </w:p>
    <w:p w14:paraId="6706B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预期效果：________  </w:t>
      </w:r>
    </w:p>
    <w:p w14:paraId="3617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七、项目成效 </w:t>
      </w:r>
    </w:p>
    <w:p w14:paraId="04AA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1. 学生成果：《水杉物语》作品集、科普视频、生态实验报告。  </w:t>
      </w:r>
    </w:p>
    <w:p w14:paraId="6EC68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2. 社区影响：公园增设水杉科普牌，游客环保意识显著提升。  </w:t>
      </w:r>
    </w:p>
    <w:p w14:paraId="2A68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3. 学科融合：语文写作与科学探究深度结合，学生综合素养全面提升。  </w:t>
      </w:r>
    </w:p>
    <w:p w14:paraId="64C8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八、项目反思 </w:t>
      </w:r>
    </w:p>
    <w:p w14:paraId="5E0E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1. 亮点：跨学科整合激发学生兴趣，实践活动强化社会责任感。  </w:t>
      </w:r>
    </w:p>
    <w:p w14:paraId="5DD7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2. 不足：部分学生实验操作不够规范，需加强科学方法指导。  </w:t>
      </w:r>
    </w:p>
    <w:p w14:paraId="4896D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3. 改进：引入专家讲座，优化任务单的梯度设计，增加同伴互评环节。  </w:t>
      </w:r>
    </w:p>
    <w:bookmarkEnd w:id="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B8A7A"/>
    <w:multiLevelType w:val="singleLevel"/>
    <w:tmpl w:val="AB8B8A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C8E2DB4"/>
    <w:multiLevelType w:val="singleLevel"/>
    <w:tmpl w:val="CC8E2D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B70548E"/>
    <w:multiLevelType w:val="singleLevel"/>
    <w:tmpl w:val="4B70548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29724D0"/>
    <w:rsid w:val="07011CC2"/>
    <w:rsid w:val="07644792"/>
    <w:rsid w:val="09284798"/>
    <w:rsid w:val="0F2B6FD9"/>
    <w:rsid w:val="183C240D"/>
    <w:rsid w:val="1AA24D9F"/>
    <w:rsid w:val="1CA6336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8635F2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1615</Words>
  <Characters>1690</Characters>
  <Lines>0</Lines>
  <Paragraphs>0</Paragraphs>
  <TotalTime>1</TotalTime>
  <ScaleCrop>false</ScaleCrop>
  <LinksUpToDate>false</LinksUpToDate>
  <CharactersWithSpaces>1879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咖啡豆</cp:lastModifiedBy>
  <dcterms:modified xsi:type="dcterms:W3CDTF">2025-03-16T07:43:45Z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eyJoZGlkIjoiNzk0NzVmOWM2ZTRhYzM1MDY3NTJjOWUyMDAyODNhZWYiLCJ1c2VySWQiOiIzMDc0ODY5OTEifQ==</vt:lpwstr>
  </property>
  <property fmtid="{D5CDD505-2E9C-101B-9397-08002B2CF9AE}" pid="6" name="ICV">
    <vt:lpwstr>B42CE7CAAC194AA491FFE2B8660EE356_12</vt:lpwstr>
  </property>
</Properties>
</file>