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14:paraId="00605077" w14:textId="77777777" w:rsidTr="00522CC0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A2554A" w14:paraId="659BAF2D" w14:textId="77777777" w:rsidTr="001B4D08">
        <w:trPr>
          <w:trHeight w:val="225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2DC091D4" w:rsidR="00A2554A" w:rsidRPr="007927F1" w:rsidRDefault="00F349F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="00A2554A"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 w:rsidR="00D95BA6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24</w:t>
            </w:r>
            <w:r w:rsidR="00A2554A"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5B5D5E0" w14:textId="16F42A66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EEA" w14:textId="4407BC5B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6FF" w14:textId="77D1B770" w:rsidR="00A2554A" w:rsidRPr="007927F1" w:rsidRDefault="00A2554A" w:rsidP="007927F1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1F" w14:textId="5BCF0E73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46A24F75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1E3" w14:textId="43772F5C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  <w:tr w:rsidR="00A2554A" w14:paraId="69058895" w14:textId="77777777" w:rsidTr="001B4D08">
        <w:trPr>
          <w:trHeight w:val="17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C918" w14:textId="77777777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4EB8" w14:textId="4E60B70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E11B" w14:textId="6F59B8B7" w:rsidR="00A2554A" w:rsidRPr="007927F1" w:rsidRDefault="00A2554A" w:rsidP="007927F1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0D0" w14:textId="6010416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6AC2" w14:textId="6AA9450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D3B" w14:textId="7AC959F4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  <w:tr w:rsidR="00BE0330" w14:paraId="3AFAF7B5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6563FDD6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25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77BA6606" w14:textId="03B4FEDB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D7D" w14:textId="015F202A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B13F" w14:textId="6D9B8C11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0" w:name="OLE_LINK2"/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班主任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9C1" w14:textId="1F718EC8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1" w:name="OLE_LINK1"/>
            <w:r>
              <w:rPr>
                <w:rFonts w:hint="eastAsia"/>
                <w:sz w:val="20"/>
                <w:szCs w:val="20"/>
              </w:rPr>
              <w:t>河海实验学</w:t>
            </w:r>
            <w:bookmarkEnd w:id="0"/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3C3B79CE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新北区中小学德育专题研讨活动（第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次</w:t>
            </w:r>
            <w:bookmarkEnd w:id="1"/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2A6BD665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新北区陆金暖阳卓越班主任成长营全体成员；各初中</w:t>
            </w: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</w:t>
            </w: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名班主任、</w:t>
            </w: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</w:t>
            </w: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名心理健康教师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BE0330" w14:paraId="54305EE2" w14:textId="77777777" w:rsidTr="001B4D08">
        <w:trPr>
          <w:trHeight w:val="25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3AD" w14:textId="1412D5D3" w:rsidR="00BE0330" w:rsidRPr="007927F1" w:rsidRDefault="005704E3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E6" w14:textId="376D2A81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F49" w14:textId="2E170A11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34D6CAE8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4FEAF983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BE0330" w14:paraId="277EB2CE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3FCAC9C1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26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3514250" w14:textId="773E9355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5267" w14:textId="40065E27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8:30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FE2" w14:textId="2C83117E" w:rsidR="00BE0330" w:rsidRPr="007927F1" w:rsidRDefault="00BE0330" w:rsidP="00BE0330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道法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E0F" w14:textId="44632AB7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龙城初中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183520D2" w:rsidR="00BE0330" w:rsidRPr="007927F1" w:rsidRDefault="00BE0330" w:rsidP="00BE0330">
            <w:pPr>
              <w:widowControl/>
              <w:ind w:left="200" w:hangingChars="100" w:hanging="200"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道德与法治项目式学习专题培训（讲座：胡鸣亚、程凌杰、黄倩）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3045F906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初中</w:t>
            </w: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35</w:t>
            </w: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岁以下青年教师、小学各校</w:t>
            </w: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1-2</w:t>
            </w: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名教师参加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BE0330" w14:paraId="5573F6B4" w14:textId="77777777" w:rsidTr="00F63361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D968" w14:textId="3FC2520A" w:rsidR="00BE0330" w:rsidRPr="00BE0330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FEF" w14:textId="06DA0243" w:rsidR="00BE0330" w:rsidRPr="007927F1" w:rsidRDefault="00BE0330" w:rsidP="00BE0330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660F" w14:textId="19FF1C26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5F1" w14:textId="3AE81BB5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新北区初中英语颜淑情优秀教师培育室第</w:t>
            </w:r>
            <w:r>
              <w:rPr>
                <w:rFonts w:hint="eastAsia"/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次活动（详见培育室网站通知）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ED1A" w14:textId="16E7EFA6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颜淑情优秀教师培育室成员</w:t>
            </w:r>
          </w:p>
        </w:tc>
      </w:tr>
      <w:tr w:rsidR="00BE0330" w14:paraId="0055782A" w14:textId="77777777" w:rsidTr="00D874C5">
        <w:trPr>
          <w:trHeight w:val="32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1C0D" w14:textId="77777777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F7E3" w14:textId="6FEEF2AF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F27" w14:textId="428B63A9" w:rsidR="00BE0330" w:rsidRPr="007927F1" w:rsidRDefault="002207E0" w:rsidP="00BE0330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4CEB" w14:textId="1DD9208E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C496" w14:textId="1451C052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教师素养提升全员培训系列活动二（二师院孙汉群教授主讲《人工智能与教育深度融合的理论与实践》）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99F0" w14:textId="14B20CC2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每校</w:t>
            </w: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2-3</w:t>
            </w: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人，区第六批优秀教师培育室代表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BE0330" w14:paraId="651FE7DF" w14:textId="77777777" w:rsidTr="001B4D08">
        <w:trPr>
          <w:trHeight w:val="214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CDC" w14:textId="77777777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7D9" w14:textId="20141930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4F3" w14:textId="3E1701A2" w:rsidR="00BE0330" w:rsidRPr="007927F1" w:rsidRDefault="00BE0330" w:rsidP="00BE0330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54E" w14:textId="13A66A5D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91CF" w14:textId="724B2256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8F2F" w14:textId="4771320E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  <w:tr w:rsidR="00BE0330" w14:paraId="522B2E81" w14:textId="77777777" w:rsidTr="00D01454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CC2B" w14:textId="39ADCA99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bookmarkStart w:id="2" w:name="_Hlk193701224"/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27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6F5A9031" w14:textId="2A9EB430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AEA6" w14:textId="60F6E17E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8:00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6F03" w14:textId="5BCE2CE3" w:rsidR="00BE0330" w:rsidRPr="007927F1" w:rsidRDefault="00BE0330" w:rsidP="00BE0330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体育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EB4" w14:textId="72511915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奔牛初级中学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CED2" w14:textId="47C091AD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新北区初中体育赵金华优秀教师培育室第</w:t>
            </w:r>
            <w:r>
              <w:rPr>
                <w:rFonts w:hint="eastAsia"/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次活动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详见培育室网站通知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07FBE72A" w:rsidR="00BE0330" w:rsidRPr="007927F1" w:rsidRDefault="00BE0330" w:rsidP="00BE033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BE0330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赵金华优秀教师培育室全体成员，欢迎其他学校教师参加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bookmarkEnd w:id="2"/>
      <w:tr w:rsidR="005704E3" w14:paraId="483BB7F7" w14:textId="77777777" w:rsidTr="00E20969">
        <w:trPr>
          <w:trHeight w:val="398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C11" w14:textId="33BFCEEB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5E1" w14:textId="71D1FE3B" w:rsidR="005704E3" w:rsidRPr="007927F1" w:rsidRDefault="005704E3" w:rsidP="005704E3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1857" w14:textId="4066A9AE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中天实验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37F" w14:textId="51058D22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初中数学区优质课展示活动暨新教材培训活动（上课：周叶舟，姚维维，讲座：贡俊峰）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BCBC" w14:textId="60504152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5704E3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各校七年级教师</w:t>
            </w:r>
            <w:r w:rsidRPr="005704E3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2-3</w:t>
            </w:r>
            <w:r w:rsidRPr="005704E3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人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5704E3" w14:paraId="17441913" w14:textId="77777777" w:rsidTr="004F6B90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6C1D" w14:textId="6EFD5AD9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700" w14:textId="063DDB40" w:rsidR="005704E3" w:rsidRPr="007927F1" w:rsidRDefault="005704E3" w:rsidP="005704E3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52E6" w14:textId="2BBBB987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滨江中学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85D" w14:textId="439CA486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初中语文“‘五线融合式’教学模式”研讨活动（一）（上课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孙娟、吴映萱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讲座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姚振平）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A437" w14:textId="7B7DB8F4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5704E3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教研组长、备课组长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5704E3" w14:paraId="50B359A6" w14:textId="77777777" w:rsidTr="00EB4B67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CF2" w14:textId="75A7701B" w:rsidR="005704E3" w:rsidRPr="005704E3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  <w:highlight w:val="yellow"/>
              </w:rPr>
            </w:pPr>
            <w:r w:rsidRPr="005704E3">
              <w:rPr>
                <w:rFonts w:hint="eastAsia"/>
                <w:sz w:val="20"/>
                <w:szCs w:val="20"/>
                <w:highlight w:val="yellow"/>
              </w:rPr>
              <w:t>13:10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E65F" w14:textId="195E219A" w:rsidR="005704E3" w:rsidRPr="005704E3" w:rsidRDefault="002207E0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  <w:highlight w:val="yellow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B44" w14:textId="77850DBC" w:rsidR="005704E3" w:rsidRPr="005704E3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  <w:highlight w:val="yellow"/>
              </w:rPr>
            </w:pPr>
            <w:r w:rsidRPr="005704E3">
              <w:rPr>
                <w:rFonts w:hint="eastAsia"/>
                <w:sz w:val="20"/>
                <w:szCs w:val="20"/>
                <w:highlight w:val="yellow"/>
              </w:rPr>
              <w:t>新龙实验学校（新桥初级中学）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1853" w14:textId="4382FE8D" w:rsidR="005704E3" w:rsidRPr="005704E3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  <w:highlight w:val="yellow"/>
              </w:rPr>
            </w:pPr>
            <w:r w:rsidRPr="005704E3">
              <w:rPr>
                <w:rFonts w:hint="eastAsia"/>
                <w:sz w:val="20"/>
                <w:szCs w:val="20"/>
                <w:highlight w:val="yellow"/>
              </w:rPr>
              <w:t>新北区初中</w:t>
            </w:r>
            <w:r w:rsidR="002207E0">
              <w:rPr>
                <w:rFonts w:hint="eastAsia"/>
                <w:sz w:val="20"/>
                <w:szCs w:val="20"/>
                <w:highlight w:val="yellow"/>
              </w:rPr>
              <w:t>语文</w:t>
            </w:r>
            <w:r w:rsidRPr="005704E3">
              <w:rPr>
                <w:rFonts w:hint="eastAsia"/>
                <w:sz w:val="20"/>
                <w:szCs w:val="20"/>
                <w:highlight w:val="yellow"/>
              </w:rPr>
              <w:t>芦启顺优秀教师培育室第</w:t>
            </w:r>
            <w:r w:rsidRPr="005704E3">
              <w:rPr>
                <w:rFonts w:hint="eastAsia"/>
                <w:sz w:val="20"/>
                <w:szCs w:val="20"/>
                <w:highlight w:val="yellow"/>
              </w:rPr>
              <w:t>24</w:t>
            </w:r>
            <w:r w:rsidRPr="005704E3">
              <w:rPr>
                <w:rFonts w:hint="eastAsia"/>
                <w:sz w:val="20"/>
                <w:szCs w:val="20"/>
                <w:highlight w:val="yellow"/>
              </w:rPr>
              <w:t>次活动</w:t>
            </w:r>
            <w:r w:rsidRPr="005704E3">
              <w:rPr>
                <w:rFonts w:hint="eastAsia"/>
                <w:sz w:val="20"/>
                <w:szCs w:val="20"/>
                <w:highlight w:val="yellow"/>
              </w:rPr>
              <w:t>(</w:t>
            </w:r>
            <w:r w:rsidRPr="005704E3">
              <w:rPr>
                <w:rFonts w:hint="eastAsia"/>
                <w:sz w:val="20"/>
                <w:szCs w:val="20"/>
                <w:highlight w:val="yellow"/>
              </w:rPr>
              <w:t>详见培育室网站通知</w:t>
            </w:r>
            <w:r w:rsidRPr="005704E3">
              <w:rPr>
                <w:rFonts w:hint="eastAsia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57D6D7FC" w:rsidR="005704E3" w:rsidRPr="005704E3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  <w:highlight w:val="yellow"/>
              </w:rPr>
            </w:pPr>
            <w:r w:rsidRPr="005704E3">
              <w:rPr>
                <w:rFonts w:ascii="Courier New" w:hAnsi="Courier New" w:cs="宋体" w:hint="eastAsia"/>
                <w:b/>
                <w:bCs/>
                <w:kern w:val="0"/>
                <w:szCs w:val="21"/>
                <w:highlight w:val="yellow"/>
              </w:rPr>
              <w:t>芦启顺优秀教师培育室全体成员，欢迎其他学校教师参加</w:t>
            </w:r>
          </w:p>
        </w:tc>
      </w:tr>
      <w:tr w:rsidR="005704E3" w14:paraId="2123029E" w14:textId="77777777" w:rsidTr="00060504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3FF" w14:textId="77777777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CA48" w14:textId="0C353A43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14:00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1488" w14:textId="2EFBA903" w:rsidR="005704E3" w:rsidRPr="007927F1" w:rsidRDefault="002207E0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038" w14:textId="59D920B6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薛家中学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C3E0" w14:textId="2E1A3A3B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新北区徐春凤卓越教师成长营第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次活动（各成员设计作业，讲座：王小妹）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58EA" w14:textId="2F17C358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5704E3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徐春凤卓越教师成长营</w:t>
            </w:r>
          </w:p>
        </w:tc>
      </w:tr>
      <w:tr w:rsidR="005704E3" w14:paraId="7625E414" w14:textId="77777777" w:rsidTr="003920B2">
        <w:trPr>
          <w:trHeight w:val="491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645E2850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28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8D99A1F" w14:textId="65F3D9D7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2E28" w14:textId="37C774D0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E5F" w14:textId="6A107C15" w:rsidR="005704E3" w:rsidRPr="007927F1" w:rsidRDefault="005704E3" w:rsidP="005704E3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生物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AFFF" w14:textId="7FF672BB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BE0330">
              <w:rPr>
                <w:rFonts w:ascii="Courier New" w:hAnsi="Courier New" w:cs="宋体"/>
                <w:b/>
                <w:bCs/>
                <w:kern w:val="0"/>
                <w:szCs w:val="21"/>
              </w:rPr>
              <w:t>钟楼外国语学校</w:t>
            </w:r>
            <w:r w:rsidRPr="00BE0330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4F53" w14:textId="06209925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BE0330">
              <w:rPr>
                <w:rFonts w:ascii="Courier New" w:hAnsi="Courier New" w:cs="宋体"/>
                <w:b/>
                <w:bCs/>
                <w:kern w:val="0"/>
                <w:szCs w:val="21"/>
              </w:rPr>
              <w:t>研究课：《种子的萌发》执教：宋净</w:t>
            </w:r>
            <w:r w:rsidRPr="00BE0330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BE0330">
              <w:rPr>
                <w:rFonts w:ascii="Courier New" w:hAnsi="Courier New" w:cs="宋体"/>
                <w:b/>
                <w:bCs/>
                <w:kern w:val="0"/>
                <w:szCs w:val="21"/>
              </w:rPr>
              <w:t>讲座：《单元视角下的起始课与结束课》</w:t>
            </w:r>
            <w:r w:rsidRPr="00BE0330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ED7" w14:textId="6AE7F81A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BE0330">
              <w:rPr>
                <w:rFonts w:ascii="Courier New" w:hAnsi="Courier New" w:cs="宋体"/>
                <w:b/>
                <w:bCs/>
                <w:kern w:val="0"/>
                <w:szCs w:val="21"/>
              </w:rPr>
              <w:t>初中生物学教师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5704E3" w14:paraId="18D0B829" w14:textId="77777777" w:rsidTr="005204CC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AE9" w14:textId="251E25E2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13:10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7EA7" w14:textId="30779BA5" w:rsidR="005704E3" w:rsidRPr="007927F1" w:rsidRDefault="005704E3" w:rsidP="005704E3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6A0" w14:textId="22D040CC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罗溪中学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1EDACBDA" w:rsidR="005704E3" w:rsidRPr="007927F1" w:rsidRDefault="002207E0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</w:t>
            </w:r>
            <w:r w:rsidR="005704E3">
              <w:rPr>
                <w:rFonts w:hint="eastAsia"/>
                <w:color w:val="000000"/>
                <w:sz w:val="20"/>
                <w:szCs w:val="20"/>
              </w:rPr>
              <w:t>年级新教材教学研讨（上课：夏晨敏，欧阳心语；讲座：马潇，薛红娟，）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221" w14:textId="5EF19BF0" w:rsidR="005704E3" w:rsidRPr="007927F1" w:rsidRDefault="002207E0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七</w:t>
            </w:r>
            <w:r w:rsidR="005704E3" w:rsidRPr="005704E3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年级英语教师</w:t>
            </w:r>
            <w:r w:rsidR="005704E3" w:rsidRPr="005704E3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2-3</w:t>
            </w:r>
            <w:r w:rsidR="005704E3" w:rsidRPr="005704E3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人</w:t>
            </w:r>
          </w:p>
        </w:tc>
      </w:tr>
      <w:tr w:rsidR="005704E3" w14:paraId="72718D1B" w14:textId="77777777" w:rsidTr="001F49EC">
        <w:trPr>
          <w:trHeight w:val="60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8948" w14:textId="77777777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682C" w14:textId="46ED6D70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31BB" w14:textId="26A43207" w:rsidR="005704E3" w:rsidRPr="007927F1" w:rsidRDefault="005704E3" w:rsidP="005704E3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34A" w14:textId="159D19A4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0E59" w14:textId="604A188F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5ED3" w14:textId="2B54E4CC" w:rsidR="005704E3" w:rsidRPr="007927F1" w:rsidRDefault="005704E3" w:rsidP="005704E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</w:tbl>
    <w:p w14:paraId="0390DF5B" w14:textId="015EBCDC" w:rsidR="00262EFB" w:rsidRDefault="00000000" w:rsidP="00D56D24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</w:t>
      </w:r>
      <w:r w:rsidR="00680F14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学期新北区新龙实验（新桥初中）第</w:t>
      </w:r>
      <w:r w:rsidR="00D95BA6"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周外出教研活动安排</w:t>
      </w: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04A9" w14:textId="77777777" w:rsidR="00C927EA" w:rsidRDefault="00C927EA" w:rsidP="00BD20E7">
      <w:r>
        <w:separator/>
      </w:r>
    </w:p>
  </w:endnote>
  <w:endnote w:type="continuationSeparator" w:id="0">
    <w:p w14:paraId="65B67D35" w14:textId="77777777" w:rsidR="00C927EA" w:rsidRDefault="00C927EA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EB14D" w14:textId="77777777" w:rsidR="00C927EA" w:rsidRDefault="00C927EA" w:rsidP="00BD20E7">
      <w:r>
        <w:separator/>
      </w:r>
    </w:p>
  </w:footnote>
  <w:footnote w:type="continuationSeparator" w:id="0">
    <w:p w14:paraId="1F36C518" w14:textId="77777777" w:rsidR="00C927EA" w:rsidRDefault="00C927EA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23B6F"/>
    <w:rsid w:val="00033F22"/>
    <w:rsid w:val="00036445"/>
    <w:rsid w:val="00040C68"/>
    <w:rsid w:val="0005642A"/>
    <w:rsid w:val="0006598A"/>
    <w:rsid w:val="00076DCE"/>
    <w:rsid w:val="00087BCA"/>
    <w:rsid w:val="000A29EA"/>
    <w:rsid w:val="000A4577"/>
    <w:rsid w:val="000A7299"/>
    <w:rsid w:val="000C0318"/>
    <w:rsid w:val="000E5E01"/>
    <w:rsid w:val="00103E20"/>
    <w:rsid w:val="00135336"/>
    <w:rsid w:val="001513BA"/>
    <w:rsid w:val="001553C5"/>
    <w:rsid w:val="00193A2D"/>
    <w:rsid w:val="00195AB4"/>
    <w:rsid w:val="001A0C92"/>
    <w:rsid w:val="001A27D1"/>
    <w:rsid w:val="001B4D08"/>
    <w:rsid w:val="001C788D"/>
    <w:rsid w:val="001F2ED5"/>
    <w:rsid w:val="00200F4E"/>
    <w:rsid w:val="002207E0"/>
    <w:rsid w:val="00243618"/>
    <w:rsid w:val="00262EFB"/>
    <w:rsid w:val="00286354"/>
    <w:rsid w:val="002919A9"/>
    <w:rsid w:val="00297E8B"/>
    <w:rsid w:val="002B038D"/>
    <w:rsid w:val="002E47D2"/>
    <w:rsid w:val="002F0AE6"/>
    <w:rsid w:val="00301375"/>
    <w:rsid w:val="003117AC"/>
    <w:rsid w:val="00332599"/>
    <w:rsid w:val="00353AA8"/>
    <w:rsid w:val="003A789F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A1DB9"/>
    <w:rsid w:val="004B7A4A"/>
    <w:rsid w:val="004D4F22"/>
    <w:rsid w:val="004F15CF"/>
    <w:rsid w:val="0050653B"/>
    <w:rsid w:val="005229D3"/>
    <w:rsid w:val="00522CC0"/>
    <w:rsid w:val="00541721"/>
    <w:rsid w:val="00555D3F"/>
    <w:rsid w:val="005704E3"/>
    <w:rsid w:val="005723F6"/>
    <w:rsid w:val="005F53E7"/>
    <w:rsid w:val="00601CC1"/>
    <w:rsid w:val="00613835"/>
    <w:rsid w:val="006268C1"/>
    <w:rsid w:val="006338FC"/>
    <w:rsid w:val="00680F14"/>
    <w:rsid w:val="006C236D"/>
    <w:rsid w:val="00725181"/>
    <w:rsid w:val="00741357"/>
    <w:rsid w:val="007432A7"/>
    <w:rsid w:val="00763039"/>
    <w:rsid w:val="007927F1"/>
    <w:rsid w:val="007A363D"/>
    <w:rsid w:val="00811CDD"/>
    <w:rsid w:val="008626B6"/>
    <w:rsid w:val="008C77F0"/>
    <w:rsid w:val="008F70DC"/>
    <w:rsid w:val="00906284"/>
    <w:rsid w:val="00945866"/>
    <w:rsid w:val="00953494"/>
    <w:rsid w:val="00966F43"/>
    <w:rsid w:val="00991ED3"/>
    <w:rsid w:val="00997F33"/>
    <w:rsid w:val="009A4F5A"/>
    <w:rsid w:val="009B6804"/>
    <w:rsid w:val="00A24331"/>
    <w:rsid w:val="00A2554A"/>
    <w:rsid w:val="00A25638"/>
    <w:rsid w:val="00A31039"/>
    <w:rsid w:val="00AA3675"/>
    <w:rsid w:val="00AB6C34"/>
    <w:rsid w:val="00AC1AA4"/>
    <w:rsid w:val="00B07595"/>
    <w:rsid w:val="00B136D7"/>
    <w:rsid w:val="00B218F2"/>
    <w:rsid w:val="00B50DDB"/>
    <w:rsid w:val="00B54CDD"/>
    <w:rsid w:val="00B716A5"/>
    <w:rsid w:val="00B822D3"/>
    <w:rsid w:val="00BC48FD"/>
    <w:rsid w:val="00BD20E7"/>
    <w:rsid w:val="00BE0330"/>
    <w:rsid w:val="00C30D76"/>
    <w:rsid w:val="00C45DB2"/>
    <w:rsid w:val="00C46B15"/>
    <w:rsid w:val="00C846EE"/>
    <w:rsid w:val="00C86424"/>
    <w:rsid w:val="00C927EA"/>
    <w:rsid w:val="00CE633E"/>
    <w:rsid w:val="00D00C90"/>
    <w:rsid w:val="00D54BF1"/>
    <w:rsid w:val="00D56D24"/>
    <w:rsid w:val="00D862FF"/>
    <w:rsid w:val="00D9571A"/>
    <w:rsid w:val="00D95BA6"/>
    <w:rsid w:val="00DB054B"/>
    <w:rsid w:val="00DF7405"/>
    <w:rsid w:val="00E10C38"/>
    <w:rsid w:val="00E20969"/>
    <w:rsid w:val="00E313B0"/>
    <w:rsid w:val="00E4623F"/>
    <w:rsid w:val="00E53881"/>
    <w:rsid w:val="00E774D7"/>
    <w:rsid w:val="00E80125"/>
    <w:rsid w:val="00F0287F"/>
    <w:rsid w:val="00F267AA"/>
    <w:rsid w:val="00F3421B"/>
    <w:rsid w:val="00F349FA"/>
    <w:rsid w:val="00F55617"/>
    <w:rsid w:val="00F95B58"/>
    <w:rsid w:val="00FC48BA"/>
    <w:rsid w:val="00FD6F97"/>
    <w:rsid w:val="00FD7315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06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1052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13</cp:revision>
  <dcterms:created xsi:type="dcterms:W3CDTF">2024-09-02T01:44:00Z</dcterms:created>
  <dcterms:modified xsi:type="dcterms:W3CDTF">2025-03-24T02:13:00Z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