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2025.3.14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下雨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我要上小学了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1.对小学生活充满好奇和向往，并以积极的态度，为入小学做好准备。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2.通过参观小学的活动，了解小学生的学习和生活。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3.建立初步的时间观念、任务意识，逐步养成良好的学习习惯。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31人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胡奕可请事假。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二、数学：6的第一组加减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加减法运算是一种数量关系的运用，6的加减运算是比较抽象的概念。6的第一组加减包括：1+5=6，5+1=6，6-1=5，6-5=1，这几个算式对于幼儿来说是很抽象的。本次活动主要引导幼儿通过观察图片，判断其中蕴含的数量关系，运用数学语言讲述画面内容，进一步理解加减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表扬这些小朋友能仔细看图，理解其中的数量关系，并用加减法算式进行记录：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丁曼婷、冯欣、李慕妍、申晓文、王楷博、王诺婉、王秋瑶、王知霖、吴文欣、徐诺、许诺言、张奕涵、郑书韵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能用简明的语言讲述算式所表达的含义：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张悦威、徐佳伊、徐筱晞、徐梓赫、杨易、阴少帅、章昕媛、王若鑫、刘锦宥、李璟睿、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希望这些小朋友能多加练习：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周艺天、蒋翊晗、魏锦宸、谭沁、宗韫玉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⭐️认真专注、有思考、有计划 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谌睿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争抢玩具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王知霖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丁曼婷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魏锦宸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吴文欣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胡奕可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C000" w:themeColor="accent4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请假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黄梓宸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许诺言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蒋翊晗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到处玩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李慕妍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徐筱晞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李璟睿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徐梓赫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梁峻晰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不想干科探的玩法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刘锦宥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追逐打闹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阴少帅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申晓文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章昕媛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吵闹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谭沁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张奕涵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王楷博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随意建构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张悦威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王诺婉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郑书韵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周艺天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王若鑫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宗韫玉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今天的户外活动区域是沙包堡垒区，我们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3" name="图片 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不仅提供了沙包，还有呼啦圈、轮胎和滚筒，小朋友们有的独自一人游戏，更多的是和小伙伴一起探索不同的玩法。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4" name="图片 4" descr="/Users/elaine/Downloads/IMG_2229.jpegIMG_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2229.jpegIMG_22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733" b="8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诺言、阴少帅和杨易三人也是套圈类的游戏，但材料变了，呼啦圈是目标而沙包是投掷物，要将沙包投进大大的呼啦圈是小事一桩，但他们却将难度升级，呼啦圈不断移动着，忽高忽低、忽远忽近，这可非常考验投掷人快、准、狠的功力呀！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/Users/elaine/Downloads/IMG_2228.jpegIMG_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2228.jpegIMG_22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奕涵、丁曼婷和郑书韵三人用呼啦圈玩起了套圈圈的游戏，一人站定不动，两人套圈，站定的人面对飞来的圈稳定不动，这是对朋友的高度信任，而套圈的人也会将呼啦圈摆到高于头顶的高度，再温柔投出。三人玩儿得和谐、安全而又开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0" name="图片 10" descr="/Users/elaine/Downloads/IMG_2227.jpegIMG_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2227.jpegIMG_2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徐佳伊、王若鑫和徐筱晰三人轮流进滚筒，两人做“保镖”扶好滚筒保证安全，一人想办法爬进滚筒内，是一次高度默契的合作游戏呢。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32" name="图片 32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五、温馨提示</w:t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《一起成长》app已上传多个活动内容及照片，请大家关注并及时加入成长册。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BFAEB"/>
    <w:multiLevelType w:val="singleLevel"/>
    <w:tmpl w:val="E7ABFA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F8EFCED"/>
    <w:rsid w:val="6FFFC03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AEFC24C"/>
    <w:rsid w:val="7CB91298"/>
    <w:rsid w:val="7F5F0ED2"/>
    <w:rsid w:val="7F6AAEC9"/>
    <w:rsid w:val="7F75DEF4"/>
    <w:rsid w:val="7FFF6301"/>
    <w:rsid w:val="B9AD2596"/>
    <w:rsid w:val="DEED728E"/>
    <w:rsid w:val="F6C674AB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2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2021-09-18T15:58:00Z</dcterms:created>
  <dc:creator>Moent</dc:creator>
  <cp:lastModifiedBy>高</cp:lastModifiedBy>
  <cp:lastPrinted>2024-09-27T03:32:00Z</cp:lastPrinted>
  <dcterms:modified xsi:type="dcterms:W3CDTF">2025-03-23T23:14:25Z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