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2025.3.18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二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我们在春天里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今天1人请假，其余全部来园！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集体活动《诗歌：春天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》</w:t>
      </w:r>
    </w:p>
    <w:p>
      <w:pPr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《春天》是一首语言生动、意境优美的诗歌，它运用了比喻、拟人等写作手法，从颜色、声音等方面巧妙地描绘出春天美丽的景色，字里行间洋溢着对春天的喜爱、赞美之情，给孩子留下了较大的想象空间。通过朗诵诗歌，引导孩子们用善于发现美的眼睛去观察、体验春天的特征，并尝试用优美的语言大胆、清楚地表达自己对春天的感受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丁曼婷、张奕涵、徐佳伊、王若鑫、郑书韵、胡奕可、杨易、李璟睿、徐梓赫、张悦威、阴少帅、刘锦宥、王秋瑶、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小朋友能</w:t>
      </w:r>
      <w:r>
        <w:rPr>
          <w:rFonts w:hint="eastAsia" w:ascii="宋体" w:hAnsi="宋体" w:cs="宋体"/>
          <w:szCs w:val="21"/>
        </w:rPr>
        <w:t>理解诗歌中比喻手法，能运用语言表达自己对春天的感受，并大胆续编故事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章昕媛、黄梓宸、申晓文、王诺婉、冯欣、谭沁、谌睿、王知霖、王楷博、徐诺、许诺言、吴文欣、魏锦宸、周艺天、徐筱晞、李慕妍、蒋翊晗、梁峻晰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</w:t>
      </w:r>
      <w:r>
        <w:rPr>
          <w:rFonts w:hint="eastAsia" w:ascii="宋体" w:hAnsi="宋体" w:cs="宋体"/>
          <w:szCs w:val="21"/>
        </w:rPr>
        <w:t>感受诗歌中语言的趣味性和优美的意境，进一步了解春天的特征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2" name="图片 2" descr="IMG_5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1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3" name="图片 3" descr="IMG_5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1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我们一起来玩你说我猜</w:t>
            </w:r>
          </w:p>
        </w:tc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我们来建造花房吧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4" name="图片 4" descr="IMG_5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1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5" name="图片 5" descr="IMG_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1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扭扭棒扭一扭可以变出一朵花</w:t>
            </w:r>
          </w:p>
        </w:tc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彩泥捏一捏就能变成一个漂亮的作品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6" name="图片 6" descr="IMG_5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1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7" name="图片 7" descr="IMG_5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1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雪花片拼一拼就有了花篮啦</w:t>
            </w:r>
          </w:p>
        </w:tc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我的小车还可以再改造哦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8" name="图片 8" descr="IMG_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1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9" name="图片 9" descr="IMG_5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1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我们来跳一支舞吧</w:t>
            </w:r>
          </w:p>
        </w:tc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运用乒乓球和电风扇就能可以让小球悬浮哦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在中操场进行户外自主活动，孩子们在进行了简单的户外安全谈话之后，自由选择喜欢的游戏进行游戏。有的小朋友在轮胎处玩泡沫球，有的两两三三围起来滚动小球，还有的互相扔沙包。在老师的提醒下孩子们休息喝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51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IMG_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51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IMG_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515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3" name="图片 13" descr="IMG_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514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4" name="图片 14" descr="IMG_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514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5" name="图片 15" descr="IMG_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514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五、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中午吃的是三文鱼烩饭、马兰头肉圆汤。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今天大多数小朋友都光盘啦，其中</w:t>
      </w:r>
      <w:r>
        <w:rPr>
          <w:rFonts w:hint="eastAsia" w:ascii="宋体" w:hAnsi="宋体" w:eastAsia="宋体" w:cs="宋体"/>
          <w:u w:val="single"/>
          <w:lang w:val="en-US" w:eastAsia="zh-CN"/>
        </w:rPr>
        <w:t>李慕妍、阴少帅、黄梓宸、徐梓赫、王知霖</w:t>
      </w:r>
      <w:r>
        <w:rPr>
          <w:rFonts w:hint="eastAsia" w:ascii="宋体" w:hAnsi="宋体" w:eastAsia="宋体" w:cs="宋体"/>
          <w:lang w:val="en-US" w:eastAsia="zh-CN"/>
        </w:rPr>
        <w:t>等小朋友都添了两碗饭哦！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幼儿有身体不舒服请及时告知老师哦！</w:t>
      </w:r>
    </w:p>
    <w:sectPr>
      <w:headerReference r:id="rId3" w:type="default"/>
      <w:footerReference r:id="rId4" w:type="default"/>
      <w:pgSz w:w="11906" w:h="16838"/>
      <w:pgMar w:top="141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-1144270</wp:posOffset>
          </wp:positionH>
          <wp:positionV relativeFrom="margin">
            <wp:posOffset>-905510</wp:posOffset>
          </wp:positionV>
          <wp:extent cx="7541260" cy="10668000"/>
          <wp:effectExtent l="0" t="0" r="2540" b="0"/>
          <wp:wrapNone/>
          <wp:docPr id="1" name="WordPictureWatermark38080" descr="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8080" descr="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0668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ZlNjU5YjI3ZWU1M2NhODE2ZTE3NjcwZDBlNjIxMmYwIiwidXNlckNvdW50Ijo1fQ=="/>
    <w:docVar w:name="KSO_WPS_MARK_KEY" w:val="f014202c-aee3-432e-a89b-15bc269073dc"/>
  </w:docVars>
  <w:rsids>
    <w:rsidRoot w:val="45502508"/>
    <w:rsid w:val="1A915541"/>
    <w:rsid w:val="28302BC2"/>
    <w:rsid w:val="45502508"/>
    <w:rsid w:val="52C73AA8"/>
    <w:rsid w:val="54724893"/>
    <w:rsid w:val="62F52F15"/>
    <w:rsid w:val="6CEB4E17"/>
    <w:rsid w:val="70996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6396afd-3166-4c98-b01b-e2facb6e203d\&#23567;&#28165;&#26032;&#21487;&#29233;&#21345;&#36890;&#26641;&#214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小清新可爱卡通树叶信纸.docx</Template>
  <Pages>3</Pages>
  <Words>702</Words>
  <Characters>711</Characters>
  <Lines>0</Lines>
  <Paragraphs>0</Paragraphs>
  <TotalTime>5</TotalTime>
  <ScaleCrop>false</ScaleCrop>
  <LinksUpToDate>false</LinksUpToDate>
  <CharactersWithSpaces>714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2021-09-14T23:59:00Z</dcterms:created>
  <dc:creator>Moent</dc:creator>
  <cp:lastModifiedBy>☀️.moent.☀️</cp:lastModifiedBy>
  <dcterms:modified xsi:type="dcterms:W3CDTF">2025-03-23T11:53:22Z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v1.0_mb_4veUiXt2cjSFBXREaIMEOQ==</vt:lpwstr>
  </property>
  <property fmtid="{D5CDD505-2E9C-101B-9397-08002B2CF9AE}" pid="4" name="ICV">
    <vt:lpwstr>74849383C9D443E195F1FDF382C8C3DC_13</vt:lpwstr>
  </property>
  <property fmtid="{D5CDD505-2E9C-101B-9397-08002B2CF9AE}" pid="5" name="KSOTemplateDocerSaveRecord">
    <vt:lpwstr>eyJoZGlkIjoiNDU5YmYxZWU3MGQ4NmNlYzMzMjU1YTNmOWZjYmRmMWYiLCJ1c2VySWQiOiIxMTY1NTUxMzE4In0=</vt:lpwstr>
  </property>
</Properties>
</file>