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2025.3.19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三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晴</w:t>
      </w:r>
    </w:p>
    <w:p>
      <w:pPr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我们在春天里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出勤：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今天全部来园！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集体活动《音乐：歌唱春天》</w:t>
      </w:r>
    </w:p>
    <w:p>
      <w:pPr>
        <w:ind w:firstLine="420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《歌唱春天》是一首歌唱活动。歌曲由多乐句组成，八个乐句后为重复乐句即呼应开头，节奏欢快活泼、幽默风趣，强弱特点明显，语言通俗易懂，充满了朝气蓬勃的生活气息，是一首典型的东北民歌。歌曲表达了劳动人民向往春天、快乐欢呼的情感。歌中“嘿……拉”，唱起来非常响亮上口，唱出了小朋友对春天的热爱，非常符合幼儿的认知特点。本节教学活动通过图谱让幼儿理解歌词，学唱歌曲。</w:t>
      </w:r>
    </w:p>
    <w:p>
      <w:pPr>
        <w:ind w:firstLine="420" w:firstLineChars="200"/>
        <w:jc w:val="both"/>
        <w:rPr>
          <w:rFonts w:hint="default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张奕涵、徐佳伊、王若鑫、郑书韵、胡奕可、杨易、李璟睿、徐梓赫、阴少帅、刘锦宥、王秋瑶、丁曼婷、王诺婉、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小朋友能</w:t>
      </w:r>
      <w:r>
        <w:rPr>
          <w:rFonts w:hint="eastAsia" w:ascii="宋体" w:hAnsi="宋体" w:cs="宋体"/>
          <w:szCs w:val="21"/>
        </w:rPr>
        <w:t>能够借助图谱理解、记忆歌词，用自然的声音学唱歌曲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章昕媛、黄梓宸、申晓文、冯欣、谭沁、谌睿、王知霖、王楷博、徐诺、许诺言、吴文欣、魏锦宸、周艺天、徐筱晞、李慕妍、蒋翊晗、梁峻晰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</w:t>
      </w:r>
      <w:r>
        <w:rPr>
          <w:rFonts w:hint="eastAsia" w:ascii="宋体" w:hAnsi="宋体"/>
          <w:szCs w:val="21"/>
        </w:rPr>
        <w:t>感知歌曲欢快活泼的情绪特点，感受人们对春天的向往和快乐之情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张悦威、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小朋友也要养成良好的学习习惯哦！</w:t>
      </w:r>
    </w:p>
    <w:p>
      <w:pPr>
        <w:ind w:firstLine="420" w:firstLineChars="200"/>
        <w:jc w:val="both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ind w:left="209" w:leftChars="0" w:firstLine="211" w:firstLineChars="0"/>
        <w:jc w:val="both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区域游戏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0"/>
        <w:gridCol w:w="4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400300" cy="1800225"/>
                  <wp:effectExtent l="0" t="0" r="0" b="3175"/>
                  <wp:docPr id="16" name="图片 16" descr="IMG_5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528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611755" cy="1958340"/>
                  <wp:effectExtent l="0" t="0" r="4445" b="10160"/>
                  <wp:docPr id="17" name="图片 17" descr="IMG_5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527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755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我们来给大厦围起围栏吧</w:t>
            </w:r>
          </w:p>
        </w:tc>
        <w:tc>
          <w:tcPr>
            <w:tcW w:w="43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小剪刀剪一剪，小手卷一卷，可以变成一朵花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611755" cy="1958340"/>
                  <wp:effectExtent l="0" t="0" r="4445" b="10160"/>
                  <wp:docPr id="18" name="图片 18" descr="IMG_5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527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755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611755" cy="1958340"/>
                  <wp:effectExtent l="0" t="0" r="4445" b="10160"/>
                  <wp:docPr id="19" name="图片 19" descr="IMG_5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527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755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一起来挑战一下井字棋吧</w:t>
            </w:r>
          </w:p>
        </w:tc>
        <w:tc>
          <w:tcPr>
            <w:tcW w:w="436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瞧我看的多认真</w:t>
            </w:r>
            <w:bookmarkStart w:id="0" w:name="_GoBack"/>
            <w:bookmarkEnd w:id="0"/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四、户外活动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我们在中操场进行户外混班活动，孩子们在进行了简单的户外安全谈话之后，自由选择喜欢的游戏进行游戏。在综合区游戏区域，有的小朋友运用爬滚的方式通过垫子和滚筒，有的能够挑战高一些的攀爬架，并保持平衡通过大桶，都非常棒哦。在老师的提醒下孩子们休息喝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0" name="图片 20" descr="IMG_5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527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1" name="图片 21" descr="IMG_5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526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2" name="图片 22" descr="IMG_5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526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3" name="图片 23" descr="IMG_5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IMG_5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4" name="图片 24" descr="IMG_5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IMG_526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5" name="图片 25" descr="IMG_5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IMG_526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6" name="图片 26" descr="IMG_5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IMG_525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7" name="图片 27" descr="IMG_5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IMG_525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五、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生活活动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/>
          <w:b/>
          <w:bCs/>
          <w:lang w:val="en-US" w:eastAsia="zh-CN"/>
        </w:rPr>
        <w:t>午餐情况</w:t>
      </w:r>
      <w:r>
        <w:rPr>
          <w:rFonts w:hint="eastAsia"/>
          <w:lang w:val="en-US"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中午吃的是玉米片饭、排骨炖鲍鱼、干锅包菜、金花菜蛋花汤。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今天大多数小朋友都光盘啦，其中许诺言、蒋翊晗等小朋友有点慢哦，还有谌睿小朋友要及时跟好队伍，不要在走廊上奔跑哦！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六、温馨提示</w:t>
      </w:r>
    </w:p>
    <w:p>
      <w:pPr>
        <w:ind w:firstLine="420" w:firstLineChars="200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幼儿有身体不舒服请及时告知老师哦！</w:t>
      </w:r>
    </w:p>
    <w:sectPr>
      <w:headerReference r:id="rId3" w:type="default"/>
      <w:footerReference r:id="rId4" w:type="default"/>
      <w:pgSz w:w="11906" w:h="16838"/>
      <w:pgMar w:top="1417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-1144270</wp:posOffset>
          </wp:positionH>
          <wp:positionV relativeFrom="margin">
            <wp:posOffset>-905510</wp:posOffset>
          </wp:positionV>
          <wp:extent cx="7541260" cy="10668000"/>
          <wp:effectExtent l="0" t="0" r="2540" b="0"/>
          <wp:wrapNone/>
          <wp:docPr id="1" name="WordPictureWatermark38080" descr="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8080" descr="3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1260" cy="106680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SwiaGRpZCI6ImZlNjU5YjI3ZWU1M2NhODE2ZTE3NjcwZDBlNjIxMmYwIiwidXNlckNvdW50Ijo1fQ=="/>
    <w:docVar w:name="KSO_WPS_MARK_KEY" w:val="f014202c-aee3-432e-a89b-15bc269073dc"/>
  </w:docVars>
  <w:rsids>
    <w:rsidRoot w:val="45502508"/>
    <w:rsid w:val="28302BC2"/>
    <w:rsid w:val="447D65EE"/>
    <w:rsid w:val="45502508"/>
    <w:rsid w:val="52C73AA8"/>
    <w:rsid w:val="54724893"/>
    <w:rsid w:val="62F52F15"/>
    <w:rsid w:val="6CEB4E17"/>
    <w:rsid w:val="70996B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b6396afd-3166-4c98-b01b-e2facb6e203d\&#23567;&#28165;&#26032;&#21487;&#29233;&#21345;&#36890;&#26641;&#214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小清新可爱卡通树叶信纸.docx</Template>
  <Pages>3</Pages>
  <Words>702</Words>
  <Characters>711</Characters>
  <Lines>0</Lines>
  <Paragraphs>0</Paragraphs>
  <TotalTime>8</TotalTime>
  <ScaleCrop>false</ScaleCrop>
  <LinksUpToDate>false</LinksUpToDate>
  <CharactersWithSpaces>714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2021-09-14T23:59:00Z</dcterms:created>
  <dc:creator>Moent</dc:creator>
  <cp:lastModifiedBy>☀️.moent.☀️</cp:lastModifiedBy>
  <dcterms:modified xsi:type="dcterms:W3CDTF">2025-03-19T13:32:30Z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v1.0_mb_4veUiXt2cjSFBXREaIMEOQ==</vt:lpwstr>
  </property>
  <property fmtid="{D5CDD505-2E9C-101B-9397-08002B2CF9AE}" pid="4" name="ICV">
    <vt:lpwstr>BA024007FAC64355AF7B36C429EB5E23_13</vt:lpwstr>
  </property>
  <property fmtid="{D5CDD505-2E9C-101B-9397-08002B2CF9AE}" pid="5" name="KSOTemplateDocerSaveRecord">
    <vt:lpwstr>eyJoZGlkIjoiNDU5YmYxZWU3MGQ4NmNlYzMzMjU1YTNmOWZjYmRmMWYiLCJ1c2VySWQiOiIxMTY1NTUxMzE4In0=</vt:lpwstr>
  </property>
</Properties>
</file>