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五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43BFCF84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 w14:paraId="1AB2C47F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22人，1人请假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3932CB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</w:t>
      </w:r>
      <w:r>
        <w:rPr>
          <w:rFonts w:hint="eastAsia" w:asciiTheme="minorEastAsia" w:hAnsiTheme="minorEastAsia" w:cstheme="minorEastAsia"/>
          <w:lang w:val="en-US" w:eastAsia="zh-CN"/>
        </w:rPr>
        <w:t>鲜牛奶、自选饼干、腰果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4D27A7C0"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黑芝麻饭、台式三杯鸭、青菜炒腐竹、翡翠白玉汤。</w:t>
      </w:r>
    </w:p>
    <w:p w14:paraId="625ABD6A"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◎午点：奶味方块、酸奶。</w:t>
      </w:r>
    </w:p>
    <w:p w14:paraId="54CB2F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◎水果：苹果、火龙果。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74CED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 w14:paraId="7B7F445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09EFF24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5EE19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B026F1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41EFD18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4F1827A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774A308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3FF4E5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大便情况</w:t>
            </w:r>
          </w:p>
        </w:tc>
      </w:tr>
      <w:tr w14:paraId="3AB8C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C9F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6F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52BB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B36817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4C8B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666830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525ED7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C511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D6BE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 w14:paraId="3087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253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C9C7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8A94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90024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E15D01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3FF3F0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AA551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8E07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 w14:paraId="36EC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2CE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 w14:paraId="149753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26D7841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B4E7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8F0FD9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36092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1C932D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bookmarkEnd w:id="0"/>
      <w:tr w14:paraId="2F90C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D34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A97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D00A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0E38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2D68F2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BE27B3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26BA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C66CE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4A18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1392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C4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35014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CBDBD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9817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8DF331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751D42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155DA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878C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08D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665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1A7E0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C4E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A954BB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78F674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278C1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3A23F3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4689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 w14:paraId="5BB0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465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5F52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8E76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67276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1D24745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83AA6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ECE62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700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69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F6D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CEBD89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4E6A2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C63C5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D62F44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829E9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39CF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7B7A1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D91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F5E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0B57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F0F1E7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CFC85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3A672A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回家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9AA784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14:paraId="349F07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47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 w14:paraId="7218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4F6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9C285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1622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72413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141070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18478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40EF2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6932C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2" w:type="dxa"/>
            <w:shd w:val="clear" w:color="auto" w:fill="auto"/>
            <w:vAlign w:val="center"/>
          </w:tcPr>
          <w:p w14:paraId="457A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828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42136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36B1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4140D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A0E1D0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0E37B6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E51A15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</w:t>
            </w:r>
          </w:p>
        </w:tc>
      </w:tr>
      <w:tr w14:paraId="7D49C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1B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2A4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041768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339C8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9AE72F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9E3B69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65792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9545B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0397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4C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69C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63A1D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6A67C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A74F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042EA1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975CF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F7D326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C5A4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 w14:paraId="5CA8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D5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714619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02945D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1F3B78D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40A403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620B4C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580A1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92C3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C6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D4B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A2E07D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816A8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9C3A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C325E1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D214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E9FB4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524A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3DA2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57A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77A81A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CEB52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3DEC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24AFDE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4F91D5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6BF24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3B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337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9E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C9D50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3725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FD71A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6C820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1C35A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CD73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661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60D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5BA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F2723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E15EB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E2B019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6020DEB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89FAD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776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 w14:paraId="4F6E6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0FA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B3E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51EF21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C40D9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7A3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3F0C79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DDB18D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2B025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7F88A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D7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A9F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A8A76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308C8D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769BB4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A1875E8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A93883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CD3D09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9D1E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109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D0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CF20E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07C349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EA2D38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76A2A7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B0350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43E709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EB1A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519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4D2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 w14:paraId="263ACF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1FC8F06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A6E23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5F3B2B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ACC4D0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236F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</w:tbl>
    <w:p w14:paraId="642C52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60FAC0F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在集体活动中认真倾听，积极举手发言。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ED692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B5AE5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E1F92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45A0AB1F"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AC3035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57D67881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91210E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47AFDD4A">
      <w:pPr>
        <w:spacing w:line="320" w:lineRule="exact"/>
        <w:ind w:firstLine="210" w:firstLineChars="10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038C07F5">
      <w:pPr>
        <w:spacing w:line="320" w:lineRule="exact"/>
        <w:ind w:firstLine="210" w:firstLineChars="10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今天我们玩的是户外混班游戏，我们玩了各种各样的民间游戏、拍皮球、竹梯轮胎游戏……真是好玩！</w:t>
      </w:r>
    </w:p>
    <w:tbl>
      <w:tblPr>
        <w:tblStyle w:val="7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9"/>
        <w:gridCol w:w="5131"/>
      </w:tblGrid>
      <w:tr w14:paraId="68707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5129" w:type="dxa"/>
          </w:tcPr>
          <w:p w14:paraId="57F16967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129540</wp:posOffset>
                  </wp:positionV>
                  <wp:extent cx="2192020" cy="1644015"/>
                  <wp:effectExtent l="0" t="0" r="5080" b="6985"/>
                  <wp:wrapNone/>
                  <wp:docPr id="2" name="图片 2" descr="C:/Users/lenovo/Downloads/IMG_1896.JPGIMG_1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lenovo/Downloads/IMG_1896.JPGIMG_189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4" b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20" cy="164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164BFEBE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116205</wp:posOffset>
                  </wp:positionV>
                  <wp:extent cx="2143760" cy="1608455"/>
                  <wp:effectExtent l="0" t="0" r="2540" b="4445"/>
                  <wp:wrapNone/>
                  <wp:docPr id="3" name="图片 1" descr="C:/Users/lenovo/Downloads/IMG_1910.JPGIMG_1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/Users/lenovo/Downloads/IMG_1910.JPGIMG_19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760" cy="160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4918629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1EC3034C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E48E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  <w:jc w:val="center"/>
        </w:trPr>
        <w:tc>
          <w:tcPr>
            <w:tcW w:w="5129" w:type="dxa"/>
          </w:tcPr>
          <w:p w14:paraId="655E76F1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78740</wp:posOffset>
                  </wp:positionV>
                  <wp:extent cx="2166620" cy="1625600"/>
                  <wp:effectExtent l="0" t="0" r="5080" b="0"/>
                  <wp:wrapNone/>
                  <wp:docPr id="6" name="图片 1" descr="C:/Users/lenovo/Downloads/IMG_1877.JPGIMG_1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C:/Users/lenovo/Downloads/IMG_1877.JPGIMG_187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62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2719D247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531495</wp:posOffset>
                  </wp:positionH>
                  <wp:positionV relativeFrom="paragraph">
                    <wp:posOffset>60960</wp:posOffset>
                  </wp:positionV>
                  <wp:extent cx="2271395" cy="1704340"/>
                  <wp:effectExtent l="0" t="0" r="1905" b="10160"/>
                  <wp:wrapNone/>
                  <wp:docPr id="7" name="图片 2" descr="C:/Users/lenovo/Downloads/IMG_1893.JPGIMG_1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C:/Users/lenovo/Downloads/IMG_1893.JPGIMG_189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37" r="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395" cy="170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8E34852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324448C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0CA49BA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12A58796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集体活动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篇</w:t>
      </w:r>
    </w:p>
    <w:p w14:paraId="05FD1CE2">
      <w:pPr>
        <w:spacing w:line="320" w:lineRule="exact"/>
        <w:ind w:firstLine="420" w:firstLineChars="200"/>
        <w:rPr>
          <w:rFonts w:hint="eastAsia" w:ascii="宋体" w:hAnsi="宋体"/>
          <w:bCs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今天我们开展的是美术活动《</w:t>
      </w:r>
      <w:r>
        <w:rPr>
          <w:rFonts w:hint="eastAsia"/>
          <w:sz w:val="21"/>
          <w:szCs w:val="21"/>
          <w:lang w:eastAsia="zh-CN"/>
        </w:rPr>
        <w:t>孔雀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》，</w:t>
      </w:r>
      <w:r>
        <w:rPr>
          <w:rFonts w:hint="eastAsia"/>
          <w:spacing w:val="8"/>
          <w:sz w:val="21"/>
          <w:szCs w:val="21"/>
        </w:rPr>
        <w:t>孔雀</w:t>
      </w:r>
      <w:r>
        <w:rPr>
          <w:spacing w:val="8"/>
          <w:sz w:val="21"/>
          <w:szCs w:val="21"/>
        </w:rPr>
        <w:t>头上有</w:t>
      </w:r>
      <w:r>
        <w:rPr>
          <w:rFonts w:hint="eastAsia"/>
          <w:spacing w:val="8"/>
          <w:sz w:val="21"/>
          <w:szCs w:val="21"/>
        </w:rPr>
        <w:t>圆球形的</w:t>
      </w:r>
      <w:r>
        <w:rPr>
          <w:spacing w:val="8"/>
          <w:sz w:val="21"/>
          <w:szCs w:val="21"/>
        </w:rPr>
        <w:t>羽冠。</w:t>
      </w:r>
      <w:r>
        <w:rPr>
          <w:rFonts w:hint="eastAsia"/>
          <w:spacing w:val="8"/>
          <w:sz w:val="21"/>
          <w:szCs w:val="21"/>
        </w:rPr>
        <w:t>身上颜色非常美丽，</w:t>
      </w:r>
      <w:r>
        <w:rPr>
          <w:spacing w:val="8"/>
          <w:sz w:val="21"/>
          <w:szCs w:val="21"/>
        </w:rPr>
        <w:t>尾羽延长成巨大尾屏，</w:t>
      </w:r>
      <w:r>
        <w:rPr>
          <w:rFonts w:hint="eastAsia"/>
          <w:spacing w:val="8"/>
          <w:sz w:val="21"/>
          <w:szCs w:val="21"/>
        </w:rPr>
        <w:t>上面有五彩的眼纹形状</w:t>
      </w:r>
      <w:r>
        <w:rPr>
          <w:spacing w:val="8"/>
          <w:sz w:val="21"/>
          <w:szCs w:val="21"/>
        </w:rPr>
        <w:t>，开屏时如彩扇，尤为艳丽。</w:t>
      </w:r>
      <w:r>
        <w:rPr>
          <w:rFonts w:hint="eastAsia"/>
          <w:sz w:val="21"/>
          <w:szCs w:val="21"/>
        </w:rPr>
        <w:t>这是一节命题美术活动，引导幼儿在仔细观察孔雀的基础上，感知了解孔雀外形的基本特征，并重点</w:t>
      </w:r>
      <w:r>
        <w:rPr>
          <w:rFonts w:hint="eastAsia" w:ascii="Verdana" w:hAnsi="Verdana" w:cs="宋体"/>
          <w:kern w:val="0"/>
          <w:sz w:val="21"/>
          <w:szCs w:val="21"/>
        </w:rPr>
        <w:t>根据孔雀羽毛的特征</w:t>
      </w:r>
      <w:r>
        <w:rPr>
          <w:rFonts w:hint="eastAsia"/>
          <w:sz w:val="21"/>
          <w:szCs w:val="21"/>
        </w:rPr>
        <w:t>大胆</w:t>
      </w:r>
      <w:r>
        <w:rPr>
          <w:rFonts w:hint="eastAsia" w:ascii="Verdana" w:hAnsi="Verdana" w:cs="宋体"/>
          <w:kern w:val="0"/>
          <w:sz w:val="21"/>
          <w:szCs w:val="21"/>
        </w:rPr>
        <w:t>尝试设计花纹</w:t>
      </w:r>
      <w:r>
        <w:rPr>
          <w:rFonts w:hint="eastAsia"/>
          <w:sz w:val="21"/>
          <w:szCs w:val="21"/>
        </w:rPr>
        <w:t>，</w:t>
      </w:r>
      <w:r>
        <w:rPr>
          <w:rFonts w:hint="eastAsia" w:ascii="Verdana" w:hAnsi="Verdana" w:cs="宋体"/>
          <w:kern w:val="0"/>
          <w:sz w:val="21"/>
          <w:szCs w:val="21"/>
        </w:rPr>
        <w:t>用艺术的形式表现美、创造美。</w:t>
      </w:r>
    </w:p>
    <w:tbl>
      <w:tblPr>
        <w:tblStyle w:val="7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9"/>
        <w:gridCol w:w="5131"/>
      </w:tblGrid>
      <w:tr w14:paraId="528BF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5129" w:type="dxa"/>
          </w:tcPr>
          <w:p w14:paraId="2260985F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85090</wp:posOffset>
                  </wp:positionV>
                  <wp:extent cx="2243455" cy="1682115"/>
                  <wp:effectExtent l="0" t="0" r="4445" b="6985"/>
                  <wp:wrapNone/>
                  <wp:docPr id="4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3455" cy="1682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36F2D603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113030</wp:posOffset>
                  </wp:positionV>
                  <wp:extent cx="2252345" cy="1689100"/>
                  <wp:effectExtent l="0" t="0" r="8255" b="0"/>
                  <wp:wrapNone/>
                  <wp:docPr id="5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2345" cy="168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B851A02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6845DD20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5711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5129" w:type="dxa"/>
          </w:tcPr>
          <w:p w14:paraId="2E1E8460">
            <w:pPr>
              <w:spacing w:line="32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423545</wp:posOffset>
                  </wp:positionH>
                  <wp:positionV relativeFrom="paragraph">
                    <wp:posOffset>55880</wp:posOffset>
                  </wp:positionV>
                  <wp:extent cx="2299335" cy="1724660"/>
                  <wp:effectExtent l="0" t="0" r="12065" b="2540"/>
                  <wp:wrapNone/>
                  <wp:docPr id="8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9335" cy="1724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21E7D5C4">
            <w:pPr>
              <w:spacing w:line="320" w:lineRule="exac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69850</wp:posOffset>
                  </wp:positionV>
                  <wp:extent cx="2205355" cy="1743710"/>
                  <wp:effectExtent l="0" t="0" r="4445" b="8890"/>
                  <wp:wrapNone/>
                  <wp:docPr id="9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5355" cy="174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F580C77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 w14:paraId="168B6D8B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★请家长们每天关注幼儿体征，如有身体不适请及时告知。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Bold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yLCJoZGlkIjoiODAxMWQ4YjE4YjhhMmJmYmEwNjAwZGVkYTYzMzY2OWEiLCJ1c2VyQ291bnQiOjEzMX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572F42"/>
    <w:rsid w:val="019132BE"/>
    <w:rsid w:val="01D8626C"/>
    <w:rsid w:val="022626D2"/>
    <w:rsid w:val="02A4286E"/>
    <w:rsid w:val="02D576A0"/>
    <w:rsid w:val="02E70F5B"/>
    <w:rsid w:val="031770EB"/>
    <w:rsid w:val="03407427"/>
    <w:rsid w:val="035A5275"/>
    <w:rsid w:val="038021CC"/>
    <w:rsid w:val="04143C87"/>
    <w:rsid w:val="041B280B"/>
    <w:rsid w:val="04422C27"/>
    <w:rsid w:val="045F79C0"/>
    <w:rsid w:val="04B1068B"/>
    <w:rsid w:val="05087E50"/>
    <w:rsid w:val="05896D11"/>
    <w:rsid w:val="05973283"/>
    <w:rsid w:val="05AD2AA8"/>
    <w:rsid w:val="05B37EFF"/>
    <w:rsid w:val="05C80BF6"/>
    <w:rsid w:val="06302B36"/>
    <w:rsid w:val="06393E01"/>
    <w:rsid w:val="072454ED"/>
    <w:rsid w:val="073C7668"/>
    <w:rsid w:val="077500D2"/>
    <w:rsid w:val="07F1310D"/>
    <w:rsid w:val="07FD1BB0"/>
    <w:rsid w:val="084F532E"/>
    <w:rsid w:val="091266F1"/>
    <w:rsid w:val="0AEC04E6"/>
    <w:rsid w:val="0B304E79"/>
    <w:rsid w:val="0B3F483C"/>
    <w:rsid w:val="0B6E67CD"/>
    <w:rsid w:val="0BB00FE0"/>
    <w:rsid w:val="0C570B2A"/>
    <w:rsid w:val="0C777CEA"/>
    <w:rsid w:val="0CAD218B"/>
    <w:rsid w:val="0DBF61FE"/>
    <w:rsid w:val="0E581FD3"/>
    <w:rsid w:val="0E96765D"/>
    <w:rsid w:val="0EAD632E"/>
    <w:rsid w:val="0F275432"/>
    <w:rsid w:val="102E16C6"/>
    <w:rsid w:val="10AF2B83"/>
    <w:rsid w:val="10DD7D25"/>
    <w:rsid w:val="115A7397"/>
    <w:rsid w:val="11B467B2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6BB43B2"/>
    <w:rsid w:val="178E1E30"/>
    <w:rsid w:val="17EC278E"/>
    <w:rsid w:val="190A3ABF"/>
    <w:rsid w:val="19B3334A"/>
    <w:rsid w:val="1AD53445"/>
    <w:rsid w:val="1AE554AD"/>
    <w:rsid w:val="1C4C24E2"/>
    <w:rsid w:val="1D606E08"/>
    <w:rsid w:val="1E7E315F"/>
    <w:rsid w:val="1E8F3D0C"/>
    <w:rsid w:val="1E9F49C1"/>
    <w:rsid w:val="1EA54CA3"/>
    <w:rsid w:val="1EBE14FA"/>
    <w:rsid w:val="1EE1723E"/>
    <w:rsid w:val="1F1E2FFE"/>
    <w:rsid w:val="1FA647D6"/>
    <w:rsid w:val="203670E3"/>
    <w:rsid w:val="203D4305"/>
    <w:rsid w:val="21AF4A2F"/>
    <w:rsid w:val="21CF4FD6"/>
    <w:rsid w:val="22715FC0"/>
    <w:rsid w:val="22A70AB7"/>
    <w:rsid w:val="22C90142"/>
    <w:rsid w:val="23294C75"/>
    <w:rsid w:val="237C7B6F"/>
    <w:rsid w:val="23E05E5A"/>
    <w:rsid w:val="23E974D6"/>
    <w:rsid w:val="241F1A4B"/>
    <w:rsid w:val="246F0C64"/>
    <w:rsid w:val="247A47B6"/>
    <w:rsid w:val="24BB4E57"/>
    <w:rsid w:val="24C53C66"/>
    <w:rsid w:val="24EA2059"/>
    <w:rsid w:val="250329C5"/>
    <w:rsid w:val="25057F69"/>
    <w:rsid w:val="255178F2"/>
    <w:rsid w:val="258B635E"/>
    <w:rsid w:val="25C43E60"/>
    <w:rsid w:val="25C7147A"/>
    <w:rsid w:val="26D92957"/>
    <w:rsid w:val="26F208AE"/>
    <w:rsid w:val="274A2035"/>
    <w:rsid w:val="27CA55CB"/>
    <w:rsid w:val="282C25F5"/>
    <w:rsid w:val="2953701F"/>
    <w:rsid w:val="29612EC8"/>
    <w:rsid w:val="29B9188B"/>
    <w:rsid w:val="2A57335C"/>
    <w:rsid w:val="2A9C0B11"/>
    <w:rsid w:val="2AE02AD3"/>
    <w:rsid w:val="2BB856FE"/>
    <w:rsid w:val="2BD769B8"/>
    <w:rsid w:val="2C1C57E1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E967153"/>
    <w:rsid w:val="2F7D6077"/>
    <w:rsid w:val="2F927A87"/>
    <w:rsid w:val="2FB524EF"/>
    <w:rsid w:val="2FFB7FB2"/>
    <w:rsid w:val="302234CE"/>
    <w:rsid w:val="30927D5B"/>
    <w:rsid w:val="30D467B6"/>
    <w:rsid w:val="31DE6AA2"/>
    <w:rsid w:val="31F344C0"/>
    <w:rsid w:val="32102CCE"/>
    <w:rsid w:val="325F39FF"/>
    <w:rsid w:val="32BF493A"/>
    <w:rsid w:val="331B5255"/>
    <w:rsid w:val="33351E26"/>
    <w:rsid w:val="33465919"/>
    <w:rsid w:val="336D08D2"/>
    <w:rsid w:val="338069B9"/>
    <w:rsid w:val="33CB036F"/>
    <w:rsid w:val="33ED30E0"/>
    <w:rsid w:val="33ED7B40"/>
    <w:rsid w:val="345B4388"/>
    <w:rsid w:val="34993D92"/>
    <w:rsid w:val="34F315EC"/>
    <w:rsid w:val="368B5FD3"/>
    <w:rsid w:val="36B27181"/>
    <w:rsid w:val="36C02E61"/>
    <w:rsid w:val="36DE1FDC"/>
    <w:rsid w:val="37514061"/>
    <w:rsid w:val="38B14F10"/>
    <w:rsid w:val="38F25E0C"/>
    <w:rsid w:val="393B1649"/>
    <w:rsid w:val="39464738"/>
    <w:rsid w:val="395F70E5"/>
    <w:rsid w:val="396C5269"/>
    <w:rsid w:val="398839C9"/>
    <w:rsid w:val="3A325BDF"/>
    <w:rsid w:val="3B0F268A"/>
    <w:rsid w:val="3B5F384E"/>
    <w:rsid w:val="3B9568AC"/>
    <w:rsid w:val="3CED5769"/>
    <w:rsid w:val="3CFE2F3F"/>
    <w:rsid w:val="3D363C97"/>
    <w:rsid w:val="3D545A50"/>
    <w:rsid w:val="3EC86FA5"/>
    <w:rsid w:val="3EEF5FBA"/>
    <w:rsid w:val="3F26299B"/>
    <w:rsid w:val="3FA70E1B"/>
    <w:rsid w:val="3FC14728"/>
    <w:rsid w:val="40396024"/>
    <w:rsid w:val="406F5B46"/>
    <w:rsid w:val="40C116A6"/>
    <w:rsid w:val="4111543E"/>
    <w:rsid w:val="416F1AF6"/>
    <w:rsid w:val="419D104A"/>
    <w:rsid w:val="41A37F5F"/>
    <w:rsid w:val="41DF048E"/>
    <w:rsid w:val="41E71B1A"/>
    <w:rsid w:val="41FE5B91"/>
    <w:rsid w:val="421C4560"/>
    <w:rsid w:val="42793242"/>
    <w:rsid w:val="442B43C2"/>
    <w:rsid w:val="443E61CA"/>
    <w:rsid w:val="4457175E"/>
    <w:rsid w:val="44711E0B"/>
    <w:rsid w:val="449C1ABE"/>
    <w:rsid w:val="44B84072"/>
    <w:rsid w:val="44B919D0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01325B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4B079A"/>
    <w:rsid w:val="4B7728BF"/>
    <w:rsid w:val="4B936301"/>
    <w:rsid w:val="4B9A6227"/>
    <w:rsid w:val="4C023E3E"/>
    <w:rsid w:val="4D1B2411"/>
    <w:rsid w:val="4D296E48"/>
    <w:rsid w:val="4D3065D7"/>
    <w:rsid w:val="4D50402B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2DF2202"/>
    <w:rsid w:val="531A7EEE"/>
    <w:rsid w:val="532E44F5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5C2115C"/>
    <w:rsid w:val="560C0097"/>
    <w:rsid w:val="56121AB8"/>
    <w:rsid w:val="566E1159"/>
    <w:rsid w:val="57464786"/>
    <w:rsid w:val="57A92059"/>
    <w:rsid w:val="58066907"/>
    <w:rsid w:val="5811161F"/>
    <w:rsid w:val="586E02D0"/>
    <w:rsid w:val="59B20AB2"/>
    <w:rsid w:val="5A1869F9"/>
    <w:rsid w:val="5AAB778A"/>
    <w:rsid w:val="5ABD79FB"/>
    <w:rsid w:val="5AE42486"/>
    <w:rsid w:val="5BB860DF"/>
    <w:rsid w:val="5BB92702"/>
    <w:rsid w:val="5BE53043"/>
    <w:rsid w:val="5C060486"/>
    <w:rsid w:val="5C69184C"/>
    <w:rsid w:val="5D142F87"/>
    <w:rsid w:val="5D580B99"/>
    <w:rsid w:val="5D8F70DF"/>
    <w:rsid w:val="5DC00604"/>
    <w:rsid w:val="5DCD4CD7"/>
    <w:rsid w:val="5E05650B"/>
    <w:rsid w:val="5E4247B6"/>
    <w:rsid w:val="5EB61570"/>
    <w:rsid w:val="5F28482B"/>
    <w:rsid w:val="5F820850"/>
    <w:rsid w:val="5FA93E7F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2E37DCF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2C189D"/>
    <w:rsid w:val="69414B82"/>
    <w:rsid w:val="694A521D"/>
    <w:rsid w:val="69EE1271"/>
    <w:rsid w:val="6A2123DC"/>
    <w:rsid w:val="6A7A213F"/>
    <w:rsid w:val="6AAA5A0A"/>
    <w:rsid w:val="6B6528FC"/>
    <w:rsid w:val="6B8D0587"/>
    <w:rsid w:val="6BF64DD6"/>
    <w:rsid w:val="6C0D43A6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784693"/>
    <w:rsid w:val="70FA049F"/>
    <w:rsid w:val="71083D55"/>
    <w:rsid w:val="72672A68"/>
    <w:rsid w:val="72FD3138"/>
    <w:rsid w:val="73342939"/>
    <w:rsid w:val="736A0221"/>
    <w:rsid w:val="74144E7E"/>
    <w:rsid w:val="746A1D04"/>
    <w:rsid w:val="747D63DD"/>
    <w:rsid w:val="74F03F2A"/>
    <w:rsid w:val="75570096"/>
    <w:rsid w:val="75FF5A65"/>
    <w:rsid w:val="76082450"/>
    <w:rsid w:val="76247EF3"/>
    <w:rsid w:val="767A2A62"/>
    <w:rsid w:val="76A2524B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9811CA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724</Words>
  <Characters>750</Characters>
  <Lines>1</Lines>
  <Paragraphs>1</Paragraphs>
  <TotalTime>10</TotalTime>
  <ScaleCrop>false</ScaleCrop>
  <LinksUpToDate>false</LinksUpToDate>
  <CharactersWithSpaces>764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2024-12-03T23:33:00Z</cp:lastPrinted>
  <dcterms:modified xsi:type="dcterms:W3CDTF">2025-03-21T06:09:15Z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1170F54164C3406E96C7649BABA0CE5F_13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eyJoZGlkIjoiODAxMWQ4YjE4YjhhMmJmYmEwNjAwZGVkYTYzMzY2OWEiLCJ1c2VySWQiOiIxMDc1Mjg0NiJ9</vt:lpwstr>
  </property>
</Properties>
</file>