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781D3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8"/>
          <w:sz w:val="32"/>
          <w:szCs w:val="32"/>
          <w:lang w:val="en-US" w:eastAsia="zh-CN"/>
        </w:rPr>
        <w:t>班级动态</w:t>
      </w:r>
    </w:p>
    <w:p w14:paraId="2F8789C4"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3.21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晴</w:t>
      </w:r>
    </w:p>
    <w:p w14:paraId="2B602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BB241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0" w:firstLineChars="200"/>
        <w:jc w:val="left"/>
        <w:textAlignment w:val="baseline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今天共有24人来园，全勤。</w:t>
      </w:r>
    </w:p>
    <w:p w14:paraId="7F1CD0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82" w:firstLineChars="200"/>
        <w:jc w:val="left"/>
        <w:textAlignment w:val="baseline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早操、</w:t>
      </w:r>
      <w:r>
        <w:rPr>
          <w:rFonts w:hint="eastAsia"/>
          <w:b/>
          <w:bCs/>
          <w:sz w:val="24"/>
          <w:szCs w:val="24"/>
          <w:lang w:val="en-US" w:eastAsia="zh-CN"/>
        </w:rPr>
        <w:t>户外游戏</w:t>
      </w:r>
    </w:p>
    <w:p w14:paraId="79A472B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/>
        <w:jc w:val="left"/>
        <w:textAlignment w:val="baseline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今天22个小朋友参加了早操活动。大家</w:t>
      </w:r>
      <w:r>
        <w:rPr>
          <w:rFonts w:ascii="宋体" w:hAnsi="宋体" w:eastAsia="宋体" w:cs="宋体"/>
          <w:sz w:val="24"/>
          <w:szCs w:val="24"/>
        </w:rPr>
        <w:t>排着整齐的队伍，队列变换迅速又流畅，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每个人都精神抖擞，小脸蛋上洋溢着自信，动作有力又</w:t>
      </w:r>
      <w:r>
        <w:rPr>
          <w:rFonts w:ascii="宋体" w:hAnsi="宋体" w:eastAsia="宋体" w:cs="宋体"/>
          <w:sz w:val="24"/>
          <w:szCs w:val="24"/>
        </w:rPr>
        <w:t>标准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t>看着你们充满活力的样子，老师心里满是骄傲。继续保持，你们是最棒的！</w:t>
      </w:r>
    </w:p>
    <w:p w14:paraId="501B1C0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/>
        <w:jc w:val="left"/>
        <w:textAlignment w:val="baseline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在今天的户外混班活动中，大家自主选择，尽情撒欢</w:t>
      </w:r>
      <w:r>
        <w:rPr>
          <w:rFonts w:ascii="宋体" w:hAnsi="宋体" w:eastAsia="宋体" w:cs="宋体"/>
          <w:sz w:val="24"/>
          <w:szCs w:val="24"/>
        </w:rPr>
        <w:t>！玩平衡板的小朋友，像勇敢的小杂技演员，稳稳地迈出每一步，即便有点摇晃也不害怕，努力保持平衡的样子超酷。走独木桥的你们，眼神专注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一步一个脚印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太了不起啦。攀爬架上的宝贝，手脚并用，动作灵活，每往上爬一格，都是在挑战自己的勇气，你们的坚持和力量让老师惊叹。还有玩滑滑梯的小朋友，有序排队，遵守规则，脸上洋溢着快乐的笑容，给大家带来满满的活力。</w:t>
      </w:r>
    </w:p>
    <w:p w14:paraId="3B500491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4752"/>
      </w:tblGrid>
      <w:tr w14:paraId="2CB9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2" w:type="dxa"/>
          </w:tcPr>
          <w:p w14:paraId="41833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7" name="图片 17" descr="C:/Users/admin/Desktop/Image_345327941807202.jpgImage_345327941807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Image_345327941807202.jpgImage_345327941807202"/>
                          <pic:cNvPicPr/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3A8F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2" name="图片 12" descr="C:/Users/admin/Desktop/Image_345331685720744.jpgImage_345331685720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age_345331685720744.jpgImage_345331685720744"/>
                          <pic:cNvPicPr/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B3A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2" w:type="dxa"/>
          </w:tcPr>
          <w:p w14:paraId="2BEFA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80360" cy="2160270"/>
                  <wp:effectExtent l="0" t="0" r="0" b="3810"/>
                  <wp:docPr id="13" name="图片 13" descr="C:/Users/admin/Desktop/Image_345334332947826.jpgImage_345334332947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age_345334332947826.jpgImage_345334332947826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407E5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4" name="图片 14" descr="C:/Users/admin/Desktop/Image_345340790899909.jpgImage_345340790899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age_345340790899909.jpgImage_345340790899909"/>
                          <pic:cNvPicPr/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B1FB5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firstLine="482" w:firstLineChars="200"/>
        <w:jc w:val="left"/>
        <w:textAlignment w:val="baseline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集体教学活动——美术：孔雀</w:t>
      </w:r>
    </w:p>
    <w:p w14:paraId="51AB71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80" w:firstLineChars="200"/>
        <w:jc w:val="left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孔雀头上有圆球形的羽冠。身上颜色非常美丽，尾羽延长成巨大尾屏，上面有五彩的眼纹形状，开屏时如彩扇，尤为艳丽。这是一节命题美术活动，引导幼儿在仔细观察孔雀的基础上，感知了解孔雀外形的基本特征，并重点根据孔雀羽毛的特征大胆尝试设计花纹，用艺术的形式表现美、创造美。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蒋婉柔、蔡松霖、李哲、查慧如、汪子恒、王晔、孙铭阳、沈星延、刘芃泽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小朋友能认真听讲，能欣赏孔雀的色彩美，感受孔雀羽毛色彩的丰富与美丽。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高梓歆、郭陶霖、户亚玥，胡希瑶、彭鑫奕、苏媛、唐可一、仲思齐、王梓雯、陈煦、胡皓霆、肖宸锡、王宇尧、邢永望、郑诗俊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小朋友能大胆的勾画出喜欢的孔雀，并用鲜艳明快的色彩进行装饰。</w:t>
      </w:r>
    </w:p>
    <w:tbl>
      <w:tblPr>
        <w:tblStyle w:val="10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4"/>
        <w:gridCol w:w="4704"/>
      </w:tblGrid>
      <w:tr w14:paraId="45C7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4" w:type="dxa"/>
          </w:tcPr>
          <w:p w14:paraId="05A04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2" name="图片 2" descr="C:/Users/admin/Desktop/Image_345564958408208.jpgImage_345564958408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age_345564958408208.jpgImage_345564958408208"/>
                          <pic:cNvPicPr/>
                        </pic:nvPicPr>
                        <pic:blipFill>
                          <a:blip r:embed="rId10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4" w:type="dxa"/>
          </w:tcPr>
          <w:p w14:paraId="6F1D4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3" name="图片 3" descr="C:/Users/admin/Desktop/Image_345567623471228.jpgImage_34556762347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age_345567623471228.jpgImage_345567623471228"/>
                          <pic:cNvPicPr/>
                        </pic:nvPicPr>
                        <pic:blipFill>
                          <a:blip r:embed="rId11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7D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4704" w:type="dxa"/>
          </w:tcPr>
          <w:p w14:paraId="627DAC29">
            <w:pPr>
              <w:spacing w:line="360" w:lineRule="exact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25400</wp:posOffset>
                  </wp:positionV>
                  <wp:extent cx="2879725" cy="2160270"/>
                  <wp:effectExtent l="0" t="0" r="635" b="3810"/>
                  <wp:wrapSquare wrapText="bothSides"/>
                  <wp:docPr id="4" name="图片 4" descr="C:/Users/admin/Desktop/Image_345560955537375.jpgImage_345560955537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age_345560955537375.jpgImage_345560955537375"/>
                          <pic:cNvPicPr/>
                        </pic:nvPicPr>
                        <pic:blipFill>
                          <a:blip r:embed="rId12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04" w:type="dxa"/>
          </w:tcPr>
          <w:p w14:paraId="4E965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19050</wp:posOffset>
                  </wp:positionV>
                  <wp:extent cx="2879725" cy="2160270"/>
                  <wp:effectExtent l="0" t="0" r="635" b="3810"/>
                  <wp:wrapSquare wrapText="bothSides"/>
                  <wp:docPr id="5" name="图片 5" descr="C:/Users/admin/Desktop/Image_345556289442063.jpgImage_345556289442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age_345556289442063.jpgImage_345556289442063"/>
                          <pic:cNvPicPr/>
                        </pic:nvPicPr>
                        <pic:blipFill>
                          <a:blip r:embed="rId13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3BD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 w14:paraId="7F1923F5">
      <w:pPr>
        <w:rPr>
          <w:rFonts w:hint="default"/>
          <w:color w:val="auto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23DE7"/>
    <w:multiLevelType w:val="singleLevel"/>
    <w:tmpl w:val="9BE23DE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2373186"/>
    <w:rsid w:val="025858DD"/>
    <w:rsid w:val="02676E31"/>
    <w:rsid w:val="0352198C"/>
    <w:rsid w:val="037E0B36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942174B"/>
    <w:rsid w:val="0BC80F11"/>
    <w:rsid w:val="0D733F74"/>
    <w:rsid w:val="0D747CA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38B2B90"/>
    <w:rsid w:val="148971AB"/>
    <w:rsid w:val="14C57350"/>
    <w:rsid w:val="1528654B"/>
    <w:rsid w:val="15780A16"/>
    <w:rsid w:val="159B0DA5"/>
    <w:rsid w:val="15E70875"/>
    <w:rsid w:val="16174941"/>
    <w:rsid w:val="16A70E2C"/>
    <w:rsid w:val="17BE22F5"/>
    <w:rsid w:val="18AE22D0"/>
    <w:rsid w:val="18E849B9"/>
    <w:rsid w:val="1AE8027C"/>
    <w:rsid w:val="1C11478D"/>
    <w:rsid w:val="1C2213A3"/>
    <w:rsid w:val="1CBC79C2"/>
    <w:rsid w:val="1D1B4DD6"/>
    <w:rsid w:val="1EF22D41"/>
    <w:rsid w:val="1EF35646"/>
    <w:rsid w:val="1FAF1515"/>
    <w:rsid w:val="206936D5"/>
    <w:rsid w:val="214E09D6"/>
    <w:rsid w:val="2164721B"/>
    <w:rsid w:val="21CB6D00"/>
    <w:rsid w:val="220C49FD"/>
    <w:rsid w:val="23776B7D"/>
    <w:rsid w:val="23EB4030"/>
    <w:rsid w:val="240256D5"/>
    <w:rsid w:val="24B02873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94A56"/>
    <w:rsid w:val="2D0E14EB"/>
    <w:rsid w:val="2DA57D7C"/>
    <w:rsid w:val="2E737132"/>
    <w:rsid w:val="2ECA5923"/>
    <w:rsid w:val="2FA62F40"/>
    <w:rsid w:val="305D382D"/>
    <w:rsid w:val="30A763DE"/>
    <w:rsid w:val="30D463D0"/>
    <w:rsid w:val="31A322B0"/>
    <w:rsid w:val="324F7B7C"/>
    <w:rsid w:val="33296E30"/>
    <w:rsid w:val="343A1118"/>
    <w:rsid w:val="346C3E22"/>
    <w:rsid w:val="347F11A8"/>
    <w:rsid w:val="35FBF44D"/>
    <w:rsid w:val="364B5D9F"/>
    <w:rsid w:val="367B6228"/>
    <w:rsid w:val="36BA37FC"/>
    <w:rsid w:val="37794189"/>
    <w:rsid w:val="37935CC0"/>
    <w:rsid w:val="37DE0F84"/>
    <w:rsid w:val="37F9BC48"/>
    <w:rsid w:val="38FD6262"/>
    <w:rsid w:val="39677231"/>
    <w:rsid w:val="39AFA0C9"/>
    <w:rsid w:val="39D55878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0E627A"/>
    <w:rsid w:val="40274EE2"/>
    <w:rsid w:val="408C4F92"/>
    <w:rsid w:val="40C127B1"/>
    <w:rsid w:val="40FC63C9"/>
    <w:rsid w:val="41377422"/>
    <w:rsid w:val="42D64C2A"/>
    <w:rsid w:val="43DD1136"/>
    <w:rsid w:val="43FF65AC"/>
    <w:rsid w:val="4436287C"/>
    <w:rsid w:val="44535E86"/>
    <w:rsid w:val="471F22FF"/>
    <w:rsid w:val="47573A97"/>
    <w:rsid w:val="47B7762C"/>
    <w:rsid w:val="488112CC"/>
    <w:rsid w:val="48C577EE"/>
    <w:rsid w:val="4A0C53A5"/>
    <w:rsid w:val="4A9A6E17"/>
    <w:rsid w:val="4AE449D4"/>
    <w:rsid w:val="4BFFE1E8"/>
    <w:rsid w:val="4C732CB2"/>
    <w:rsid w:val="4D3C03EF"/>
    <w:rsid w:val="4D3C14C9"/>
    <w:rsid w:val="4ECA645D"/>
    <w:rsid w:val="4F5921E9"/>
    <w:rsid w:val="4F6F5E55"/>
    <w:rsid w:val="4F8F602D"/>
    <w:rsid w:val="4F966D3A"/>
    <w:rsid w:val="4FB72BD2"/>
    <w:rsid w:val="5032428D"/>
    <w:rsid w:val="53912CFA"/>
    <w:rsid w:val="547C29DA"/>
    <w:rsid w:val="548D2FEE"/>
    <w:rsid w:val="56BF6C25"/>
    <w:rsid w:val="573C17B7"/>
    <w:rsid w:val="57577905"/>
    <w:rsid w:val="590C6090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136CAF"/>
    <w:rsid w:val="61AA1DB8"/>
    <w:rsid w:val="624D0546"/>
    <w:rsid w:val="64A5275E"/>
    <w:rsid w:val="65954C03"/>
    <w:rsid w:val="65D74060"/>
    <w:rsid w:val="67033D94"/>
    <w:rsid w:val="67A0736B"/>
    <w:rsid w:val="6A3C5BA1"/>
    <w:rsid w:val="6B7D339C"/>
    <w:rsid w:val="6BFEC284"/>
    <w:rsid w:val="6C4158B3"/>
    <w:rsid w:val="6CE5250E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C7333C"/>
    <w:rsid w:val="6F50487C"/>
    <w:rsid w:val="6FBE3942"/>
    <w:rsid w:val="6FCA65BB"/>
    <w:rsid w:val="6FDCE4EF"/>
    <w:rsid w:val="6FFBDDB4"/>
    <w:rsid w:val="70557973"/>
    <w:rsid w:val="71A70E42"/>
    <w:rsid w:val="71BC22ED"/>
    <w:rsid w:val="71F77D5F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9A4740"/>
    <w:rsid w:val="76EF92B7"/>
    <w:rsid w:val="770E55C0"/>
    <w:rsid w:val="77151462"/>
    <w:rsid w:val="772D4533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B5CDA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811</Words>
  <Characters>820</Characters>
  <Lines>1</Lines>
  <Paragraphs>1</Paragraphs>
  <TotalTime>85</TotalTime>
  <ScaleCrop>false</ScaleCrop>
  <LinksUpToDate>false</LinksUpToDate>
  <CharactersWithSpaces>831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超越自我</cp:lastModifiedBy>
  <cp:lastPrinted>2024-10-26T08:06:00Z</cp:lastPrinted>
  <dcterms:modified xsi:type="dcterms:W3CDTF">2025-03-21T07:22:37Z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475C1379D8D04FE8BF6DD2BC97212EC6_13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eyJoZGlkIjoiYzAwMWI4ZDIxMjUxZTE2MzI0ZTFjOWQ0OGY1ZmIyMjQiLCJ1c2VySWQiOiI0MzY2MzIzOTEifQ==</vt:lpwstr>
  </property>
</Properties>
</file>