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中五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18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期二 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，1人请假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  <w:t>张文玉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请假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0BE4856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34C3C962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今天的早点我们喝的是热乎乎的牛奶，有香甜的饼干真是太美味啦！宝贝们吃得津津有味，牛奶也都按个人所需喝完了。希望明天我们的宝贝们可以继续保持哦！</w:t>
      </w:r>
    </w:p>
    <w:tbl>
      <w:tblPr>
        <w:tblStyle w:val="6"/>
        <w:tblpPr w:leftFromText="180" w:rightFromText="180" w:vertAnchor="text" w:horzAnchor="page" w:tblpX="1767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276A7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6A35466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户外：攀爬网</w:t>
            </w:r>
          </w:p>
        </w:tc>
      </w:tr>
      <w:tr w14:paraId="4E8B7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234CE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80D5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5790DC6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1320800</wp:posOffset>
                  </wp:positionH>
                  <wp:positionV relativeFrom="page">
                    <wp:posOffset>241300</wp:posOffset>
                  </wp:positionV>
                  <wp:extent cx="2755265" cy="2066290"/>
                  <wp:effectExtent l="139700" t="109220" r="137795" b="125730"/>
                  <wp:wrapTopAndBottom/>
                  <wp:docPr id="7" name="图片 7" descr="C:/Users/25430/Desktop/IMG_1092.JPGIMG_1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25430/Desktop/IMG_1092.JPGIMG_109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AA3D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1EA5DF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217170</wp:posOffset>
                  </wp:positionV>
                  <wp:extent cx="2755265" cy="2066290"/>
                  <wp:effectExtent l="139700" t="109220" r="137795" b="125730"/>
                  <wp:wrapTopAndBottom/>
                  <wp:docPr id="8" name="图片 8" descr="C:/Users/25430/Desktop/IMG_1093.JPGIMG_1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25430/Desktop/IMG_1093.JPGIMG_109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0C90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D3AC95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6432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446405</wp:posOffset>
                  </wp:positionV>
                  <wp:extent cx="2755265" cy="2066290"/>
                  <wp:effectExtent l="139700" t="109220" r="137795" b="125730"/>
                  <wp:wrapTopAndBottom/>
                  <wp:docPr id="9" name="图片 9" descr="C:/Users/25430/Desktop/IMG_1094.JPGIMG_1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25430/Desktop/IMG_1094.JPGIMG_10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F8E5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2B14F84F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7456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313055</wp:posOffset>
                  </wp:positionV>
                  <wp:extent cx="2755265" cy="2066290"/>
                  <wp:effectExtent l="139700" t="109220" r="137795" b="125730"/>
                  <wp:wrapTopAndBottom/>
                  <wp:docPr id="10" name="图片 10" descr="C:/Users/25430/Desktop/IMG_1096.JPGIMG_1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25430/Desktop/IMG_1096.JPGIMG_109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DE2388E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</w:pPr>
    </w:p>
    <w:tbl>
      <w:tblPr>
        <w:tblStyle w:val="6"/>
        <w:tblpPr w:leftFromText="180" w:rightFromText="180" w:vertAnchor="text" w:horzAnchor="page" w:tblpX="1767" w:tblpY="40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2C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 w14:paraId="1CC64CD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集体活动</w:t>
            </w:r>
          </w:p>
        </w:tc>
      </w:tr>
      <w:tr w14:paraId="2BF8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1EF141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 w:firstLine="630" w:firstLineChars="300"/>
              <w:jc w:val="both"/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猜测谜语主要是培养幼儿倾听理解能力，并让幼儿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学习根据谜面上所有的信息进行分析、猜测，从而猜出答案。</w:t>
            </w: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"/>
              </w:rPr>
              <w:t>本次活动中出示的是关于一则猫头鹰的简洁的谜语，前面两句描写外形特征，后面两句描写生活习性，谜语选取的猫头鹰是孩子平时比较了解的，对其特征较为熟悉，由于谜面和谜底都很简单，重点放在培养孩子总结归纳学习和认识过的小鸟的特征，并创编简单的谜语上。</w:t>
            </w:r>
            <w:r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"/>
              </w:rPr>
              <w:t>我班幼儿喜欢猜谜语，有一定的猜谜经验，能够进行简单的推理思维，对一些常见的鸟类特征有初步的了解，但是大部分孩子没有创编谜语的经验，许多孩子描述鸟类特征时语言比较口语化。</w:t>
            </w:r>
          </w:p>
          <w:p w14:paraId="7BE58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780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610E2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1320800</wp:posOffset>
                  </wp:positionH>
                  <wp:positionV relativeFrom="page">
                    <wp:posOffset>241300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IMG_1102.JPGIMG_1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IMG_1102.JPGIMG_11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1F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4370A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217170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IMG_1103.JPGIMG_1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IMG_1103.JPGIMG_11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55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FE04E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446405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IMG_1104.JPGIMG_1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IMG_1104.JPGIMG_110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7A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ED4087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313055</wp:posOffset>
                  </wp:positionV>
                  <wp:extent cx="2755265" cy="2066290"/>
                  <wp:effectExtent l="139700" t="109220" r="137795" b="125730"/>
                  <wp:wrapTopAndBottom/>
                  <wp:docPr id="12" name="图片 12" descr="C:/Users/25430/Desktop/IMG_1105.JPGIMG_1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25430/Desktop/IMG_1105.JPGIMG_110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4709A20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bookmarkStart w:id="0" w:name="_GoBack"/>
      <w:bookmarkEnd w:id="0"/>
    </w:p>
    <w:p w14:paraId="5283AF0F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8E54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ACCF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CC1A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张文玉</w:t>
            </w:r>
          </w:p>
        </w:tc>
        <w:tc>
          <w:tcPr>
            <w:tcW w:w="1452" w:type="dxa"/>
            <w:vAlign w:val="top"/>
          </w:tcPr>
          <w:p w14:paraId="77CAC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617BA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6C39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CF8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回家</w:t>
            </w:r>
          </w:p>
        </w:tc>
        <w:tc>
          <w:tcPr>
            <w:tcW w:w="1680" w:type="dxa"/>
            <w:vAlign w:val="top"/>
          </w:tcPr>
          <w:p w14:paraId="33633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B946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6435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E47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BD67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DB39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24BC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680" w:type="dxa"/>
            <w:vAlign w:val="top"/>
          </w:tcPr>
          <w:p w14:paraId="2A4B0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5E56D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2124" w:type="dxa"/>
            <w:vAlign w:val="top"/>
          </w:tcPr>
          <w:p w14:paraId="45895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天气逐渐变冷，请家长们为孩子穿上适宜的衣物！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12877B52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xLCJoZGlkIjoiMWI4NWYzZGFkNDJiYTY1ODFjMTg3YjM5MmNjODNlNDkiLCJ1c2VyQ291bnQiOjEwfQ=="/>
  </w:docVars>
  <w:rsids>
    <w:rsidRoot w:val="0CAD218B"/>
    <w:rsid w:val="00044593"/>
    <w:rsid w:val="00057F44"/>
    <w:rsid w:val="00091009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958F6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B37EFF"/>
    <w:rsid w:val="05C80BF6"/>
    <w:rsid w:val="06302B36"/>
    <w:rsid w:val="071952B1"/>
    <w:rsid w:val="07E9660A"/>
    <w:rsid w:val="07FD1BB0"/>
    <w:rsid w:val="08C11568"/>
    <w:rsid w:val="0A3028C6"/>
    <w:rsid w:val="0A370541"/>
    <w:rsid w:val="0AEC04E6"/>
    <w:rsid w:val="0B3F483C"/>
    <w:rsid w:val="0BB00FE0"/>
    <w:rsid w:val="0BFC571E"/>
    <w:rsid w:val="0CAD218B"/>
    <w:rsid w:val="0DF60314"/>
    <w:rsid w:val="0E581FD3"/>
    <w:rsid w:val="0E96765D"/>
    <w:rsid w:val="0EAD632E"/>
    <w:rsid w:val="0F275432"/>
    <w:rsid w:val="102E16C6"/>
    <w:rsid w:val="10500C8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5913DD7"/>
    <w:rsid w:val="159B3577"/>
    <w:rsid w:val="16C2505D"/>
    <w:rsid w:val="16D06B72"/>
    <w:rsid w:val="18542C9F"/>
    <w:rsid w:val="190A3ABF"/>
    <w:rsid w:val="19B3334A"/>
    <w:rsid w:val="1AD53445"/>
    <w:rsid w:val="1C8333DC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D94AB8"/>
    <w:rsid w:val="26D92957"/>
    <w:rsid w:val="274A2035"/>
    <w:rsid w:val="275E0F0B"/>
    <w:rsid w:val="282C25F5"/>
    <w:rsid w:val="28371C60"/>
    <w:rsid w:val="28763300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A82D15"/>
    <w:rsid w:val="40C116A6"/>
    <w:rsid w:val="416F1AF6"/>
    <w:rsid w:val="419D104A"/>
    <w:rsid w:val="41E71B1A"/>
    <w:rsid w:val="422735D6"/>
    <w:rsid w:val="4241064F"/>
    <w:rsid w:val="44711E0B"/>
    <w:rsid w:val="449C1ABE"/>
    <w:rsid w:val="44B84072"/>
    <w:rsid w:val="455E32C7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835CC5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747AA5"/>
    <w:rsid w:val="53A46EE7"/>
    <w:rsid w:val="53C17EF8"/>
    <w:rsid w:val="53C56A98"/>
    <w:rsid w:val="54731328"/>
    <w:rsid w:val="54C97831"/>
    <w:rsid w:val="558217BC"/>
    <w:rsid w:val="5592146F"/>
    <w:rsid w:val="55A33792"/>
    <w:rsid w:val="55AF7357"/>
    <w:rsid w:val="55F96EA4"/>
    <w:rsid w:val="560C0097"/>
    <w:rsid w:val="56121AB8"/>
    <w:rsid w:val="57464786"/>
    <w:rsid w:val="5811161F"/>
    <w:rsid w:val="59540B4C"/>
    <w:rsid w:val="59B20AB2"/>
    <w:rsid w:val="59F0368E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210D5B"/>
    <w:rsid w:val="5EB61570"/>
    <w:rsid w:val="5EEE4626"/>
    <w:rsid w:val="5EF430D7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3A7475"/>
    <w:rsid w:val="64554FD3"/>
    <w:rsid w:val="64FD2657"/>
    <w:rsid w:val="65F94DEB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EE1271"/>
    <w:rsid w:val="6A9E35F8"/>
    <w:rsid w:val="6B6528FC"/>
    <w:rsid w:val="6B8D0587"/>
    <w:rsid w:val="6BDB37D1"/>
    <w:rsid w:val="6C0D43A6"/>
    <w:rsid w:val="6C6B28EF"/>
    <w:rsid w:val="6C855C80"/>
    <w:rsid w:val="6D2C380D"/>
    <w:rsid w:val="6D375F5F"/>
    <w:rsid w:val="6D564714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ED04FF3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6</Pages>
  <Words>698</Words>
  <Characters>720</Characters>
  <Lines>10</Lines>
  <Paragraphs>2</Paragraphs>
  <TotalTime>4</TotalTime>
  <ScaleCrop>false</ScaleCrop>
  <LinksUpToDate>false</LinksUpToDate>
  <CharactersWithSpaces>746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2024-03-03T23:37:00Z</cp:lastPrinted>
  <dcterms:modified xsi:type="dcterms:W3CDTF">2025-03-20T05:58:34Z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29EE8A21C17A4F40A50DEB8CDAEF4C33_13</vt:lpwstr>
  </property>
  <property fmtid="{D5CDD505-2E9C-101B-9397-08002B2CF9AE}" pid="5" name="commondata">
    <vt:lpwstr>eyJjb3VudCI6NywiaGRpZCI6IjgwMTFkOGIxOGI4YTJiZmJhMDYwMGRlZGE2MzM2NjlhIiwidXNlckNvdW50Ijo3fQ==</vt:lpwstr>
  </property>
  <property fmtid="{D5CDD505-2E9C-101B-9397-08002B2CF9AE}" pid="6" name="KSOTemplateDocerSaveRecord">
    <vt:lpwstr>eyJoZGlkIjoiMWI4NWYzZGFkNDJiYTY1ODFjMTg3YjM5MmNjODNlNDkiLCJ1c2VySWQiOiI1NTgxNDE5OTkifQ==</vt:lpwstr>
  </property>
</Properties>
</file>