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二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1.幼儿来园人数：应到34人，实到33人，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中午回家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A4B5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212E9553">
      <w:pPr>
        <w:spacing w:line="360" w:lineRule="exact"/>
        <w:ind w:firstLine="482" w:firstLineChars="200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1.数学：6的第一组加减</w:t>
      </w:r>
    </w:p>
    <w:p w14:paraId="1D709D94">
      <w:pPr>
        <w:spacing w:line="360" w:lineRule="exact"/>
        <w:rPr>
          <w:rFonts w:hint="default" w:ascii="宋体" w:hAnsi="宋体" w:eastAsia="宋体" w:cs="宋体"/>
          <w:b w:val="0"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</w:rPr>
        <w:t>加减法运算是一种数量关系的运用，6的加减运算是比较抽象的概念。6的第一组加减包括</w:t>
      </w:r>
      <w:r>
        <w:rPr>
          <w:rFonts w:hint="eastAsia" w:ascii="宋体" w:hAnsi="宋体" w:eastAsia="宋体" w:cs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szCs w:val="21"/>
        </w:rPr>
        <w:t>1+5=6，5+1=6，6-1=5，6-5=1，这几个算式对于幼儿来说是很抽象的。本次活动主要引导幼儿通过观察图片，判断其中蕴含的数量关系，运用数学语言讲述画面内容，进一步理解加减的含义。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杨佳伊、李伊一、李子木、杨梦露、张一嘉、王紫妍、梁沐棉、陈艺萱、赵明泽、李兴琪、秦苏安、秦修诚、肖尧、焦云舒、罗景宸、赵希羽、赵毓宁、夏天一、赵雨泽、郭煜霖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李梓朋、王凝音、徐亿涵、徐佳禾、贺健宸、左轶萱、宋恬恬、陈竞泽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Cs w:val="21"/>
        </w:rPr>
        <w:t>仔细看图，理解其中的数量关系，并用加减法算式进行记录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记录全部准确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张嘉辰、张漪乐、邵崔钰、朱琪玥、郭颜睿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Cs w:val="21"/>
          <w:u w:val="none"/>
          <w:lang w:val="en-US" w:eastAsia="zh-CN"/>
        </w:rPr>
        <w:t>还需进一步理解数量关系，记录中还存在个别问题。</w:t>
      </w:r>
    </w:p>
    <w:p w14:paraId="31D8C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宋体" w:hAnsi="宋体" w:eastAsia="宋体" w:cs="宋体"/>
          <w:b w:val="0"/>
          <w:bCs/>
          <w:sz w:val="24"/>
          <w:szCs w:val="24"/>
          <w:u w:val="none"/>
        </w:rPr>
      </w:pPr>
    </w:p>
    <w:p w14:paraId="5BC1D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4178AB8">
      <w:pPr>
        <w:spacing w:line="32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区域游戏篇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3EB4AA54">
      <w:p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151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54610</wp:posOffset>
                </wp:positionV>
                <wp:extent cx="2372360" cy="487045"/>
                <wp:effectExtent l="4445" t="4445" r="10795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F4C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李兴琪、王紫妍在科探区用显微镜观察标本。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7pt;margin-top:4.3pt;height:38.35pt;width:186.8pt;z-index:251660288;mso-width-relative:page;mso-height-relative:page;" fillcolor="#FFFFFF [3201]" filled="t" stroked="t" coordsize="21600,21600" o:gfxdata="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XuJZtUA&#10;AAAIAQAADwAAAAAAAAABACAAAAAiAAAAZHJzL2Rvd25yZXYueG1sUEsBAhQAFAAAAAgAh07iQGvC&#10;Q1VbAgAAtw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90F4C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李兴琪、王紫妍在科探区用显微镜观察标本。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2372360" cy="514350"/>
                <wp:effectExtent l="4445" t="4445" r="1079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5540" y="5367655"/>
                          <a:ext cx="237236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3524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杨梦露、张嘉辰在科探区制作硬币存水实验。</w:t>
                            </w:r>
                          </w:p>
                          <w:p w14:paraId="43427E2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3.4pt;height:40.5pt;width:186.8pt;z-index:251659264;mso-width-relative:page;mso-height-relative:page;" fillcolor="#FFFFFF [3201]" filled="t" stroked="t" coordsize="21600,21600" o:gfxdata="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Z9&#10;1y7SAAAABQEAAA8AAAAAAAAAAQAgAAAAIgAAAGRycy9kb3ducmV2LnhtbFBLAQIUABQAAAAIAIdO&#10;4kBBZctEYgIAAMMEAAAOAAAAAAAAAAEAIAAAACE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F3524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杨梦露、张嘉辰在科探区制作硬币存水实验。</w:t>
                      </w:r>
                    </w:p>
                    <w:p w14:paraId="43427E26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5AC59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09120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2143F4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2DEBC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60E3A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0C7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8FE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6DA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9525</wp:posOffset>
                </wp:positionV>
                <wp:extent cx="2372360" cy="485140"/>
                <wp:effectExtent l="4445" t="4445" r="10795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39B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赵希羽、朱琪玥在玩指偶讲故事，李梓朋、王凝音在玩故事骰子。</w:t>
                            </w:r>
                          </w:p>
                          <w:p w14:paraId="502C87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pt;margin-top:0.75pt;height:38.2pt;width:186.8pt;z-index:251662336;mso-width-relative:page;mso-height-relative:page;" fillcolor="#FFFFFF [3201]" filled="t" stroked="t" coordsize="21600,21600" o:gfxdata="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VF70LW&#10;AAAACAEAAA8AAAAAAAAAAQAgAAAAIgAAAGRycy9kb3ducmV2LnhtbFBLAQIUABQAAAAIAIdO4kBS&#10;FcHJ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9539B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赵希羽、朱琪玥在玩指偶讲故事，李梓朋、王凝音在玩故事骰子。</w:t>
                      </w:r>
                    </w:p>
                    <w:p w14:paraId="502C87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26670</wp:posOffset>
                </wp:positionV>
                <wp:extent cx="2372360" cy="502285"/>
                <wp:effectExtent l="4445" t="4445" r="10795" b="1397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4C42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赵明泽、赵雨泽在益智区玩猜猜你是谁；李子木、邵崔钰在玩堆堆乐。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7pt;margin-top:2.1pt;height:39.55pt;width:186.8pt;z-index:251661312;mso-width-relative:page;mso-height-relative:page;" fillcolor="#FFFFFF [3201]" filled="t" stroked="t" coordsize="21600,21600" o:gfxdata="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hJhsHUAAAABwEA&#10;AA8AAAAAAAAAAQAgAAAAIgAAAGRycy9kb3ducmV2LnhtbFBLAQIUABQAAAAIAIdO4kCa/LoaVwIA&#10;ALkEAAAOAAAAAAAAAAEAIAAAACM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14C42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赵明泽、赵雨泽在益智区玩猜猜你是谁；李子木、邵崔钰在玩堆堆乐。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23F4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310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96CAB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1976120</wp:posOffset>
                </wp:positionV>
                <wp:extent cx="2372360" cy="508000"/>
                <wp:effectExtent l="4445" t="4445" r="10795" b="82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11EC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杨佳伊、陈艺萱、焦云舒、夏天一在智高墙拼搭。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45pt;margin-top:155.6pt;height:40pt;width:186.8pt;z-index:251663360;mso-width-relative:page;mso-height-relative:page;" fillcolor="#FFFFFF [3201]" filled="t" stroked="t" coordsize="21600,21600" o:gfxdata="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WVIEy1gAA&#10;AAoBAAAPAAAAAAAAAAEAIAAAACIAAABkcnMvZG93bnJldi54bWxQSwECFAAUAAAACACHTuJAbp2v&#10;Yl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E11EC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杨佳伊、陈艺萱、焦云舒、夏天一在智高墙拼搭。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32847B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FFDA8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4E440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2D9B9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68436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25.3.12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面没有吃完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需提醒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52824C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2A27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春季是手足口病的高发季节，手足口病传染性强，传播途径也很多，如飞沫、咳嗽、打喷嚏、粪便、皮肤或粘膜疱疹液及被污染的手及物品等都会传染，周边学校已发现此病例，因此小朋友周末在家少去密闭的场所，外出到家及时洗手，养成基本的卫生习惯。</w:t>
      </w:r>
    </w:p>
    <w:p w14:paraId="3F6E3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102C5A"/>
    <w:rsid w:val="02327EB0"/>
    <w:rsid w:val="02395671"/>
    <w:rsid w:val="02775FB5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AE5504"/>
    <w:rsid w:val="23EB4030"/>
    <w:rsid w:val="242C0C79"/>
    <w:rsid w:val="2572222E"/>
    <w:rsid w:val="25DE50BD"/>
    <w:rsid w:val="26135CCE"/>
    <w:rsid w:val="26DF596B"/>
    <w:rsid w:val="27135AA0"/>
    <w:rsid w:val="276969B7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1A10B3"/>
    <w:rsid w:val="616E73BE"/>
    <w:rsid w:val="61E459BD"/>
    <w:rsid w:val="620B141A"/>
    <w:rsid w:val="623D2AA3"/>
    <w:rsid w:val="627556DE"/>
    <w:rsid w:val="629D470C"/>
    <w:rsid w:val="62A13397"/>
    <w:rsid w:val="64A5275E"/>
    <w:rsid w:val="65954C03"/>
    <w:rsid w:val="65B5759C"/>
    <w:rsid w:val="662D4191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1028</Words>
  <Characters>1057</Characters>
  <Lines>1</Lines>
  <Paragraphs>1</Paragraphs>
  <TotalTime>1</TotalTime>
  <ScaleCrop>false</ScaleCrop>
  <LinksUpToDate>false</LinksUpToDate>
  <CharactersWithSpaces>1102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2025-03-12T23:41:29Z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2FE2F761D4A84E63A660F704C0F6A2E3_13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