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D7AF"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中五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 w14:paraId="682C8C65"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期二 小雨</w:t>
      </w:r>
    </w:p>
    <w:p w14:paraId="57AFBEFB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 w14:paraId="07FE7A2A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 w14:paraId="16D7B978"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 w14:paraId="6750379E"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 w14:paraId="1E2CCCD8">
      <w:pPr>
        <w:spacing w:line="400" w:lineRule="exact"/>
        <w:rPr>
          <w:rFonts w:ascii="宋体" w:hAnsi="宋体" w:cs="宋体"/>
          <w:bCs/>
          <w:color w:val="000000"/>
          <w:sz w:val="24"/>
        </w:rPr>
      </w:pPr>
    </w:p>
    <w:p w14:paraId="50F840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，2人请假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 w14:paraId="145B6719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 w14:paraId="7D117648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 w14:paraId="47B997A9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 w14:paraId="0C94A7E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 w14:paraId="65D2687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  2提醒后完成      3未完成</w:t>
      </w:r>
    </w:p>
    <w:p w14:paraId="1394A217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  2基本按要求整理  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 w14:paraId="66C2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 w14:paraId="0E93E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 w14:paraId="0BF7A5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 w14:paraId="74D675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 w14:paraId="6FD07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 w14:paraId="377534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5F4B4F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 w14:paraId="1C18A4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 w14:paraId="6A6D32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 w14:paraId="007F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23448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 w14:paraId="6889AA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0FB156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3A2D3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5A29E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 w14:paraId="6E3B8C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0C7210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0A8FE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62D1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8FF5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张文玉</w:t>
            </w:r>
          </w:p>
        </w:tc>
        <w:tc>
          <w:tcPr>
            <w:tcW w:w="1080" w:type="dxa"/>
            <w:noWrap w:val="0"/>
            <w:vAlign w:val="top"/>
          </w:tcPr>
          <w:p w14:paraId="739F38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601ED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1D9F9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4EFCE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 w14:paraId="147EE5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6F711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23EDE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ABF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933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 w14:paraId="75681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 w14:paraId="5F549D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 w14:paraId="5DED61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 w14:paraId="16F36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 w14:paraId="79F9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2A6A7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7829D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318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4FE82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 w14:paraId="0E8CBA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37EDF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652C6D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60C38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 w14:paraId="3F285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6E6F9B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6741D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0FA2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144C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 w14:paraId="412F64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F3523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43AB74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95A9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 w14:paraId="181A8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21" w:type="dxa"/>
            <w:noWrap w:val="0"/>
            <w:vAlign w:val="top"/>
          </w:tcPr>
          <w:p w14:paraId="102FCF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7" w:type="dxa"/>
            <w:noWrap w:val="0"/>
            <w:vAlign w:val="top"/>
          </w:tcPr>
          <w:p w14:paraId="13BBA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4EB6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62EFE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 w14:paraId="4E97EE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37B09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13475B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01C20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 w14:paraId="7FA32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7C73B9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3EE7DD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7CF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054FB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 w14:paraId="5CD56E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23063B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FFB7E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745A1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 w14:paraId="6DDB44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35F856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5DC7A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B31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1856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 w14:paraId="303E6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 w14:paraId="2F612B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 w14:paraId="59B270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 w14:paraId="27F25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 w14:paraId="0B147B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287C7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534F74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B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AFCB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 w14:paraId="3EFDC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32E938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ACA94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2DE0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 w14:paraId="1382A5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5CF460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0156D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208D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AF9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 w14:paraId="7A0D1C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51754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2639B3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bottom"/>
          </w:tcPr>
          <w:p w14:paraId="3E977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 w14:paraId="663EE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43B7D0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40E3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A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EAB5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 w14:paraId="4874D4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 w14:paraId="535FC8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 w14:paraId="36F866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 w14:paraId="1F511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 w14:paraId="369498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5FBD1E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9340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 w14:paraId="161A48F6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322F70B3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0A944224"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 w14:paraId="33384C6F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6D26706"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 w14:paraId="48C78B7B"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今天的早点我们喝的是热乎乎的牛奶，有香甜的饼干真是太美味啦！宝贝们吃得津津有味，牛奶也都按个人所需喝完了。希望明天我们的宝贝们可以继续保持哦！</w:t>
      </w:r>
    </w:p>
    <w:p w14:paraId="34C3C962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tbl>
      <w:tblPr>
        <w:tblStyle w:val="6"/>
        <w:tblpPr w:leftFromText="180" w:rightFromText="180" w:vertAnchor="text" w:horzAnchor="page" w:tblpX="1767" w:tblpY="4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62CB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1CC64CD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区域游戏</w:t>
            </w:r>
          </w:p>
        </w:tc>
      </w:tr>
      <w:tr w14:paraId="2BF8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BE58D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7803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2610E2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1320800</wp:posOffset>
                  </wp:positionH>
                  <wp:positionV relativeFrom="page">
                    <wp:posOffset>228600</wp:posOffset>
                  </wp:positionV>
                  <wp:extent cx="2755265" cy="2066290"/>
                  <wp:effectExtent l="139700" t="109220" r="137795" b="125730"/>
                  <wp:wrapTopAndBottom/>
                  <wp:docPr id="2" name="图片 2" descr="C:/Users/25430/Desktop/IMG_0817.JPGIMG_0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IMG_0817.JPGIMG_08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1F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04370A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204470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IMG_0879.JPGIMG_0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IMG_0879.JPGIMG_087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C55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7FE04E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1236980</wp:posOffset>
                  </wp:positionH>
                  <wp:positionV relativeFrom="page">
                    <wp:posOffset>433705</wp:posOffset>
                  </wp:positionV>
                  <wp:extent cx="2755265" cy="2066290"/>
                  <wp:effectExtent l="139700" t="109220" r="137795" b="125730"/>
                  <wp:wrapTopAndBottom/>
                  <wp:docPr id="4" name="图片 4" descr="C:/Users/25430/Desktop/IMG_0880.JPGIMG_0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IMG_0880.JPGIMG_088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27A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ED4087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1297940</wp:posOffset>
                  </wp:positionH>
                  <wp:positionV relativeFrom="page">
                    <wp:posOffset>300355</wp:posOffset>
                  </wp:positionV>
                  <wp:extent cx="2755265" cy="2066290"/>
                  <wp:effectExtent l="139700" t="109220" r="137795" b="125730"/>
                  <wp:wrapTopAndBottom/>
                  <wp:docPr id="12" name="图片 12" descr="C:/Users/25430/Desktop/IMG_0881.JPGIMG_0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25430/Desktop/IMG_0881.JPGIMG_08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D545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21F4975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1450340</wp:posOffset>
                  </wp:positionH>
                  <wp:positionV relativeFrom="page">
                    <wp:posOffset>115570</wp:posOffset>
                  </wp:positionV>
                  <wp:extent cx="2755265" cy="2066290"/>
                  <wp:effectExtent l="139700" t="109220" r="137795" b="125730"/>
                  <wp:wrapTopAndBottom/>
                  <wp:docPr id="5" name="图片 5" descr="C:/Users/25430/Desktop/IMG_0882.JPGIMG_0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25430/Desktop/IMG_0882.JPGIMG_088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86F5FE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 w14:paraId="5283AF0F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743DEEB5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 w14:paraId="2416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 w14:paraId="2D8FAC8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 w14:paraId="5DC174F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 w14:paraId="30F52FC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 w14:paraId="37FCA15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 w14:paraId="0EE79E9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 w14:paraId="134B1D1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 w14:paraId="2BBA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73C3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 w14:paraId="34C18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 w14:paraId="297A3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8E54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65C12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ACCFB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41E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DF7F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 w14:paraId="2EE9C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 w14:paraId="4A7589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A9350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D40C2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0888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B7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A291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 w14:paraId="711B4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 w14:paraId="7A0AFE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0581D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596C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CC1A1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47D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 w14:paraId="2DC5B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 w14:paraId="099D7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张文玉</w:t>
            </w:r>
          </w:p>
        </w:tc>
        <w:tc>
          <w:tcPr>
            <w:tcW w:w="1452" w:type="dxa"/>
            <w:vAlign w:val="top"/>
          </w:tcPr>
          <w:p w14:paraId="77CACA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B64C6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7F7ED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1906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C4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0204C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 w14:paraId="33374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 w14:paraId="5A6A5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617BA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36C39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5BCF8C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 w14:paraId="08C2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25FD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 w14:paraId="7E96F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 w14:paraId="376D8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C8949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B5085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D470F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E3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 w14:paraId="2A635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 w14:paraId="2F7F5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 w14:paraId="278431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B7E02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F66C6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CDD65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C0D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C08C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 w14:paraId="32519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 w14:paraId="2D4B8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9932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D702A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71E09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8E5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Align w:val="center"/>
          </w:tcPr>
          <w:p w14:paraId="16A49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 w14:paraId="283C3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 w14:paraId="3EBFB4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3633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B946B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6435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EAC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4FF8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 w14:paraId="48D24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 w14:paraId="2C05DE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33E470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43BD7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342797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 w14:paraId="013A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367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 w14:paraId="4E9F1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 w14:paraId="76FA0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9524F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3BA7E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2B2CA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36D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8D17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 w14:paraId="31648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 w14:paraId="625AC2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482EE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746C0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916B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61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DCE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 w14:paraId="26E6F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 w14:paraId="1847CE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5BD670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5B814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7B78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 w14:paraId="2738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DCCB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 w14:paraId="4E460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 w14:paraId="2B39F3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32751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EB22E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041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698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F26C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 w14:paraId="1A770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 w14:paraId="276251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0F22E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E9502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10A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22C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 w14:paraId="54921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 w14:paraId="26E45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 w14:paraId="45DBB2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EE913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89F06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897E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06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2250B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 w14:paraId="6EFE5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 w14:paraId="228205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DB39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8042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24BC4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2DA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BF9D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 w14:paraId="1522E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 w14:paraId="45AD2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CB9DD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53B49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915DA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9E3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11" w:type="dxa"/>
            <w:vAlign w:val="center"/>
          </w:tcPr>
          <w:p w14:paraId="3D2D0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 w14:paraId="6D9C6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 w14:paraId="0AEA11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2A4B0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5E56D1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45895D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 w14:paraId="4DA9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BB27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 w14:paraId="47711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 w14:paraId="11EAB2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F10E8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7D4A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74F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289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2AE7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 w14:paraId="6263C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 w14:paraId="18D83B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BE26A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6318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0A64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314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00C3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 w14:paraId="40396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 w14:paraId="3F15B9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B4FBD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9DA60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5020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 w14:paraId="403B869C"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  <w:bookmarkStart w:id="0" w:name="_GoBack"/>
      <w:bookmarkEnd w:id="0"/>
    </w:p>
    <w:p w14:paraId="6E5511E7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天气逐渐变冷，请家长们为孩子穿上适宜的衣物！</w:t>
      </w:r>
    </w:p>
    <w:p w14:paraId="1FFB8609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 w14:paraId="12877B52"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666B5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AxLCJoZGlkIjoiMWI4NWYzZGFkNDJiYTY1ODFjMTg3YjM5MmNjODNlNDkiLCJ1c2VyQ291bnQiOjEwfQ=="/>
  </w:docVars>
  <w:rsids>
    <w:rsidRoot w:val="0CAD218B"/>
    <w:rsid w:val="00044593"/>
    <w:rsid w:val="00057F44"/>
    <w:rsid w:val="00091009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958F6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48F3A7C"/>
    <w:rsid w:val="05896D11"/>
    <w:rsid w:val="058A5591"/>
    <w:rsid w:val="05B37EFF"/>
    <w:rsid w:val="05C80BF6"/>
    <w:rsid w:val="06302B36"/>
    <w:rsid w:val="071952B1"/>
    <w:rsid w:val="07E9660A"/>
    <w:rsid w:val="07FD1BB0"/>
    <w:rsid w:val="08C11568"/>
    <w:rsid w:val="0A3028C6"/>
    <w:rsid w:val="0A370541"/>
    <w:rsid w:val="0AEC04E6"/>
    <w:rsid w:val="0B3F483C"/>
    <w:rsid w:val="0BB00FE0"/>
    <w:rsid w:val="0BFC571E"/>
    <w:rsid w:val="0CAD218B"/>
    <w:rsid w:val="0DF60314"/>
    <w:rsid w:val="0E581FD3"/>
    <w:rsid w:val="0E96765D"/>
    <w:rsid w:val="0EAD632E"/>
    <w:rsid w:val="0F275432"/>
    <w:rsid w:val="102E16C6"/>
    <w:rsid w:val="10500C86"/>
    <w:rsid w:val="115A7397"/>
    <w:rsid w:val="123705B8"/>
    <w:rsid w:val="1383227D"/>
    <w:rsid w:val="13DC26C2"/>
    <w:rsid w:val="144C4A15"/>
    <w:rsid w:val="14781F4B"/>
    <w:rsid w:val="147A54DE"/>
    <w:rsid w:val="14AC35C6"/>
    <w:rsid w:val="14AD6077"/>
    <w:rsid w:val="14C1519A"/>
    <w:rsid w:val="159B3577"/>
    <w:rsid w:val="16C2505D"/>
    <w:rsid w:val="16D06B72"/>
    <w:rsid w:val="18542C9F"/>
    <w:rsid w:val="190A3ABF"/>
    <w:rsid w:val="19B3334A"/>
    <w:rsid w:val="1AD53445"/>
    <w:rsid w:val="1C8333DC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C90142"/>
    <w:rsid w:val="23294C75"/>
    <w:rsid w:val="23D6363B"/>
    <w:rsid w:val="246F57E4"/>
    <w:rsid w:val="247A47B6"/>
    <w:rsid w:val="24C53C66"/>
    <w:rsid w:val="24EA2059"/>
    <w:rsid w:val="255178F2"/>
    <w:rsid w:val="255D310D"/>
    <w:rsid w:val="258B635E"/>
    <w:rsid w:val="25D94AB8"/>
    <w:rsid w:val="26D92957"/>
    <w:rsid w:val="274A2035"/>
    <w:rsid w:val="275E0F0B"/>
    <w:rsid w:val="282C25F5"/>
    <w:rsid w:val="28371C60"/>
    <w:rsid w:val="28763300"/>
    <w:rsid w:val="2917694E"/>
    <w:rsid w:val="2953701F"/>
    <w:rsid w:val="29834B89"/>
    <w:rsid w:val="2A57335C"/>
    <w:rsid w:val="2A9C0B11"/>
    <w:rsid w:val="2BD769B8"/>
    <w:rsid w:val="2C5135FC"/>
    <w:rsid w:val="2C945AE9"/>
    <w:rsid w:val="2CD074F4"/>
    <w:rsid w:val="2CE326F6"/>
    <w:rsid w:val="2D7172D8"/>
    <w:rsid w:val="2E48767F"/>
    <w:rsid w:val="2F322CD7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8817D0"/>
    <w:rsid w:val="33A03547"/>
    <w:rsid w:val="33CB036F"/>
    <w:rsid w:val="34993D92"/>
    <w:rsid w:val="3644399E"/>
    <w:rsid w:val="36B27181"/>
    <w:rsid w:val="38F25E0C"/>
    <w:rsid w:val="39435905"/>
    <w:rsid w:val="39464738"/>
    <w:rsid w:val="395F70E5"/>
    <w:rsid w:val="396C5269"/>
    <w:rsid w:val="3A325BDF"/>
    <w:rsid w:val="3AB61800"/>
    <w:rsid w:val="3B082828"/>
    <w:rsid w:val="3B5F384E"/>
    <w:rsid w:val="3D545A50"/>
    <w:rsid w:val="3E5A5287"/>
    <w:rsid w:val="3EEF5FBA"/>
    <w:rsid w:val="3FA70E1B"/>
    <w:rsid w:val="40396024"/>
    <w:rsid w:val="40A82D15"/>
    <w:rsid w:val="40C116A6"/>
    <w:rsid w:val="416F1AF6"/>
    <w:rsid w:val="419D104A"/>
    <w:rsid w:val="41E71B1A"/>
    <w:rsid w:val="422735D6"/>
    <w:rsid w:val="4241064F"/>
    <w:rsid w:val="44711E0B"/>
    <w:rsid w:val="449C1ABE"/>
    <w:rsid w:val="44B84072"/>
    <w:rsid w:val="455E32C7"/>
    <w:rsid w:val="455F762F"/>
    <w:rsid w:val="45794BB8"/>
    <w:rsid w:val="457D71CB"/>
    <w:rsid w:val="45886EAC"/>
    <w:rsid w:val="46D06A04"/>
    <w:rsid w:val="475542AB"/>
    <w:rsid w:val="47566698"/>
    <w:rsid w:val="47C8408E"/>
    <w:rsid w:val="48186905"/>
    <w:rsid w:val="48B15B78"/>
    <w:rsid w:val="48FF40E2"/>
    <w:rsid w:val="49175ED5"/>
    <w:rsid w:val="49946279"/>
    <w:rsid w:val="499B74DC"/>
    <w:rsid w:val="4A744C09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C5465E"/>
    <w:rsid w:val="4EDB288F"/>
    <w:rsid w:val="4F815C58"/>
    <w:rsid w:val="50DE1D47"/>
    <w:rsid w:val="50FC6711"/>
    <w:rsid w:val="51122F9B"/>
    <w:rsid w:val="511955CC"/>
    <w:rsid w:val="516A7A61"/>
    <w:rsid w:val="51FD02C8"/>
    <w:rsid w:val="5240678A"/>
    <w:rsid w:val="52855CF8"/>
    <w:rsid w:val="52AE0698"/>
    <w:rsid w:val="52CF070D"/>
    <w:rsid w:val="53747AA5"/>
    <w:rsid w:val="53A46EE7"/>
    <w:rsid w:val="53C17EF8"/>
    <w:rsid w:val="53C56A98"/>
    <w:rsid w:val="54731328"/>
    <w:rsid w:val="54C97831"/>
    <w:rsid w:val="558217BC"/>
    <w:rsid w:val="55A33792"/>
    <w:rsid w:val="55AF7357"/>
    <w:rsid w:val="560C0097"/>
    <w:rsid w:val="56121AB8"/>
    <w:rsid w:val="57464786"/>
    <w:rsid w:val="5811161F"/>
    <w:rsid w:val="59540B4C"/>
    <w:rsid w:val="59B20AB2"/>
    <w:rsid w:val="59F0368E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210D5B"/>
    <w:rsid w:val="5EB61570"/>
    <w:rsid w:val="5EEE4626"/>
    <w:rsid w:val="5EF430D7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3A7475"/>
    <w:rsid w:val="64554FD3"/>
    <w:rsid w:val="64FD2657"/>
    <w:rsid w:val="65F94DEB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8B5C9E"/>
    <w:rsid w:val="69EE1271"/>
    <w:rsid w:val="6A9E35F8"/>
    <w:rsid w:val="6B6528FC"/>
    <w:rsid w:val="6B8D0587"/>
    <w:rsid w:val="6BDB37D1"/>
    <w:rsid w:val="6C0D43A6"/>
    <w:rsid w:val="6C6B28EF"/>
    <w:rsid w:val="6C855C80"/>
    <w:rsid w:val="6D2C380D"/>
    <w:rsid w:val="6D375F5F"/>
    <w:rsid w:val="6D564714"/>
    <w:rsid w:val="6D964D18"/>
    <w:rsid w:val="6EC05B63"/>
    <w:rsid w:val="6ED5583B"/>
    <w:rsid w:val="6FE322F1"/>
    <w:rsid w:val="704C0135"/>
    <w:rsid w:val="70510372"/>
    <w:rsid w:val="705512A5"/>
    <w:rsid w:val="719018DC"/>
    <w:rsid w:val="73342939"/>
    <w:rsid w:val="736A0221"/>
    <w:rsid w:val="746A1D04"/>
    <w:rsid w:val="747D63DD"/>
    <w:rsid w:val="74F03F2A"/>
    <w:rsid w:val="75570096"/>
    <w:rsid w:val="7592672A"/>
    <w:rsid w:val="76082450"/>
    <w:rsid w:val="76247EF3"/>
    <w:rsid w:val="76CD4F81"/>
    <w:rsid w:val="770C627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383E0C"/>
    <w:rsid w:val="7DB20923"/>
    <w:rsid w:val="7DC0514C"/>
    <w:rsid w:val="7DCF36CD"/>
    <w:rsid w:val="7E122756"/>
    <w:rsid w:val="7E6009B5"/>
    <w:rsid w:val="7ED04FF3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4</Pages>
  <Words>824</Words>
  <Characters>846</Characters>
  <Lines>10</Lines>
  <Paragraphs>2</Paragraphs>
  <TotalTime>4</TotalTime>
  <ScaleCrop>false</ScaleCrop>
  <LinksUpToDate>false</LinksUpToDate>
  <CharactersWithSpaces>872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2024-03-03T23:37:00Z</cp:lastPrinted>
  <dcterms:modified xsi:type="dcterms:W3CDTF">2025-03-04T05:05:44Z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007C9F93F19F4625B71A210FC632F1D6_13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eyJoZGlkIjoiMWI4NWYzZGFkNDJiYTY1ODFjMTg3YjM5MmNjODNlNDkiLCJ1c2VySWQiOiI1NTgxNDE5OTkifQ==</vt:lpwstr>
  </property>
</Properties>
</file>