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香菇牛肉打卤面、山药排骨汤。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◎午点：八宝粥、奶酪棒。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◎水果：金桔、人参果。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7D6788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73051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58C1AF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A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C25FF3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4" name="图片 4" descr="C:/Users/lenovo/Downloads/IMG_1260.JPGIMG_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1260.JPGIMG_12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A90107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5" name="图片 1" descr="C:/Users/lenovo/Downloads/IMG_1262.JPGIMG_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lenovo/Downloads/IMG_1262.JPGIMG_12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BE8CCA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5EC565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3F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1493615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8" name="图片 1" descr="C:/Users/lenovo/Downloads/IMG_1269.JPGIMG_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IMG_1269.JPGIMG_12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DF9F34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9" name="图片 2" descr="C:/Users/lenovo/Downloads/IMG_1270.JPGIMG_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ownloads/IMG_1270.JPGIMG_12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4B8FC4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0ECF74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2A5879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 w14:paraId="05FD1CE2">
      <w:pPr>
        <w:spacing w:line="320" w:lineRule="exact"/>
        <w:ind w:firstLine="420" w:firstLineChars="200"/>
        <w:rPr>
          <w:rFonts w:hint="eastAsia" w:ascii="宋体" w:hAnsi="宋体"/>
          <w:bCs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今天我们开展的是数学活动《连连看》，</w:t>
      </w:r>
      <w:r>
        <w:rPr>
          <w:rFonts w:hint="eastAsia" w:ascii="宋体" w:hAnsi="宋体" w:cs="宋体"/>
          <w:szCs w:val="21"/>
        </w:rPr>
        <w:t>《连连看》是指按照数字1、2、3、4……的排列顺序用线把它们连起来，从而形成一幅图画。此活动涉及到的数学知识是数序，这里所谓的数序指的就是数字按照一定顺序排列，而本节活动中涉及的数序是按照数量少到多有序排列，即1、2、3、4……活动通过看数字拍手、找朋友的方式理解、感知相邻数之间的数差关系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2B6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5129" w:type="dxa"/>
          </w:tcPr>
          <w:p w14:paraId="37371BA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1275.JPGIMG_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1275.JPGIMG_12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3B53D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173A89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28C6D9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4A4A30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42B922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3591E8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8895E73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131" w:type="dxa"/>
          </w:tcPr>
          <w:p w14:paraId="42706882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1276.JPGIMG_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1276.JPGIMG_12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64FC43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A99947E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7CE70841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1B031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768129B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77F99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7945502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</w:tc>
      </w:tr>
      <w:tr w14:paraId="54DC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5129" w:type="dxa"/>
          </w:tcPr>
          <w:p w14:paraId="478A915E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1277.JPGIMG_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1277.JPGIMG_12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C2323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12905D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C510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25ED2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B006AE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8673DC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1DE9C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131" w:type="dxa"/>
          </w:tcPr>
          <w:p w14:paraId="7E99EB8A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1278.JPGIMG_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1278.JPGIMG_12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FDE189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57E98B6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E0BE19B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0777839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758A1E6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889940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135F8C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</w:tc>
      </w:tr>
    </w:tbl>
    <w:p w14:paraId="1E648D6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0F81BA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630</Words>
  <Characters>656</Characters>
  <Lines>1</Lines>
  <Paragraphs>1</Paragraphs>
  <TotalTime>7</TotalTime>
  <ScaleCrop>false</ScaleCrop>
  <LinksUpToDate>false</LinksUpToDate>
  <CharactersWithSpaces>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2025-03-12T08:54:47Z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78F66137291B438EA8608FEB0EB71100_13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