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2025.3.11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1"/>
          <w:szCs w:val="21"/>
          <w:lang w:bidi="ar"/>
        </w:rPr>
        <w:t>天气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我要上小学了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1.对小学生活充满好奇和向往，并以积极的态度，为入小学做好准备。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2.通过参观小学的活动，了解小学生的学习和生活。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3.建立初步的时间观念、任务意识，逐步养成良好的学习习惯。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31人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张悦威和胡奕可请事假。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二、语言：上学第一天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这是一则生动有趣，具有教育意义的故事，它讲述了调皮可爱的小猴子第一天上学发生的事情，如时间观念不强导致迟到，上课小便或憋尿、玩玩具。故事内容既贴近幼儿生活，又易于幼儿理解，而且贯穿了作为一名小学生的基本规范内容，能使幼儿从中受到启发，并展开想象，便于幼儿在理解故事内容的基础上续编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表扬这些小朋友能理解故事内容，清楚连贯地表达自己的观点，并说出小猴子表现好和不好的地方及原因：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谌睿、丁曼婷、冯欣、蒋翊晗、李慕妍、李璟睿、刘锦宥、谭沁、王若鑫、王知霖、吴文欣、徐诺、许诺言、徐佳伊、徐筱晞、徐梓赫、阴少帅、章昕媛、宗韫玉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表扬这些小朋友能初步了解小学生的学习和生活常规，萌发做小学生愿望：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杨易、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王诺婉、王楷博、张奕涵、郑书韵、周艺天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希望这些小朋友能认真倾听，不打扰他人上课：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梁峻晰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申晓文、王秋瑶、魏锦宸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⭐️认真专注、有思考、有计划 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谌睿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地面建构（塔式围合高塔）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王知霖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到处玩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不断更换区域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丁曼婷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魏锦宸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随意建构、没有目标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冯欣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吴文欣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图书角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胡奕可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C000" w:themeColor="accent4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  <w:t>请假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黄梓宸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许诺言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随意建构、没有目标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蒋翊晗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图书角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益智区（井字棋）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李慕妍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徐筱晞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植物角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李璟睿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徐梓赫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梁峻晰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杨易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益智区（情景拼图）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刘锦宥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阴少帅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（情景拼图）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申晓文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章昕媛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谭沁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张奕涵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王楷博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到处逛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张悦威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C000" w:themeColor="accent4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  <w:t>请假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王诺婉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植物角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郑书韵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益智区（井字棋）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王秋瑶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周艺天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王若鑫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地面建构（塔式围合高塔）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宗韫玉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4" w:hRule="atLeast"/>
          <w:jc w:val="center"/>
        </w:trPr>
        <w:tc>
          <w:tcPr>
            <w:tcW w:w="42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" name="图片 1" descr="IMG_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王若鑫和谌睿分工明确，一个取材料、一个搭建并设计，作品多次倒塌，但两人都是相视而笑、立刻重新建构，后来更是更换了塔式围合的方法，来解决总是倒塌的问题。</w:t>
            </w:r>
          </w:p>
        </w:tc>
        <w:tc>
          <w:tcPr>
            <w:tcW w:w="4262" w:type="dxa"/>
            <w:gridSpan w:val="3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IMG_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三个人在音乐区有伴奏、有打节奏、有歌唱、有舞蹈。开心能根据音乐的节奏来敲打乐器，冯欣和申晓文也能用与歌词想对应的动作来创编舞蹈。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今天的户外活动区域是沙包堡垒区，我们不仅提供了沙包，还有呼啦圈、轮胎和滚筒，小朋友们有的独自一人游戏，更多的是和小伙伴一起探索不同的玩法。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5" name="图片 5" descr="/Users/elaine/Desktop/IMG_2040.jpegIMG_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esktop/IMG_2040.jpegIMG_20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魏锦宸在一次又一次地跳高，尝试了多次后终于够到了沙包。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6" name="图片 6" descr="/Users/elaine/Desktop/IMG_2045.jpegIMG_2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esktop/IMG_2045.jpegIMG_20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几个玩呼啦圈的小朋友自发的玩起了开火车的游戏。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7" name="图片 7" descr="/Users/elaine/Desktop/IMG_2048.jpegIMG_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esktop/IMG_2048.jpegIMG_20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阴少帅不断变换呼啦圈的方向、移动速度，杨易和徐梓赫快速将沙包对准呼啦圈扔进去。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8" name="图片 8" descr="/Users/elaine/Desktop/IMG_2049.jpegIMG_2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esktop/IMG_2049.jpegIMG_20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本周的值日生是申晓文、阴少帅、许诺言、丁曼婷、张奕涵。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32" name="图片 32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五、温馨提示</w:t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《一起成长》app已上传多个活动内容及照片，请大家关注并及时加入成长册。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BFAEB"/>
    <w:multiLevelType w:val="singleLevel"/>
    <w:tmpl w:val="E7ABFA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FFFC037"/>
    <w:rsid w:val="709779A9"/>
    <w:rsid w:val="72830C4F"/>
    <w:rsid w:val="72865215"/>
    <w:rsid w:val="7294672D"/>
    <w:rsid w:val="73F240EB"/>
    <w:rsid w:val="74A76BEC"/>
    <w:rsid w:val="74FA30DF"/>
    <w:rsid w:val="757852B2"/>
    <w:rsid w:val="78522554"/>
    <w:rsid w:val="7AEFC24C"/>
    <w:rsid w:val="7CB91298"/>
    <w:rsid w:val="7F5F0ED2"/>
    <w:rsid w:val="7F6AAEC9"/>
    <w:rsid w:val="7F75DEF4"/>
    <w:rsid w:val="7FFF6301"/>
    <w:rsid w:val="DEED728E"/>
    <w:rsid w:val="F6C674AB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26</TotalTime>
  <ScaleCrop>false</ScaleCrop>
  <LinksUpToDate>false</LinksUpToDate>
  <CharactersWithSpaces>870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2021-09-17T23:58:00Z</dcterms:created>
  <dc:creator>Moent</dc:creator>
  <cp:lastModifiedBy>高</cp:lastModifiedBy>
  <cp:lastPrinted>2024-09-26T11:32:00Z</cp:lastPrinted>
  <dcterms:modified xsi:type="dcterms:W3CDTF">2025-03-12T13:23:39Z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