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一 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1.幼儿来园人数：应到34人，实到33人，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焦云舒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秦修诚、高羽安、宋恬恬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中午回家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A4B5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半日活动篇</w:t>
      </w:r>
    </w:p>
    <w:p w14:paraId="212E9553">
      <w:pPr>
        <w:spacing w:line="360" w:lineRule="exact"/>
        <w:ind w:firstLine="482" w:firstLineChars="200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1.参观小学</w:t>
      </w:r>
    </w:p>
    <w:p w14:paraId="18310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1A4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5FE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877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 w:eastAsia="宋体" w:cs="宋体"/>
          <w:sz w:val="24"/>
          <w:szCs w:val="24"/>
        </w:rPr>
      </w:pPr>
    </w:p>
    <w:p w14:paraId="2F862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6CA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25.3.10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中午回家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中午回家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中午回家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1A190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2A27D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春季是手足口病的高发季节，手足口病传染性强，传播途径也很多，如飞沫、咳嗽、打喷嚏、粪便、皮肤或粘膜疱疹液及被污染的手及物品等都会传染，周边学校已发现此病例，因此小朋友周末在家少去密闭的场所，外出到家及时洗手，养成基本的卫生习惯。</w:t>
      </w:r>
    </w:p>
    <w:p w14:paraId="3F3ED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EF2C7B"/>
    <w:rsid w:val="02102C5A"/>
    <w:rsid w:val="02327EB0"/>
    <w:rsid w:val="02395671"/>
    <w:rsid w:val="02775FB5"/>
    <w:rsid w:val="02EB5919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94A2AB1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AE5504"/>
    <w:rsid w:val="23EB4030"/>
    <w:rsid w:val="242C0C79"/>
    <w:rsid w:val="2572222E"/>
    <w:rsid w:val="25DE50BD"/>
    <w:rsid w:val="26135CCE"/>
    <w:rsid w:val="26DF596B"/>
    <w:rsid w:val="27135AA0"/>
    <w:rsid w:val="276969B7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8E1EF6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9321E67"/>
    <w:rsid w:val="4936052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0E8534E"/>
    <w:rsid w:val="512753F3"/>
    <w:rsid w:val="51277B58"/>
    <w:rsid w:val="5131462A"/>
    <w:rsid w:val="513427A9"/>
    <w:rsid w:val="53AE244F"/>
    <w:rsid w:val="540A50E0"/>
    <w:rsid w:val="546A1B9E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89741B3"/>
    <w:rsid w:val="58985000"/>
    <w:rsid w:val="58F94384"/>
    <w:rsid w:val="59E04384"/>
    <w:rsid w:val="5A4620CF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11A10B3"/>
    <w:rsid w:val="616E73BE"/>
    <w:rsid w:val="61E459BD"/>
    <w:rsid w:val="620B141A"/>
    <w:rsid w:val="623D2AA3"/>
    <w:rsid w:val="627556DE"/>
    <w:rsid w:val="629D470C"/>
    <w:rsid w:val="62A13397"/>
    <w:rsid w:val="64A5275E"/>
    <w:rsid w:val="65954C03"/>
    <w:rsid w:val="65B5759C"/>
    <w:rsid w:val="662D4191"/>
    <w:rsid w:val="6751163A"/>
    <w:rsid w:val="67F72D33"/>
    <w:rsid w:val="68CB6C40"/>
    <w:rsid w:val="690D615B"/>
    <w:rsid w:val="692F64ED"/>
    <w:rsid w:val="6951263B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23A1779"/>
    <w:rsid w:val="72473147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726</Words>
  <Characters>739</Characters>
  <Lines>1</Lines>
  <Paragraphs>1</Paragraphs>
  <TotalTime>0</TotalTime>
  <ScaleCrop>false</ScaleCrop>
  <LinksUpToDate>false</LinksUpToDate>
  <CharactersWithSpaces>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2025-03-10T05:22:02Z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74837424F375474B9C4A7FE208817E89_13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