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705"/>
        <w:tblW w:w="19528" w:type="dxa"/>
        <w:tblLayout w:type="fixed"/>
        <w:tblLook w:val="04A0" w:firstRow="1" w:lastRow="0" w:firstColumn="1" w:lastColumn="0" w:noHBand="0" w:noVBand="1"/>
      </w:tblPr>
      <w:tblGrid>
        <w:gridCol w:w="1138"/>
        <w:gridCol w:w="813"/>
        <w:gridCol w:w="889"/>
        <w:gridCol w:w="1946"/>
        <w:gridCol w:w="7353"/>
        <w:gridCol w:w="7389"/>
      </w:tblGrid>
      <w:tr w:rsidR="000A4577" w14:paraId="00605077" w14:textId="77777777" w:rsidTr="00522CC0">
        <w:trPr>
          <w:trHeight w:val="75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CA1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时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   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59FC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4A90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地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点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4975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工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作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内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60B8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参加对象</w:t>
            </w:r>
          </w:p>
        </w:tc>
      </w:tr>
      <w:tr w:rsidR="00A2554A" w14:paraId="659BAF2D" w14:textId="77777777" w:rsidTr="001B4D08">
        <w:trPr>
          <w:trHeight w:val="225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912AC" w14:textId="329700D6" w:rsidR="00A2554A" w:rsidRDefault="00F349FA" w:rsidP="00A2554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="00A255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="004B7A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="00A255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35B5D5E0" w14:textId="16F42A66" w:rsidR="00A2554A" w:rsidRDefault="00A2554A" w:rsidP="00A2554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CEEA" w14:textId="17101C83" w:rsidR="00A2554A" w:rsidRPr="00A2554A" w:rsidRDefault="0006598A" w:rsidP="00A2554A">
            <w:pPr>
              <w:widowControl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A6FF" w14:textId="33B284DD" w:rsidR="00A2554A" w:rsidRDefault="0006598A" w:rsidP="00A2554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631F" w14:textId="5BCF0E73" w:rsidR="00A2554A" w:rsidRDefault="00A2554A" w:rsidP="00A2554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77FA" w14:textId="46A24F75" w:rsidR="00A2554A" w:rsidRPr="00680F14" w:rsidRDefault="00A2554A" w:rsidP="00A2554A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71E3" w14:textId="2FC1A768" w:rsidR="00A2554A" w:rsidRPr="00680F14" w:rsidRDefault="0006598A" w:rsidP="00A2554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A2554A" w14:paraId="69058895" w14:textId="77777777" w:rsidTr="001B4D08">
        <w:trPr>
          <w:trHeight w:val="173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C918" w14:textId="77777777" w:rsidR="00A2554A" w:rsidRDefault="00A2554A" w:rsidP="00A2554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4EB8" w14:textId="2E6BCD57" w:rsidR="00A2554A" w:rsidRDefault="004B7A4A" w:rsidP="00A2554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E11B" w14:textId="46AD392A" w:rsidR="00A2554A" w:rsidRDefault="004B7A4A" w:rsidP="00A255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90D0" w14:textId="33518578" w:rsidR="00A2554A" w:rsidRDefault="004B7A4A" w:rsidP="00A2554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46AC2" w14:textId="7E2214AE" w:rsidR="00A2554A" w:rsidRPr="0006598A" w:rsidRDefault="004B7A4A" w:rsidP="0006598A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5D3B" w14:textId="6283D0CE" w:rsidR="00A2554A" w:rsidRPr="0006598A" w:rsidRDefault="004B7A4A" w:rsidP="0006598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A2554A" w14:paraId="3AFAF7B5" w14:textId="77777777" w:rsidTr="00522CC0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E04B" w14:textId="05F136BE" w:rsidR="00A2554A" w:rsidRDefault="00F349FA" w:rsidP="00A2554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="00A255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="004B7A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 w:rsidR="00A255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77BA6606" w14:textId="03B4FEDB" w:rsidR="00A2554A" w:rsidRDefault="00A2554A" w:rsidP="00A2554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ED7D" w14:textId="59B40560" w:rsidR="00A2554A" w:rsidRPr="00B50DDB" w:rsidRDefault="0006598A" w:rsidP="00A2554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B13F" w14:textId="1EEF85D6" w:rsidR="00A2554A" w:rsidRPr="00B50DDB" w:rsidRDefault="0006598A" w:rsidP="00A2554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99C1" w14:textId="24C82FBB" w:rsidR="00A2554A" w:rsidRPr="00B50DDB" w:rsidRDefault="0006598A" w:rsidP="00A2554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28BF" w14:textId="097326FA" w:rsidR="00A2554A" w:rsidRPr="00B50DDB" w:rsidRDefault="00A2554A" w:rsidP="00A2554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2AF6" w14:textId="723C2C0F" w:rsidR="00A2554A" w:rsidRPr="00A2554A" w:rsidRDefault="00A2554A" w:rsidP="00A2554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A2554A" w14:paraId="54305EE2" w14:textId="77777777" w:rsidTr="001B4D08">
        <w:trPr>
          <w:trHeight w:val="253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9DDE" w14:textId="77777777" w:rsidR="00A2554A" w:rsidRDefault="00A2554A" w:rsidP="00A2554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03AD" w14:textId="63333DF5" w:rsidR="00A2554A" w:rsidRPr="00B50DDB" w:rsidRDefault="00A2554A" w:rsidP="00A2554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B5E6" w14:textId="588AE2FF" w:rsidR="00A2554A" w:rsidRPr="00B50DDB" w:rsidRDefault="00A2554A" w:rsidP="00A2554A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1F49" w14:textId="2FD6A529" w:rsidR="00A2554A" w:rsidRPr="002919A9" w:rsidRDefault="00A2554A" w:rsidP="00A2554A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FF1F" w14:textId="0A0E3EEC" w:rsidR="00A2554A" w:rsidRPr="002919A9" w:rsidRDefault="00A2554A" w:rsidP="00A2554A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2CAB" w14:textId="411B209C" w:rsidR="00A2554A" w:rsidRPr="000C0318" w:rsidRDefault="00A2554A" w:rsidP="00A2554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522CC0" w14:paraId="277EB2CE" w14:textId="77777777" w:rsidTr="00522CC0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CAD1" w14:textId="09595E1D" w:rsidR="00522CC0" w:rsidRDefault="00522CC0" w:rsidP="00A2554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3月12日</w:t>
            </w:r>
          </w:p>
          <w:p w14:paraId="33514250" w14:textId="41F9C9B2" w:rsidR="00522CC0" w:rsidRDefault="00522CC0" w:rsidP="00A2554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周三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5267" w14:textId="6722C5F5" w:rsidR="00522CC0" w:rsidRPr="003117AC" w:rsidRDefault="00522CC0" w:rsidP="00A2554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8:40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8FE2" w14:textId="3C11291D" w:rsidR="00522CC0" w:rsidRPr="000C0318" w:rsidRDefault="00522CC0" w:rsidP="00A2554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地理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7E0F" w14:textId="79630098" w:rsidR="00522CC0" w:rsidRPr="008F70DC" w:rsidRDefault="00522CC0" w:rsidP="00A2554A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4B7A4A">
              <w:rPr>
                <w:sz w:val="20"/>
                <w:szCs w:val="20"/>
              </w:rPr>
              <w:t>新北区香槟湖小学</w:t>
            </w:r>
            <w:r w:rsidRPr="004B7A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AB6DC" w14:textId="77777777" w:rsidR="00522CC0" w:rsidRDefault="00522CC0" w:rsidP="0006598A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</w:t>
            </w:r>
            <w:r w:rsidRPr="004B7A4A">
              <w:rPr>
                <w:sz w:val="20"/>
                <w:szCs w:val="20"/>
              </w:rPr>
              <w:t>虚拟现实技术支持下的学习方式变革研究》系列研修</w:t>
            </w:r>
            <w:r w:rsidRPr="004B7A4A">
              <w:rPr>
                <w:sz w:val="20"/>
                <w:szCs w:val="20"/>
              </w:rPr>
              <w:t xml:space="preserve"> </w:t>
            </w:r>
            <w:r w:rsidRPr="004B7A4A">
              <w:rPr>
                <w:sz w:val="20"/>
                <w:szCs w:val="20"/>
              </w:rPr>
              <w:t>（</w:t>
            </w:r>
            <w:r w:rsidRPr="004B7A4A">
              <w:rPr>
                <w:sz w:val="20"/>
                <w:szCs w:val="20"/>
              </w:rPr>
              <w:t>13</w:t>
            </w:r>
            <w:r w:rsidRPr="004B7A4A">
              <w:rPr>
                <w:sz w:val="20"/>
                <w:szCs w:val="20"/>
              </w:rPr>
              <w:t>）</w:t>
            </w:r>
          </w:p>
          <w:p w14:paraId="0C8E2F3F" w14:textId="29E608A4" w:rsidR="00522CC0" w:rsidRPr="00A2554A" w:rsidRDefault="00522CC0" w:rsidP="00A2554A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4B7A4A">
              <w:rPr>
                <w:sz w:val="20"/>
                <w:szCs w:val="20"/>
              </w:rPr>
              <w:t>跨学科主题学习《守护历史的印记</w:t>
            </w:r>
            <w:r w:rsidRPr="004B7A4A">
              <w:rPr>
                <w:sz w:val="20"/>
                <w:szCs w:val="20"/>
              </w:rPr>
              <w:t>——</w:t>
            </w:r>
            <w:r w:rsidRPr="004B7A4A">
              <w:rPr>
                <w:sz w:val="20"/>
                <w:szCs w:val="20"/>
              </w:rPr>
              <w:t>走进故宫博物院》地理（新北区薛家中学）胡芸雅</w:t>
            </w:r>
            <w:r w:rsidRPr="004B7A4A">
              <w:rPr>
                <w:sz w:val="20"/>
                <w:szCs w:val="20"/>
              </w:rPr>
              <w:t xml:space="preserve"> </w:t>
            </w:r>
            <w:r w:rsidRPr="004B7A4A">
              <w:rPr>
                <w:sz w:val="20"/>
                <w:szCs w:val="20"/>
              </w:rPr>
              <w:t>道法（常州市新北区薛家中学）王俪瑾</w:t>
            </w:r>
            <w:r w:rsidRPr="004B7A4A">
              <w:rPr>
                <w:sz w:val="20"/>
                <w:szCs w:val="20"/>
              </w:rPr>
              <w:t xml:space="preserve"> </w:t>
            </w:r>
            <w:r w:rsidRPr="004B7A4A">
              <w:rPr>
                <w:sz w:val="20"/>
                <w:szCs w:val="20"/>
              </w:rPr>
              <w:t>语文（常州市新北区香槟湖小学）顾丽</w:t>
            </w:r>
            <w:r w:rsidRPr="004B7A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B990" w14:textId="78E63293" w:rsidR="00522CC0" w:rsidRPr="00A2554A" w:rsidRDefault="00522CC0" w:rsidP="00A2554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4B7A4A">
              <w:rPr>
                <w:sz w:val="20"/>
                <w:szCs w:val="20"/>
              </w:rPr>
              <w:t>1.</w:t>
            </w:r>
            <w:r w:rsidRPr="004B7A4A">
              <w:rPr>
                <w:sz w:val="20"/>
                <w:szCs w:val="20"/>
              </w:rPr>
              <w:t>全体初中地理教师。</w:t>
            </w:r>
            <w:r w:rsidRPr="004B7A4A">
              <w:rPr>
                <w:sz w:val="20"/>
                <w:szCs w:val="20"/>
              </w:rPr>
              <w:t xml:space="preserve"> 2.</w:t>
            </w:r>
            <w:r w:rsidRPr="004B7A4A">
              <w:rPr>
                <w:sz w:val="20"/>
                <w:szCs w:val="20"/>
              </w:rPr>
              <w:t>省网络名师工作室成员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</w:tr>
      <w:tr w:rsidR="00522CC0" w14:paraId="2457E75C" w14:textId="77777777" w:rsidTr="00522CC0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8A04A" w14:textId="77777777" w:rsidR="00522CC0" w:rsidRDefault="00522CC0" w:rsidP="000659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25B2" w14:textId="53AC45CD" w:rsidR="00522CC0" w:rsidRPr="00966F43" w:rsidRDefault="00522CC0" w:rsidP="0006598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bookmarkStart w:id="0" w:name="OLE_LINK9"/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00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FC90" w14:textId="4FBD4F5C" w:rsidR="00522CC0" w:rsidRPr="0006598A" w:rsidRDefault="00522CC0" w:rsidP="000659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道法</w:t>
            </w:r>
            <w:bookmarkEnd w:id="0"/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F84B" w14:textId="3A3F1F3E" w:rsidR="00522CC0" w:rsidRPr="00966F43" w:rsidRDefault="00522CC0" w:rsidP="0006598A">
            <w:pPr>
              <w:widowControl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4B7A4A">
              <w:rPr>
                <w:rFonts w:ascii="宋体" w:hAnsi="宋体"/>
                <w:color w:val="000000"/>
                <w:kern w:val="0"/>
                <w:sz w:val="20"/>
                <w:szCs w:val="20"/>
              </w:rPr>
              <w:t xml:space="preserve">清潭中学北校区（清潭路232号五楼东报告厅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DA5C" w14:textId="30831CE2" w:rsidR="00522CC0" w:rsidRPr="004B7A4A" w:rsidRDefault="00522CC0" w:rsidP="0006598A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 w:rsidRPr="004B7A4A"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主题：思政教师基本功培训 讲座：《人工智能背景下的课堂转型》 天宁区教师发展中心管学沨 前置任务：1.请老师们结合市评优课比赛要求准备好 问题，现场提问；2.欢迎带好电脑，边学习边操作。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DF08" w14:textId="7C7B3E04" w:rsidR="00522CC0" w:rsidRPr="00F55617" w:rsidRDefault="00F55617" w:rsidP="00F5561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前置任务：请老师们结合市评优课比赛要求准备好问题，现场提问；</w:t>
            </w: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带好电脑，边学习边操作。</w:t>
            </w:r>
          </w:p>
        </w:tc>
      </w:tr>
      <w:tr w:rsidR="00F55617" w14:paraId="5573F6B4" w14:textId="77777777" w:rsidTr="00B226BF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8757C" w14:textId="77777777" w:rsidR="00F55617" w:rsidRDefault="00F55617" w:rsidP="00F556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D968" w14:textId="29E0CA40" w:rsidR="00F55617" w:rsidRPr="00B50DDB" w:rsidRDefault="00F55617" w:rsidP="00F5561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8：30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4FEF" w14:textId="17F335FE" w:rsidR="00F55617" w:rsidRDefault="00F55617" w:rsidP="00F5561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历史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660F" w14:textId="3AEB23F6" w:rsidR="00F55617" w:rsidRDefault="00F55617" w:rsidP="00F55617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河海实验学校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05F1" w14:textId="55AF99D4" w:rsidR="00F55617" w:rsidRPr="00680F14" w:rsidRDefault="00F55617" w:rsidP="00F55617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区初中历史教研活动（上课</w:t>
            </w:r>
            <w:r>
              <w:rPr>
                <w:rFonts w:hint="eastAsia"/>
                <w:color w:val="00000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sz w:val="20"/>
                <w:szCs w:val="20"/>
              </w:rPr>
              <w:t>刘莹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潘舒）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ED1A" w14:textId="6BF93700" w:rsidR="00F55617" w:rsidRPr="00680F14" w:rsidRDefault="00F55617" w:rsidP="00F5561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七年级历史教师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F55617" w14:paraId="0055782A" w14:textId="77777777" w:rsidTr="001B4D08">
        <w:trPr>
          <w:trHeight w:val="322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1C0D" w14:textId="77777777" w:rsidR="00F55617" w:rsidRDefault="00F55617" w:rsidP="00F556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F7E3" w14:textId="0D085D5F" w:rsidR="00F55617" w:rsidRDefault="00F55617" w:rsidP="00F5561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9F27" w14:textId="412DB6DF" w:rsidR="00F55617" w:rsidRDefault="00F55617" w:rsidP="00F5561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A4CEB" w14:textId="10250D8F" w:rsidR="00F55617" w:rsidRDefault="00F55617" w:rsidP="00F55617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5C496" w14:textId="438F0875" w:rsidR="00F55617" w:rsidRPr="00680F14" w:rsidRDefault="00F55617" w:rsidP="00F55617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399F0" w14:textId="61444B3E" w:rsidR="00F55617" w:rsidRDefault="00F55617" w:rsidP="00F5561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F55617" w14:paraId="651FE7DF" w14:textId="77777777" w:rsidTr="001B4D08">
        <w:trPr>
          <w:trHeight w:val="214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ACDC" w14:textId="77777777" w:rsidR="00F55617" w:rsidRDefault="00F55617" w:rsidP="00F556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27D9" w14:textId="4952818F" w:rsidR="00F55617" w:rsidRDefault="00F55617" w:rsidP="00F5561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84F3" w14:textId="098880F9" w:rsidR="00F55617" w:rsidRDefault="00F55617" w:rsidP="00F5561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454E" w14:textId="2C96CCB2" w:rsidR="00F55617" w:rsidRDefault="00F55617" w:rsidP="00F55617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55617"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091CF" w14:textId="5DAA8B57" w:rsidR="00F55617" w:rsidRDefault="00F55617" w:rsidP="00F55617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68F2F" w14:textId="72B07759" w:rsidR="00F55617" w:rsidRPr="00D56D24" w:rsidRDefault="00F55617" w:rsidP="00F5561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F55617" w14:paraId="522B2E81" w14:textId="77777777" w:rsidTr="00967711">
        <w:trPr>
          <w:trHeight w:val="35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2CC2B" w14:textId="5ADA0142" w:rsidR="00F55617" w:rsidRDefault="00F55617" w:rsidP="00F556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3月13日</w:t>
            </w:r>
          </w:p>
          <w:p w14:paraId="6F5A9031" w14:textId="2A9EB430" w:rsidR="00F55617" w:rsidRDefault="00F55617" w:rsidP="00F556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周四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AEA6" w14:textId="31B23EA3" w:rsidR="00F55617" w:rsidRPr="001B4D08" w:rsidRDefault="00F55617" w:rsidP="00F556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 w:rsidRPr="001B4D08">
              <w:rPr>
                <w:rFonts w:hint="eastAsia"/>
                <w:sz w:val="20"/>
                <w:szCs w:val="20"/>
                <w:highlight w:val="yellow"/>
              </w:rPr>
              <w:t xml:space="preserve"> 8</w:t>
            </w:r>
            <w:r w:rsidRPr="001B4D08">
              <w:rPr>
                <w:rFonts w:hint="eastAsia"/>
                <w:sz w:val="20"/>
                <w:szCs w:val="20"/>
                <w:highlight w:val="yellow"/>
              </w:rPr>
              <w:t>：</w:t>
            </w:r>
            <w:r w:rsidRPr="001B4D08">
              <w:rPr>
                <w:rFonts w:hint="eastAsia"/>
                <w:sz w:val="20"/>
                <w:szCs w:val="20"/>
                <w:highlight w:val="yellow"/>
              </w:rPr>
              <w:t xml:space="preserve">45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6F03" w14:textId="2E42F234" w:rsidR="00F55617" w:rsidRPr="001B4D08" w:rsidRDefault="00F55617" w:rsidP="00F5561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 w:rsidRPr="001B4D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  <w:t xml:space="preserve"> 音乐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4EB4" w14:textId="6B3B71D5" w:rsidR="00F55617" w:rsidRPr="0006598A" w:rsidRDefault="001B4D08" w:rsidP="00F556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yellow"/>
              </w:rPr>
              <w:t>新龙实验（</w:t>
            </w:r>
            <w:r w:rsidR="00F55617" w:rsidRPr="00F55617">
              <w:rPr>
                <w:rFonts w:hint="eastAsia"/>
                <w:color w:val="000000"/>
                <w:sz w:val="20"/>
                <w:szCs w:val="20"/>
                <w:highlight w:val="yellow"/>
              </w:rPr>
              <w:t>新桥初中</w:t>
            </w:r>
            <w:r>
              <w:rPr>
                <w:rFonts w:hint="eastAsia"/>
                <w:color w:val="000000"/>
                <w:sz w:val="20"/>
                <w:szCs w:val="20"/>
                <w:highlight w:val="yellow"/>
              </w:rPr>
              <w:t>）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CED2" w14:textId="7DF628AC" w:rsidR="00F55617" w:rsidRPr="0006598A" w:rsidRDefault="00F55617" w:rsidP="00F5561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初中音乐课堂教学研讨（上课</w:t>
            </w:r>
            <w:r>
              <w:rPr>
                <w:rFonts w:hint="eastAsia"/>
                <w:color w:val="00000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sz w:val="20"/>
                <w:szCs w:val="20"/>
              </w:rPr>
              <w:t>刘星系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吴姜霖）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232E2" w14:textId="6EA52BFF" w:rsidR="00F55617" w:rsidRPr="00F55617" w:rsidRDefault="00F55617" w:rsidP="00F5561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音乐教师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</w:tr>
      <w:tr w:rsidR="00F55617" w14:paraId="483BB7F7" w14:textId="77777777" w:rsidTr="00967711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F3E87" w14:textId="77777777" w:rsidR="00F55617" w:rsidRDefault="00F55617" w:rsidP="00F556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FC11" w14:textId="7C31262D" w:rsidR="00F55617" w:rsidRPr="008F70DC" w:rsidRDefault="00F55617" w:rsidP="00F55617">
            <w:pPr>
              <w:widowControl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85E1" w14:textId="4C46E763" w:rsidR="00F55617" w:rsidRPr="000C0318" w:rsidRDefault="00F55617" w:rsidP="00F5561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生物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1857" w14:textId="6B1D8B52" w:rsidR="00F55617" w:rsidRPr="00C45DB2" w:rsidRDefault="00F55617" w:rsidP="00F5561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河海实验学校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137F" w14:textId="51C348A9" w:rsidR="00F55617" w:rsidRPr="00A2554A" w:rsidRDefault="00F55617" w:rsidP="00F55617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新北区第六批中学生物黄伟文优秀教师培育室第</w:t>
            </w:r>
            <w:r>
              <w:rPr>
                <w:rFonts w:hint="eastAsia"/>
                <w:sz w:val="20"/>
                <w:szCs w:val="20"/>
              </w:rPr>
              <w:t>33</w:t>
            </w:r>
            <w:r>
              <w:rPr>
                <w:rFonts w:hint="eastAsia"/>
                <w:sz w:val="20"/>
                <w:szCs w:val="20"/>
              </w:rPr>
              <w:t>次活动（详见培育室网站通知）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BCBC" w14:textId="08E523E8" w:rsidR="00F55617" w:rsidRPr="00F55617" w:rsidRDefault="00F55617" w:rsidP="00F5561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培育室全体成员，欢迎其他学校教师参加</w:t>
            </w:r>
          </w:p>
        </w:tc>
      </w:tr>
      <w:tr w:rsidR="00F55617" w14:paraId="17441913" w14:textId="77777777" w:rsidTr="00967711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65D7E" w14:textId="77777777" w:rsidR="00F55617" w:rsidRDefault="00F55617" w:rsidP="00F556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6C1D" w14:textId="2714EE21" w:rsidR="00F55617" w:rsidRPr="00811CDD" w:rsidRDefault="00F55617" w:rsidP="00F5561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3A789F">
              <w:rPr>
                <w:rFonts w:ascii="宋体" w:hAnsi="宋体" w:cs="宋体"/>
                <w:color w:val="000000"/>
                <w:sz w:val="20"/>
                <w:szCs w:val="20"/>
              </w:rPr>
              <w:t>13: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5700" w14:textId="34707A89" w:rsidR="00F55617" w:rsidRDefault="00F55617" w:rsidP="00F5561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数学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52E6" w14:textId="0098E285" w:rsidR="00F55617" w:rsidRPr="00F55617" w:rsidRDefault="00F55617" w:rsidP="00F5561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河海实验学校</w:t>
            </w:r>
          </w:p>
        </w:tc>
        <w:tc>
          <w:tcPr>
            <w:tcW w:w="7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085D" w14:textId="0436B4E7" w:rsidR="00F55617" w:rsidRPr="00F55617" w:rsidRDefault="00F55617" w:rsidP="00F5561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新北区盛小青卓越教师成长营第</w:t>
            </w:r>
            <w:r>
              <w:rPr>
                <w:rFonts w:hint="eastAsia"/>
                <w:sz w:val="20"/>
                <w:szCs w:val="20"/>
              </w:rPr>
              <w:t>21</w:t>
            </w:r>
            <w:r>
              <w:rPr>
                <w:rFonts w:hint="eastAsia"/>
                <w:sz w:val="20"/>
                <w:szCs w:val="20"/>
              </w:rPr>
              <w:t>次活动（上课：钱程，何科俊）</w:t>
            </w: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A437" w14:textId="5DA28B7B" w:rsidR="00F55617" w:rsidRPr="00D56D24" w:rsidRDefault="00F55617" w:rsidP="00F55617">
            <w:pPr>
              <w:widowControl/>
              <w:jc w:val="center"/>
              <w:rPr>
                <w:sz w:val="20"/>
                <w:szCs w:val="20"/>
              </w:rPr>
            </w:pPr>
            <w:r w:rsidRPr="00F55617">
              <w:rPr>
                <w:rFonts w:hint="eastAsia"/>
                <w:sz w:val="20"/>
                <w:szCs w:val="20"/>
              </w:rPr>
              <w:t>盛小青卓越教师成长营成员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F55617" w14:paraId="50B359A6" w14:textId="77777777" w:rsidTr="00967711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3471D" w14:textId="77777777" w:rsidR="00F55617" w:rsidRDefault="00F55617" w:rsidP="00F5561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ACF2" w14:textId="4E50E6CE" w:rsidR="00F55617" w:rsidRPr="00286354" w:rsidRDefault="00F55617" w:rsidP="00F5561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E65F" w14:textId="71D56092" w:rsidR="00F55617" w:rsidRDefault="00F55617" w:rsidP="00F5561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语文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3B44" w14:textId="5D759FC8" w:rsidR="00F55617" w:rsidRPr="00F55617" w:rsidRDefault="00F55617" w:rsidP="00F5561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新北实验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1853" w14:textId="314010A6" w:rsidR="00F55617" w:rsidRPr="00B07595" w:rsidRDefault="00F55617" w:rsidP="00F55617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初中语文依标教学研讨活动（一）（上课：庄贵阳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讲座：李琰）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28EC3" w14:textId="153FDEBE" w:rsidR="00F55617" w:rsidRPr="00B07595" w:rsidRDefault="00F55617" w:rsidP="00F5561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F55617">
              <w:rPr>
                <w:rFonts w:ascii="宋体" w:hAnsi="宋体" w:hint="eastAsia"/>
                <w:kern w:val="0"/>
                <w:sz w:val="20"/>
                <w:szCs w:val="20"/>
              </w:rPr>
              <w:t>八年级语文老师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</w:t>
            </w:r>
          </w:p>
        </w:tc>
      </w:tr>
      <w:tr w:rsidR="00F55617" w14:paraId="2123029E" w14:textId="77777777" w:rsidTr="00967711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3FF" w14:textId="77777777" w:rsidR="00F55617" w:rsidRDefault="00F55617" w:rsidP="00F5561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CA48" w14:textId="0D8B2853" w:rsidR="00F55617" w:rsidRDefault="00F55617" w:rsidP="00F55617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1488" w14:textId="71CF28DF" w:rsidR="00F55617" w:rsidRDefault="00F55617" w:rsidP="00F5561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8038" w14:textId="0A9DD9BD" w:rsidR="00F55617" w:rsidRDefault="00F55617" w:rsidP="00F55617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滨江中学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C3E0" w14:textId="64B6DD9B" w:rsidR="00F55617" w:rsidRDefault="00F55617" w:rsidP="00F55617">
            <w:pPr>
              <w:widowControl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新北区第六批初中语文芦启顺优秀教师培育室第</w:t>
            </w:r>
            <w:r>
              <w:rPr>
                <w:rFonts w:hint="eastAsia"/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次活动（详见培育室活动通知）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F58EA" w14:textId="6869FBF6" w:rsidR="00F55617" w:rsidRPr="00F55617" w:rsidRDefault="00F55617" w:rsidP="00F5561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F55617">
              <w:rPr>
                <w:rFonts w:ascii="宋体" w:hAnsi="宋体" w:hint="eastAsia"/>
                <w:kern w:val="0"/>
                <w:sz w:val="20"/>
                <w:szCs w:val="20"/>
              </w:rPr>
              <w:t>培育室全体成员，欢迎其他学校教师参加</w:t>
            </w:r>
          </w:p>
        </w:tc>
      </w:tr>
      <w:tr w:rsidR="001B4D08" w14:paraId="7625E414" w14:textId="77777777" w:rsidTr="001F49EC">
        <w:trPr>
          <w:trHeight w:val="491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6776" w14:textId="2600DA21" w:rsidR="001B4D08" w:rsidRDefault="001B4D08" w:rsidP="001B4D0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3月14日</w:t>
            </w:r>
          </w:p>
          <w:p w14:paraId="38D99A1F" w14:textId="65F3D9D7" w:rsidR="001B4D08" w:rsidRDefault="001B4D08" w:rsidP="001B4D0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周五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2E28" w14:textId="36DF265A" w:rsidR="001B4D08" w:rsidRDefault="001B4D08" w:rsidP="001B4D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8:45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0E5F" w14:textId="452CB674" w:rsidR="001B4D08" w:rsidRDefault="001B4D08" w:rsidP="001B4D08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生物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AFFF" w14:textId="0921A33D" w:rsidR="001B4D08" w:rsidRPr="00286354" w:rsidRDefault="001B4D08" w:rsidP="001B4D0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中天实验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64F53" w14:textId="18A5EF4D" w:rsidR="001B4D08" w:rsidRPr="007A363D" w:rsidRDefault="001B4D08" w:rsidP="001B4D0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初中生物新教材研讨活动（上课：李盛曦，讲座：张梨）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6ED7" w14:textId="3D33A7EE" w:rsidR="001B4D08" w:rsidRPr="007A363D" w:rsidRDefault="001B4D08" w:rsidP="001B4D0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初中生物教师</w:t>
            </w:r>
          </w:p>
        </w:tc>
      </w:tr>
      <w:tr w:rsidR="001B4D08" w14:paraId="18D0B829" w14:textId="77777777" w:rsidTr="001F49EC">
        <w:trPr>
          <w:trHeight w:val="60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83BBB" w14:textId="77777777" w:rsidR="001B4D08" w:rsidRDefault="001B4D08" w:rsidP="001B4D08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5AE9" w14:textId="160BBA54" w:rsidR="001B4D08" w:rsidRPr="008F70DC" w:rsidRDefault="001B4D08" w:rsidP="001B4D08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7EA7" w14:textId="267C27DF" w:rsidR="001B4D08" w:rsidRDefault="001B4D08" w:rsidP="001B4D08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劳动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96A0" w14:textId="73380000" w:rsidR="001B4D08" w:rsidRPr="007A363D" w:rsidRDefault="001B4D08" w:rsidP="001B4D08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常州市中天实验学校（小学部）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E3651" w14:textId="2B4A0220" w:rsidR="001B4D08" w:rsidRPr="007A363D" w:rsidRDefault="001B4D08" w:rsidP="001B4D08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新北区中小学劳动教研活动（上课：韦海燕、袁亚萍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讲座：钱丽娟）</w:t>
            </w: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9221" w14:textId="25BDAA67" w:rsidR="001B4D08" w:rsidRPr="0006598A" w:rsidRDefault="001B4D08" w:rsidP="001B4D08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各中小学全体劳动教师</w:t>
            </w:r>
          </w:p>
        </w:tc>
      </w:tr>
      <w:tr w:rsidR="001B4D08" w14:paraId="1240A379" w14:textId="77777777" w:rsidTr="001F49EC">
        <w:trPr>
          <w:trHeight w:val="607"/>
        </w:trPr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BA5DE" w14:textId="77777777" w:rsidR="001B4D08" w:rsidRDefault="001B4D08" w:rsidP="001B4D08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0C7D" w14:textId="51405067" w:rsidR="001B4D08" w:rsidRDefault="001B4D08" w:rsidP="001B4D08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0541" w14:textId="7ECEEA98" w:rsidR="001B4D08" w:rsidRDefault="001B4D08" w:rsidP="001B4D08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化学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7365" w14:textId="2B5963E6" w:rsidR="001B4D08" w:rsidRDefault="001B4D08" w:rsidP="001B4D08">
            <w:pPr>
              <w:widowControl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罗溪中学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4A8EF" w14:textId="1F5A3849" w:rsidR="001B4D08" w:rsidRDefault="001B4D08" w:rsidP="001B4D08">
            <w:pPr>
              <w:widowControl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初中化学新授课教学研讨活动（开课：张瑜、沈涛）</w:t>
            </w: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97FD" w14:textId="783EFAEB" w:rsidR="001B4D08" w:rsidRPr="00C86424" w:rsidRDefault="001B4D08" w:rsidP="001B4D08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实验、龙城、中天、新桥</w:t>
            </w:r>
            <w:r>
              <w:rPr>
                <w:rFonts w:hint="eastAsia"/>
                <w:color w:val="000000"/>
                <w:sz w:val="20"/>
                <w:szCs w:val="20"/>
              </w:rPr>
              <w:t>3-5</w:t>
            </w:r>
            <w:r>
              <w:rPr>
                <w:rFonts w:hint="eastAsia"/>
                <w:color w:val="000000"/>
                <w:sz w:val="20"/>
                <w:szCs w:val="20"/>
              </w:rPr>
              <w:t>人，其他学校</w:t>
            </w:r>
            <w:r>
              <w:rPr>
                <w:rFonts w:hint="eastAsia"/>
                <w:color w:val="000000"/>
                <w:sz w:val="20"/>
                <w:szCs w:val="20"/>
              </w:rPr>
              <w:t>2-3</w:t>
            </w:r>
            <w:r>
              <w:rPr>
                <w:rFonts w:hint="eastAsia"/>
                <w:color w:val="000000"/>
                <w:sz w:val="20"/>
                <w:szCs w:val="20"/>
              </w:rPr>
              <w:t>人</w:t>
            </w:r>
          </w:p>
        </w:tc>
      </w:tr>
      <w:tr w:rsidR="001B4D08" w14:paraId="72718D1B" w14:textId="77777777" w:rsidTr="001F49EC">
        <w:trPr>
          <w:trHeight w:val="607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8948" w14:textId="77777777" w:rsidR="001B4D08" w:rsidRDefault="001B4D08" w:rsidP="001B4D08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682C" w14:textId="46ED6D70" w:rsidR="001B4D08" w:rsidRDefault="001B4D08" w:rsidP="001B4D08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31BB" w14:textId="26A43207" w:rsidR="001B4D08" w:rsidRDefault="001B4D08" w:rsidP="001B4D08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B34A" w14:textId="159D19A4" w:rsidR="001B4D08" w:rsidRDefault="001B4D08" w:rsidP="001B4D08">
            <w:pPr>
              <w:widowControl/>
              <w:jc w:val="left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80E59" w14:textId="604A188F" w:rsidR="001B4D08" w:rsidRDefault="001B4D08" w:rsidP="001B4D08">
            <w:pPr>
              <w:widowControl/>
              <w:jc w:val="left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5ED3" w14:textId="2B54E4CC" w:rsidR="001B4D08" w:rsidRPr="00C86424" w:rsidRDefault="001B4D08" w:rsidP="001B4D08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</w:tc>
      </w:tr>
    </w:tbl>
    <w:p w14:paraId="0390DF5B" w14:textId="7B9EAC68" w:rsidR="00262EFB" w:rsidRDefault="00000000" w:rsidP="00D56D24">
      <w:pPr>
        <w:adjustRightInd w:val="0"/>
        <w:snapToGrid w:val="0"/>
        <w:jc w:val="center"/>
        <w:rPr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>2024-2025</w:t>
      </w:r>
      <w:r>
        <w:rPr>
          <w:rFonts w:hint="eastAsia"/>
          <w:b/>
          <w:sz w:val="24"/>
          <w:szCs w:val="24"/>
        </w:rPr>
        <w:t>学年度第</w:t>
      </w:r>
      <w:r w:rsidR="00680F14">
        <w:rPr>
          <w:rFonts w:hint="eastAsia"/>
          <w:b/>
          <w:sz w:val="24"/>
          <w:szCs w:val="24"/>
        </w:rPr>
        <w:t>二</w:t>
      </w:r>
      <w:r>
        <w:rPr>
          <w:rFonts w:hint="eastAsia"/>
          <w:b/>
          <w:sz w:val="24"/>
          <w:szCs w:val="24"/>
        </w:rPr>
        <w:t>学期新北区新龙实验（新桥初中）第</w:t>
      </w:r>
      <w:r w:rsidR="004B7A4A"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周外出教研活动安排</w:t>
      </w:r>
    </w:p>
    <w:p w14:paraId="6E1ECD0E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89AE36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90F7133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050E66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259D9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6DB5675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4069217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FE65E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6E10C9C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BD862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FA80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689E1D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0A747D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744B1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DEEC341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CB7D3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27E1D9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BB0BC7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F4F6FB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FF55B3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6334B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795781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D1E5E64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C27FAE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8612FF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79469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F383D3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E479344" w14:textId="77777777" w:rsidR="00262EFB" w:rsidRDefault="00262EFB">
      <w:pPr>
        <w:jc w:val="center"/>
      </w:pPr>
    </w:p>
    <w:sectPr w:rsidR="00262EFB"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DCFF1" w14:textId="77777777" w:rsidR="00193A2D" w:rsidRDefault="00193A2D" w:rsidP="00BD20E7">
      <w:r>
        <w:separator/>
      </w:r>
    </w:p>
  </w:endnote>
  <w:endnote w:type="continuationSeparator" w:id="0">
    <w:p w14:paraId="512B641A" w14:textId="77777777" w:rsidR="00193A2D" w:rsidRDefault="00193A2D" w:rsidP="00B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A41A0" w14:textId="77777777" w:rsidR="00193A2D" w:rsidRDefault="00193A2D" w:rsidP="00BD20E7">
      <w:r>
        <w:separator/>
      </w:r>
    </w:p>
  </w:footnote>
  <w:footnote w:type="continuationSeparator" w:id="0">
    <w:p w14:paraId="433CE6A8" w14:textId="77777777" w:rsidR="00193A2D" w:rsidRDefault="00193A2D" w:rsidP="00BD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zNDFhMWVmMWJkYjYzYjQ2MTZhOTA4N2IxMjRkMzIifQ=="/>
  </w:docVars>
  <w:rsids>
    <w:rsidRoot w:val="07D96299"/>
    <w:rsid w:val="00005AAE"/>
    <w:rsid w:val="0001165C"/>
    <w:rsid w:val="00023B6F"/>
    <w:rsid w:val="00033F22"/>
    <w:rsid w:val="00036445"/>
    <w:rsid w:val="00040C68"/>
    <w:rsid w:val="0005642A"/>
    <w:rsid w:val="0006598A"/>
    <w:rsid w:val="00076DCE"/>
    <w:rsid w:val="00087BCA"/>
    <w:rsid w:val="000A29EA"/>
    <w:rsid w:val="000A4577"/>
    <w:rsid w:val="000A7299"/>
    <w:rsid w:val="000C0318"/>
    <w:rsid w:val="000E5E01"/>
    <w:rsid w:val="00103E20"/>
    <w:rsid w:val="00135336"/>
    <w:rsid w:val="001513BA"/>
    <w:rsid w:val="001553C5"/>
    <w:rsid w:val="00193A2D"/>
    <w:rsid w:val="00195AB4"/>
    <w:rsid w:val="001A0C92"/>
    <w:rsid w:val="001A27D1"/>
    <w:rsid w:val="001B4D08"/>
    <w:rsid w:val="001C788D"/>
    <w:rsid w:val="001F2ED5"/>
    <w:rsid w:val="00200F4E"/>
    <w:rsid w:val="00243618"/>
    <w:rsid w:val="00262EFB"/>
    <w:rsid w:val="00286354"/>
    <w:rsid w:val="002919A9"/>
    <w:rsid w:val="002B038D"/>
    <w:rsid w:val="002E47D2"/>
    <w:rsid w:val="002F0AE6"/>
    <w:rsid w:val="00301375"/>
    <w:rsid w:val="003117AC"/>
    <w:rsid w:val="00332599"/>
    <w:rsid w:val="003A789F"/>
    <w:rsid w:val="003D43D6"/>
    <w:rsid w:val="00410EA3"/>
    <w:rsid w:val="00412267"/>
    <w:rsid w:val="00424917"/>
    <w:rsid w:val="004377AB"/>
    <w:rsid w:val="00440CEA"/>
    <w:rsid w:val="00441D78"/>
    <w:rsid w:val="004738C8"/>
    <w:rsid w:val="004861FF"/>
    <w:rsid w:val="004A1DB9"/>
    <w:rsid w:val="004B7A4A"/>
    <w:rsid w:val="004D4F22"/>
    <w:rsid w:val="004F15CF"/>
    <w:rsid w:val="0050653B"/>
    <w:rsid w:val="005229D3"/>
    <w:rsid w:val="00522CC0"/>
    <w:rsid w:val="00541721"/>
    <w:rsid w:val="00555D3F"/>
    <w:rsid w:val="005723F6"/>
    <w:rsid w:val="005F53E7"/>
    <w:rsid w:val="00601CC1"/>
    <w:rsid w:val="00613835"/>
    <w:rsid w:val="006268C1"/>
    <w:rsid w:val="006338FC"/>
    <w:rsid w:val="00680F14"/>
    <w:rsid w:val="006C236D"/>
    <w:rsid w:val="00725181"/>
    <w:rsid w:val="00741357"/>
    <w:rsid w:val="007432A7"/>
    <w:rsid w:val="00763039"/>
    <w:rsid w:val="007A363D"/>
    <w:rsid w:val="00811CDD"/>
    <w:rsid w:val="008626B6"/>
    <w:rsid w:val="008C77F0"/>
    <w:rsid w:val="008F70DC"/>
    <w:rsid w:val="00906284"/>
    <w:rsid w:val="00945866"/>
    <w:rsid w:val="00953494"/>
    <w:rsid w:val="00966F43"/>
    <w:rsid w:val="00991ED3"/>
    <w:rsid w:val="00997F33"/>
    <w:rsid w:val="009A4F5A"/>
    <w:rsid w:val="009B6804"/>
    <w:rsid w:val="00A24331"/>
    <w:rsid w:val="00A2554A"/>
    <w:rsid w:val="00A25638"/>
    <w:rsid w:val="00A31039"/>
    <w:rsid w:val="00AA3675"/>
    <w:rsid w:val="00AC1AA4"/>
    <w:rsid w:val="00B07595"/>
    <w:rsid w:val="00B136D7"/>
    <w:rsid w:val="00B218F2"/>
    <w:rsid w:val="00B50DDB"/>
    <w:rsid w:val="00B54CDD"/>
    <w:rsid w:val="00B716A5"/>
    <w:rsid w:val="00B822D3"/>
    <w:rsid w:val="00BC48FD"/>
    <w:rsid w:val="00BD20E7"/>
    <w:rsid w:val="00C30D76"/>
    <w:rsid w:val="00C45DB2"/>
    <w:rsid w:val="00C46B15"/>
    <w:rsid w:val="00C846EE"/>
    <w:rsid w:val="00C86424"/>
    <w:rsid w:val="00CE633E"/>
    <w:rsid w:val="00D00C90"/>
    <w:rsid w:val="00D56D24"/>
    <w:rsid w:val="00D862FF"/>
    <w:rsid w:val="00D9571A"/>
    <w:rsid w:val="00DB054B"/>
    <w:rsid w:val="00DF7405"/>
    <w:rsid w:val="00E10C38"/>
    <w:rsid w:val="00E313B0"/>
    <w:rsid w:val="00E4623F"/>
    <w:rsid w:val="00E53881"/>
    <w:rsid w:val="00E774D7"/>
    <w:rsid w:val="00E80125"/>
    <w:rsid w:val="00F0287F"/>
    <w:rsid w:val="00F267AA"/>
    <w:rsid w:val="00F3421B"/>
    <w:rsid w:val="00F349FA"/>
    <w:rsid w:val="00F55617"/>
    <w:rsid w:val="00F95B58"/>
    <w:rsid w:val="00FC48BA"/>
    <w:rsid w:val="00FD6F97"/>
    <w:rsid w:val="00FD7315"/>
    <w:rsid w:val="00FE014F"/>
    <w:rsid w:val="026D4D17"/>
    <w:rsid w:val="07D96299"/>
    <w:rsid w:val="084B018A"/>
    <w:rsid w:val="0C6204D4"/>
    <w:rsid w:val="0CC31828"/>
    <w:rsid w:val="0F6D2960"/>
    <w:rsid w:val="135E423E"/>
    <w:rsid w:val="15A3424B"/>
    <w:rsid w:val="18146D71"/>
    <w:rsid w:val="1A4133D2"/>
    <w:rsid w:val="25014DDA"/>
    <w:rsid w:val="2786649E"/>
    <w:rsid w:val="293146FB"/>
    <w:rsid w:val="36AD5186"/>
    <w:rsid w:val="388D1286"/>
    <w:rsid w:val="388E11C0"/>
    <w:rsid w:val="38996614"/>
    <w:rsid w:val="3BCE208D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5BF46287"/>
    <w:rsid w:val="60BE647E"/>
    <w:rsid w:val="661E4D70"/>
    <w:rsid w:val="6B714C30"/>
    <w:rsid w:val="79545A2B"/>
    <w:rsid w:val="79DE0D98"/>
    <w:rsid w:val="7F9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BA867"/>
  <w15:docId w15:val="{21E75ED8-C7C4-4851-B353-CD463A3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0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20E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D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20E7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rsid w:val="00BD20E7"/>
    <w:rPr>
      <w:rFonts w:ascii="Times New Roman" w:hAnsi="Times New Roman"/>
      <w:sz w:val="24"/>
      <w:szCs w:val="24"/>
    </w:rPr>
  </w:style>
  <w:style w:type="table" w:styleId="a8">
    <w:name w:val="Table Grid"/>
    <w:basedOn w:val="a1"/>
    <w:rsid w:val="00065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4-2025&#23398;&#24180;&#24230;&#31532;&#19968;&#23398;&#26399;&#26032;&#21271;&#21306;&#26032;&#40857;&#23454;&#39564;&#65288;&#26032;&#26725;&#21021;&#20013;&#65289;&#31532;1&#21608;&#22806;&#20986;&#25945;&#30740;&#27963;&#21160;&#23433;&#2549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2024-2025学年度第一学期新北区新龙实验（新桥初中）第1周外出教研活动安排</Template>
  <TotalTime>889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萍 李</cp:lastModifiedBy>
  <cp:revision>11</cp:revision>
  <dcterms:created xsi:type="dcterms:W3CDTF">2024-09-02T01:44:00Z</dcterms:created>
  <dcterms:modified xsi:type="dcterms:W3CDTF">2025-03-10T04:27:00Z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D177A746AAFD49CCB7C38F364F71B99C_11</vt:lpwstr>
  </property>
</Properties>
</file>