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三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22人，2人请假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鲜牛奶、芝士卡拉棒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虾仁炒饭、玉米枸杞鸡汤。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◎午点：番茄鸡蛋焖面。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◎水果：蓝莓、香蕉。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2DE5F12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BB3771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C50E41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7496CDF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384372AF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今天我们玩的户外游戏是混班游戏，有的玩踢足球的游戏，有的玩扔飞盘的游戏，各种各样的游戏，真好玩！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3AC7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5BCF5D3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129540</wp:posOffset>
                  </wp:positionV>
                  <wp:extent cx="2192020" cy="1644015"/>
                  <wp:effectExtent l="0" t="0" r="5080" b="6985"/>
                  <wp:wrapNone/>
                  <wp:docPr id="6" name="图片 6" descr="C:/Users/lenovo/Downloads/IMG_0740.JPGIMG_0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ownloads/IMG_0740.JPGIMG_07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4EB11C98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116205</wp:posOffset>
                  </wp:positionV>
                  <wp:extent cx="2143760" cy="1608455"/>
                  <wp:effectExtent l="0" t="0" r="2540" b="4445"/>
                  <wp:wrapNone/>
                  <wp:docPr id="7" name="图片 1" descr="C:/Users/lenovo/Downloads/IMG_0738.JPGIMG_0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C:/Users/lenovo/Downloads/IMG_0738.JPGIMG_07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16F316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13242E2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B93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06FAD15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78740</wp:posOffset>
                  </wp:positionV>
                  <wp:extent cx="2166620" cy="1625600"/>
                  <wp:effectExtent l="0" t="0" r="5080" b="0"/>
                  <wp:wrapNone/>
                  <wp:docPr id="10" name="图片 1" descr="C:/Users/lenovo/Downloads/IMG_0741.JPGIMG_0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C:/Users/lenovo/Downloads/IMG_0741.JPGIMG_07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6C4965A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60960</wp:posOffset>
                  </wp:positionV>
                  <wp:extent cx="2271395" cy="1704340"/>
                  <wp:effectExtent l="0" t="0" r="1905" b="10160"/>
                  <wp:wrapNone/>
                  <wp:docPr id="11" name="图片 2" descr="C:/Users/lenovo/Downloads/IMG_0748.JPGIMG_0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/Users/lenovo/Downloads/IMG_0748.JPGIMG_07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7" r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95" cy="17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5492B1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A20DFAF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57D6788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7365C5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981FF3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2CA81D33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1"/>
      </w:tblGrid>
      <w:tr w14:paraId="4BB2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461377F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113665</wp:posOffset>
                  </wp:positionV>
                  <wp:extent cx="1962785" cy="1472565"/>
                  <wp:effectExtent l="0" t="0" r="5715" b="635"/>
                  <wp:wrapNone/>
                  <wp:docPr id="4" name="图片 4" descr="C:/Users/lenovo/Downloads/IMG_0779.JPGIMG_0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ownloads/IMG_0779.JPGIMG_07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B4A3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7C7F3A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A1FE87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54971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74E7DA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61D4A2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44D96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953D1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BB2B13E"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我正在植物角观察乌龟呢。</w:t>
            </w:r>
          </w:p>
        </w:tc>
        <w:tc>
          <w:tcPr>
            <w:tcW w:w="4841" w:type="dxa"/>
          </w:tcPr>
          <w:p w14:paraId="2DAB41B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5" name="图片 5" descr="C:/Users/lenovo/Downloads/IMG_0777.JPGIMG_0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ownloads/IMG_0777.JPGIMG_077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FC0E0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963E4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0E83434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134FA833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365E0C7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37F92348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4F410EA3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622657D4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1FE2CBC7">
            <w:pPr>
              <w:spacing w:line="320" w:lineRule="exact"/>
              <w:ind w:firstLine="420" w:firstLineChars="20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我们在图书角看书。</w:t>
            </w:r>
          </w:p>
        </w:tc>
      </w:tr>
      <w:tr w14:paraId="0A8C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4840" w:type="dxa"/>
          </w:tcPr>
          <w:p w14:paraId="5565302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99060</wp:posOffset>
                  </wp:positionV>
                  <wp:extent cx="1962785" cy="1472565"/>
                  <wp:effectExtent l="0" t="0" r="5715" b="635"/>
                  <wp:wrapNone/>
                  <wp:docPr id="8" name="图片 8" descr="C:/Users/lenovo/Downloads/IMG_0775.JPGIMG_0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ownloads/IMG_0775.JPGIMG_07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5DA373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1D304B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A95BC8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03E84A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112E2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E01531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B9F53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5C3CB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68E3D7F"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我在看恐龙的书。</w:t>
            </w:r>
          </w:p>
        </w:tc>
        <w:tc>
          <w:tcPr>
            <w:tcW w:w="4841" w:type="dxa"/>
          </w:tcPr>
          <w:p w14:paraId="7FD64944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137795</wp:posOffset>
                  </wp:positionV>
                  <wp:extent cx="1962785" cy="1472565"/>
                  <wp:effectExtent l="0" t="0" r="5715" b="635"/>
                  <wp:wrapNone/>
                  <wp:docPr id="9" name="图片 9" descr="C:/Users/lenovo/Downloads/IMG_0774.JPGIMG_0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ownloads/IMG_0774.JPGIMG_077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8869E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623B41AC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5803F38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5F873237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5AC2F8F5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3F4B995D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16CA26B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E89A298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99CDB08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我在用雪花片建构小车呢。</w:t>
            </w:r>
          </w:p>
        </w:tc>
      </w:tr>
    </w:tbl>
    <w:p w14:paraId="366ACFD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2A58796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篇</w:t>
      </w:r>
    </w:p>
    <w:p w14:paraId="05FD1CE2">
      <w:pPr>
        <w:spacing w:line="320" w:lineRule="exact"/>
        <w:ind w:firstLine="420" w:firstLineChars="200"/>
        <w:rPr>
          <w:rFonts w:hint="eastAsia" w:ascii="宋体" w:hAnsi="宋体"/>
          <w:bCs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今天我们开展的是科学活动《我从哪里来》，</w:t>
      </w:r>
      <w:r>
        <w:rPr>
          <w:rFonts w:hint="eastAsia"/>
        </w:rPr>
        <w:t>本节活动是知识性科学活动，主要让孩子了解自己在妈妈肚子里的生长过程。胎儿是由父亲的精子和母亲</w:t>
      </w:r>
      <w:r>
        <w:rPr>
          <w:rFonts w:hint="eastAsia" w:ascii="宋体" w:hAnsi="宋体" w:eastAsia="宋体" w:cs="宋体"/>
        </w:rPr>
        <w:t>的卵子在子宫内结合在一起变成受精卵，再由受精卵不断裂变，从而慢慢形成的，胎儿在母亲的</w:t>
      </w:r>
      <w:r>
        <w:rPr>
          <w:rFonts w:hint="eastAsia" w:ascii="宋体" w:hAnsi="宋体" w:eastAsia="宋体" w:cs="宋体"/>
          <w:lang w:eastAsia="zh-CN"/>
        </w:rPr>
        <w:t>肚子里</w:t>
      </w:r>
      <w:r>
        <w:rPr>
          <w:rFonts w:hint="eastAsia" w:ascii="宋体" w:hAnsi="宋体" w:eastAsia="宋体" w:cs="宋体"/>
        </w:rPr>
        <w:t>刚开始是像豆芽形的，蜷缩在一起，但有时也会伸伸胳膊伸伸腿地动一动，胎儿经过约280天左右出生。活动采用绘本阅读的形式，绘本中将精子比喻成一个孩子小威，通过小威游泳比赛的</w:t>
      </w:r>
      <w:r>
        <w:rPr>
          <w:rFonts w:hint="eastAsia"/>
        </w:rPr>
        <w:t>故事向孩子阐述精子活动的轨迹，用小威勇闯第一暗喻每一个孩子都是最棒的，基因都是择优遗传的。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22B6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5129" w:type="dxa"/>
          </w:tcPr>
          <w:p w14:paraId="37371BA9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99060</wp:posOffset>
                  </wp:positionV>
                  <wp:extent cx="1962785" cy="1472565"/>
                  <wp:effectExtent l="0" t="0" r="5715" b="635"/>
                  <wp:wrapNone/>
                  <wp:docPr id="2" name="图片 2" descr="C:/Users/lenovo/Downloads/IMG_0759.JPGIMG_0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ownloads/IMG_0759.JPGIMG_075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3B53D3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173A89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028C6D99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04A4A30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42B9223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3591E8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8895E73">
            <w:pPr>
              <w:spacing w:line="320" w:lineRule="exac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131" w:type="dxa"/>
          </w:tcPr>
          <w:p w14:paraId="42706882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137795</wp:posOffset>
                  </wp:positionV>
                  <wp:extent cx="1962785" cy="1472565"/>
                  <wp:effectExtent l="0" t="0" r="5715" b="635"/>
                  <wp:wrapNone/>
                  <wp:docPr id="3" name="图片 3" descr="C:/Users/lenovo/Downloads/IMG_0756.JPGIMG_0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ownloads/IMG_0756.JPGIMG_07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64FC43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0A99947E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7CE70841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01B031F5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6768129B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077F99F5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7945502C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</w:tc>
      </w:tr>
      <w:tr w14:paraId="54DC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5129" w:type="dxa"/>
          </w:tcPr>
          <w:p w14:paraId="478A915E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99060</wp:posOffset>
                  </wp:positionV>
                  <wp:extent cx="1962785" cy="1472565"/>
                  <wp:effectExtent l="0" t="0" r="5715" b="635"/>
                  <wp:wrapNone/>
                  <wp:docPr id="12" name="图片 12" descr="C:/Users/lenovo/Downloads/IMG_0758.JPGIMG_0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ownloads/IMG_0758.JPGIMG_075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C2323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12905DA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C5103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625ED23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0B006AE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8673DC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1DE9C4">
            <w:pPr>
              <w:spacing w:line="320" w:lineRule="exac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131" w:type="dxa"/>
          </w:tcPr>
          <w:p w14:paraId="7E99EB8A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137795</wp:posOffset>
                  </wp:positionV>
                  <wp:extent cx="1962785" cy="1472565"/>
                  <wp:effectExtent l="0" t="0" r="5715" b="635"/>
                  <wp:wrapNone/>
                  <wp:docPr id="13" name="图片 13" descr="C:/Users/lenovo/Downloads/IMG_0761.JPGIMG_0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ownloads/IMG_0761.JPGIMG_076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FDE189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657E98B6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6E0BE19B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0777839D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758A1E6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62889940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3135F8CC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</w:tc>
      </w:tr>
    </w:tbl>
    <w:p w14:paraId="1E648D6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6991883B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D1BB0"/>
    <w:rsid w:val="084F532E"/>
    <w:rsid w:val="091266F1"/>
    <w:rsid w:val="0AEC04E6"/>
    <w:rsid w:val="0B304E79"/>
    <w:rsid w:val="0B3F483C"/>
    <w:rsid w:val="0B6E67CD"/>
    <w:rsid w:val="0BB00FE0"/>
    <w:rsid w:val="0C570B2A"/>
    <w:rsid w:val="0C777CEA"/>
    <w:rsid w:val="0CAD218B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B467B2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03D4305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9188B"/>
    <w:rsid w:val="2A57335C"/>
    <w:rsid w:val="2A9C0B11"/>
    <w:rsid w:val="2AE02AD3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66E1159"/>
    <w:rsid w:val="57464786"/>
    <w:rsid w:val="57A92059"/>
    <w:rsid w:val="58066907"/>
    <w:rsid w:val="5811161F"/>
    <w:rsid w:val="586E02D0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7A213F"/>
    <w:rsid w:val="6AAA5A0A"/>
    <w:rsid w:val="6B6528FC"/>
    <w:rsid w:val="6B8D0587"/>
    <w:rsid w:val="6BF64DD6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793</Words>
  <Characters>818</Characters>
  <Lines>1</Lines>
  <Paragraphs>1</Paragraphs>
  <TotalTime>4</TotalTime>
  <ScaleCrop>false</ScaleCrop>
  <LinksUpToDate>false</LinksUpToDate>
  <CharactersWithSpaces>832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2025-03-05T05:06:27Z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4DFDD38BF2574759A3F67BE8F172641B_13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