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0AFF9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65DC558A"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default" w:cs="宋体"/>
          <w:color w:val="000000"/>
          <w:kern w:val="0"/>
          <w:sz w:val="24"/>
          <w:lang w:eastAsia="zh-CN"/>
          <w:woUserID w:val="1"/>
        </w:rPr>
        <w:t>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default" w:cs="宋体"/>
          <w:color w:val="000000"/>
          <w:kern w:val="0"/>
          <w:sz w:val="24"/>
          <w:woUserID w:val="1"/>
        </w:rPr>
        <w:t>23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157"/>
        <w:tblOverlap w:val="never"/>
        <w:tblW w:w="61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358"/>
        <w:gridCol w:w="1485"/>
        <w:gridCol w:w="1762"/>
        <w:gridCol w:w="2334"/>
        <w:gridCol w:w="1930"/>
      </w:tblGrid>
      <w:tr w14:paraId="0329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 w14:paraId="5C95EBB1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48" w:type="pct"/>
            <w:vAlign w:val="center"/>
          </w:tcPr>
          <w:p w14:paraId="1CF32DE2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709" w:type="pct"/>
            <w:vAlign w:val="center"/>
          </w:tcPr>
          <w:p w14:paraId="1290D337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41" w:type="pct"/>
            <w:vAlign w:val="center"/>
          </w:tcPr>
          <w:p w14:paraId="2A1E6172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114" w:type="pct"/>
            <w:vAlign w:val="center"/>
          </w:tcPr>
          <w:p w14:paraId="2E51D93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1" w:type="pct"/>
            <w:vAlign w:val="center"/>
          </w:tcPr>
          <w:p w14:paraId="2B18DAC5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2FB6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restart"/>
            <w:vAlign w:val="center"/>
          </w:tcPr>
          <w:p w14:paraId="2D5FE5B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 w14:paraId="53B801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52C116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F15EE8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操场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F30DC5A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5B21539F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FDF856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 w14:paraId="7B7B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pct"/>
            <w:vMerge w:val="continue"/>
            <w:vAlign w:val="center"/>
          </w:tcPr>
          <w:p w14:paraId="5AE0A2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8" w:type="pct"/>
            <w:vAlign w:val="center"/>
          </w:tcPr>
          <w:p w14:paraId="0E4AFEF6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下午：3:40</w:t>
            </w:r>
          </w:p>
        </w:tc>
        <w:tc>
          <w:tcPr>
            <w:tcW w:w="709" w:type="pct"/>
            <w:vAlign w:val="center"/>
          </w:tcPr>
          <w:p w14:paraId="4D31B337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841" w:type="pct"/>
            <w:vAlign w:val="center"/>
          </w:tcPr>
          <w:p w14:paraId="2852387A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融合教师</w:t>
            </w:r>
          </w:p>
        </w:tc>
        <w:tc>
          <w:tcPr>
            <w:tcW w:w="1114" w:type="pct"/>
            <w:vAlign w:val="center"/>
          </w:tcPr>
          <w:p w14:paraId="614DB7B8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融合期初工作会议</w:t>
            </w:r>
          </w:p>
        </w:tc>
        <w:tc>
          <w:tcPr>
            <w:tcW w:w="921" w:type="pct"/>
            <w:vAlign w:val="center"/>
          </w:tcPr>
          <w:p w14:paraId="0812BFA1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 w14:paraId="7F34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pct"/>
            <w:vMerge w:val="restart"/>
            <w:vAlign w:val="center"/>
          </w:tcPr>
          <w:p w14:paraId="614FD31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5B387C4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EAB26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3279A2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51813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4471B8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4F7E2C7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8E0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65" w:type="pct"/>
            <w:vMerge w:val="continue"/>
            <w:vAlign w:val="center"/>
          </w:tcPr>
          <w:p w14:paraId="5495814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8" w:type="pct"/>
            <w:vAlign w:val="center"/>
          </w:tcPr>
          <w:p w14:paraId="6899E90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709" w:type="pct"/>
            <w:vAlign w:val="center"/>
          </w:tcPr>
          <w:p w14:paraId="08506E0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841" w:type="pct"/>
            <w:vAlign w:val="center"/>
          </w:tcPr>
          <w:p w14:paraId="5BEBAB8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教研组长</w:t>
            </w:r>
          </w:p>
        </w:tc>
        <w:tc>
          <w:tcPr>
            <w:tcW w:w="1114" w:type="pct"/>
            <w:vAlign w:val="center"/>
          </w:tcPr>
          <w:p w14:paraId="15BF00D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期初教研组长会议</w:t>
            </w:r>
          </w:p>
        </w:tc>
        <w:tc>
          <w:tcPr>
            <w:tcW w:w="921" w:type="pct"/>
            <w:vAlign w:val="center"/>
          </w:tcPr>
          <w:p w14:paraId="7E4DA12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 w14:paraId="3705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5" w:type="pct"/>
            <w:vMerge w:val="restart"/>
            <w:vAlign w:val="center"/>
          </w:tcPr>
          <w:p w14:paraId="15E579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6E5CDF6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3DE238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8D6E2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5A456F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2FEF97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送教期初工作会议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5B0D19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融合教育管理中心</w:t>
            </w:r>
          </w:p>
        </w:tc>
      </w:tr>
      <w:tr w14:paraId="6D51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5" w:type="pct"/>
            <w:vMerge w:val="continue"/>
            <w:vAlign w:val="center"/>
          </w:tcPr>
          <w:p w14:paraId="2FD2918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22382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上午11:00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42CC29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E2CD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30874C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2628A7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 w14:paraId="510D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5" w:type="pct"/>
            <w:vMerge w:val="continue"/>
            <w:vAlign w:val="center"/>
          </w:tcPr>
          <w:p w14:paraId="58E46C0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32950C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709" w:type="pct"/>
            <w:vAlign w:val="center"/>
          </w:tcPr>
          <w:p w14:paraId="1E2DEA2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841" w:type="pct"/>
            <w:vAlign w:val="center"/>
          </w:tcPr>
          <w:p w14:paraId="24ED5A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全体班主任</w:t>
            </w:r>
          </w:p>
        </w:tc>
        <w:tc>
          <w:tcPr>
            <w:tcW w:w="1114" w:type="pct"/>
            <w:vAlign w:val="center"/>
          </w:tcPr>
          <w:p w14:paraId="7B34A92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期初班主任工作会议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1B32BB1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 w14:paraId="70E6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restart"/>
            <w:vAlign w:val="center"/>
          </w:tcPr>
          <w:p w14:paraId="6797F4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197864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8DA6FC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4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2B3BE7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B9FEF6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4DD70C4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13CDF0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EF8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continue"/>
            <w:vAlign w:val="center"/>
          </w:tcPr>
          <w:p w14:paraId="606B7DB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C914EB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7BC0B5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自选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751453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两项课题组成员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18AFBB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学期初计划交流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2C4077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课程教学研究中心</w:t>
            </w:r>
          </w:p>
        </w:tc>
      </w:tr>
      <w:tr w14:paraId="00D7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5" w:type="pct"/>
            <w:vMerge w:val="continue"/>
            <w:vAlign w:val="center"/>
          </w:tcPr>
          <w:p w14:paraId="45A14F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6162669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DF8866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FF3D9F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社团组长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3E0C44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教师社团会议</w:t>
            </w:r>
          </w:p>
        </w:tc>
        <w:tc>
          <w:tcPr>
            <w:tcW w:w="921" w:type="pct"/>
            <w:vAlign w:val="center"/>
          </w:tcPr>
          <w:p w14:paraId="6725C50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工会</w:t>
            </w:r>
          </w:p>
        </w:tc>
      </w:tr>
      <w:tr w14:paraId="2EC7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65" w:type="pct"/>
            <w:vMerge w:val="restart"/>
            <w:vAlign w:val="center"/>
          </w:tcPr>
          <w:p w14:paraId="5DFEF1B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1CB2FF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3690F5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FAA94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康复楼一楼 茶艺室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8E854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20B7291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江苏省第十一届微课大赛评比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3B9A85D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校长室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 w14:paraId="2425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65" w:type="pct"/>
            <w:vMerge w:val="continue"/>
            <w:vAlign w:val="center"/>
          </w:tcPr>
          <w:p w14:paraId="6CEFF61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565E7C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F10D0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8D032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教康组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73F5EB3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个训学生IEP计划交流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5423780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课程教学研究中心</w:t>
            </w:r>
          </w:p>
        </w:tc>
      </w:tr>
      <w:tr w14:paraId="4DCD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65" w:type="pct"/>
            <w:vMerge w:val="restart"/>
            <w:vAlign w:val="center"/>
          </w:tcPr>
          <w:p w14:paraId="39C8268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2E5A7A1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08D9C82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9" w:type="pct"/>
          </w:tcPr>
          <w:p w14:paraId="425420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1" w:type="pct"/>
          </w:tcPr>
          <w:p w14:paraId="1A7C534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14" w:type="pct"/>
          </w:tcPr>
          <w:p w14:paraId="1BF68B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627778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148C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5" w:type="pct"/>
            <w:vMerge w:val="continue"/>
            <w:vAlign w:val="center"/>
          </w:tcPr>
          <w:p w14:paraId="3175E7E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64B6E9B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9" w:type="pct"/>
          </w:tcPr>
          <w:p w14:paraId="5096A9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1" w:type="pct"/>
          </w:tcPr>
          <w:p w14:paraId="35D02EF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14" w:type="pct"/>
          </w:tcPr>
          <w:p w14:paraId="7FE5155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1EECA42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3A72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5" w:type="pct"/>
            <w:vMerge w:val="restart"/>
            <w:vAlign w:val="center"/>
          </w:tcPr>
          <w:p w14:paraId="2CE474A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15171C5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5F3EE3E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9" w:type="pct"/>
          </w:tcPr>
          <w:p w14:paraId="6C6CF3E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1" w:type="pct"/>
          </w:tcPr>
          <w:p w14:paraId="406F15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14" w:type="pct"/>
          </w:tcPr>
          <w:p w14:paraId="6613AD4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321183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556B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continue"/>
            <w:vAlign w:val="center"/>
          </w:tcPr>
          <w:p w14:paraId="34CF22F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6A4F9A0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9" w:type="pct"/>
          </w:tcPr>
          <w:p w14:paraId="4E3913B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1" w:type="pct"/>
          </w:tcPr>
          <w:p w14:paraId="2DCCDCA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14" w:type="pct"/>
          </w:tcPr>
          <w:p w14:paraId="0934A0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70F2445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 w14:paraId="6ED1FEFA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  <w:bookmarkStart w:id="0" w:name="_GoBack"/>
      <w:bookmarkEnd w:id="0"/>
    </w:p>
    <w:p w14:paraId="7319C5AE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1C3A099F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蒋玉娇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6E2B7DF7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党支部</w:t>
      </w:r>
      <w:r>
        <w:rPr>
          <w:rFonts w:hint="eastAsia"/>
          <w:color w:val="000000"/>
          <w:kern w:val="0"/>
          <w:sz w:val="18"/>
          <w:szCs w:val="18"/>
        </w:rPr>
        <w:t>筹备2024年度组织生活会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3978C30D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党支部</w:t>
      </w:r>
      <w:r>
        <w:rPr>
          <w:rFonts w:hint="eastAsia"/>
          <w:color w:val="000000"/>
          <w:kern w:val="0"/>
          <w:sz w:val="18"/>
          <w:szCs w:val="18"/>
        </w:rPr>
        <w:t>根据2024年12月份工资测算2025年度每月应交纳党费金额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21E4B80B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周一（2月17日）升旗仪式，谭文虹做节气主题国旗下讲话。</w:t>
      </w:r>
    </w:p>
    <w:p w14:paraId="644DAE99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周三（2月19日）天宁区教育局副局长、区学前教育管理中心主任 到校调研“产-学-研-用”实训基地。</w:t>
      </w:r>
    </w:p>
    <w:p w14:paraId="4E3B297A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周五（2月21日）江苏省第十一届微课大赛评比，特邀省内特教专家作评委。</w:t>
      </w:r>
    </w:p>
    <w:p w14:paraId="523895E3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本周起各班组织学生有序开展大课间活动。</w:t>
      </w:r>
    </w:p>
    <w:p w14:paraId="648C6AD9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276860</wp:posOffset>
            </wp:positionV>
            <wp:extent cx="1365250" cy="633730"/>
            <wp:effectExtent l="0" t="0" r="0" b="0"/>
            <wp:wrapTopAndBottom/>
            <wp:docPr id="1" name="图片 1" descr="lQLPJwPQpUvV9YHNAQDNAsKwZo6f0wZS3o0HkniAK-1_AA_706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wPQpUvV9YHNAQDNAsKwZo6f0wZS3o0HkniAK-1_AA_706_256"/>
                    <pic:cNvPicPr>
                      <a:picLocks noChangeAspect="1"/>
                    </pic:cNvPicPr>
                  </pic:nvPicPr>
                  <pic:blipFill>
                    <a:blip r:embed="rId4"/>
                    <a:srcRect l="4907" r="22335" b="6816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  <w:sz w:val="18"/>
          <w:szCs w:val="18"/>
        </w:rPr>
        <w:t>活力主播奖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</w:t>
      </w:r>
      <w:r>
        <w:rPr>
          <w:rFonts w:hint="eastAsia"/>
          <w:color w:val="000000"/>
          <w:kern w:val="0"/>
          <w:sz w:val="18"/>
          <w:szCs w:val="18"/>
        </w:rPr>
        <w:t>周开始兑现，请涉及到的老师关注自己的播报时间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148AC6F2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22536AF6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1.本周开始推门听课。</w:t>
      </w:r>
    </w:p>
    <w:p w14:paraId="7D80369E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2.青年教师每月3张钢笔字，周二（2月18日）粉笔字作品放二楼走廊。</w:t>
      </w:r>
    </w:p>
    <w:p w14:paraId="4D580F83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3.转学生材料对接。</w:t>
      </w:r>
    </w:p>
    <w:p w14:paraId="34D8E31C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3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4.新作息时间表贴在班级公告栏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4EB5D10B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5A2B84B6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6E296E42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1.劳育、美育区级课题组召开期初会议，交流学期计划并明确分工，安排课题研究任务。</w:t>
      </w:r>
    </w:p>
    <w:p w14:paraId="5FA3830A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2.教康组于下周四前，个训课老师完成个训学生本学期期初评估，根据学生障碍类型选择璟云平台专项量。表进行评估，并于周五召开教康组会议，每位个训老师交流一位学生的IEP计划，商议其合理性。</w:t>
      </w:r>
    </w:p>
    <w:p w14:paraId="67B39AEF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3.根据分工，生活适应300课成员近期完成五年级生活适应教案的撰写。</w:t>
      </w:r>
    </w:p>
    <w:p w14:paraId="3D2D4C41"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76731CF5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361BC46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1.周一（2月17日）升旗仪式，谭文虹做节气主题国旗下讲话。</w:t>
      </w:r>
    </w:p>
    <w:p w14:paraId="1E930668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2.暂定周三（2月19日）15:40召开期初班主任工作会议。</w:t>
      </w:r>
    </w:p>
    <w:p w14:paraId="78F36137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3.公益：破风艺术馆“阅读日”活动。</w:t>
      </w:r>
    </w:p>
    <w:p w14:paraId="611FE727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73B1FF1E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08D3D078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1.资产年报。</w:t>
      </w:r>
    </w:p>
    <w:p w14:paraId="281E4EC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2.资产折旧。</w:t>
      </w:r>
    </w:p>
    <w:p w14:paraId="0327059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3.教室所需物品添置配齐。</w:t>
      </w:r>
    </w:p>
    <w:p w14:paraId="2DE7AB8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4.继续寻找回收站来校处理报废物品。</w:t>
      </w:r>
    </w:p>
    <w:p w14:paraId="13426AF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2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5.协调垃圾清运事宜。</w:t>
      </w:r>
    </w:p>
    <w:p w14:paraId="047398FC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62DC40C4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57DAAC4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1.教师信息维护。</w:t>
      </w:r>
    </w:p>
    <w:p w14:paraId="575354E4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2.考核花名册系统录改。</w:t>
      </w:r>
    </w:p>
    <w:p w14:paraId="738BE13A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3.事业单位法人年度报告材料梳理。</w:t>
      </w:r>
    </w:p>
    <w:p w14:paraId="64A59A3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4.校园网、公众号、视频号维护。</w:t>
      </w:r>
    </w:p>
    <w:p w14:paraId="70BC203F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312FB4E7"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 w14:paraId="5317C572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 xml:space="preserve"> </w:t>
      </w:r>
    </w:p>
    <w:p w14:paraId="5849E45F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1.准备天宁区“智慧教育”融合教育教师发展工作室第1次活动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47BB9E2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2.周一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（2月17日）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下午，开展融合教育期初工作会议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456D5269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3.继续对接市特教指导中心微信公众号新闻稿的收集与上传工作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5A8042F7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7D8CAD60"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（2月19日）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上午:送教会议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655FA031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 w14:paraId="136D9FD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1.分类整理第十一届微课作品。</w:t>
      </w:r>
    </w:p>
    <w:p w14:paraId="2034CC5F">
      <w:pPr>
        <w:widowControl/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9A65A"/>
    <w:multiLevelType w:val="singleLevel"/>
    <w:tmpl w:val="05D9A6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26672B"/>
    <w:rsid w:val="03464D3D"/>
    <w:rsid w:val="039968B9"/>
    <w:rsid w:val="039A34ED"/>
    <w:rsid w:val="03EC7108"/>
    <w:rsid w:val="041C4D11"/>
    <w:rsid w:val="04730898"/>
    <w:rsid w:val="05167E8D"/>
    <w:rsid w:val="05517D6A"/>
    <w:rsid w:val="05643B0B"/>
    <w:rsid w:val="0594055F"/>
    <w:rsid w:val="06B127A1"/>
    <w:rsid w:val="07354F01"/>
    <w:rsid w:val="07426967"/>
    <w:rsid w:val="074C5CC8"/>
    <w:rsid w:val="076523A8"/>
    <w:rsid w:val="07925726"/>
    <w:rsid w:val="08885A7E"/>
    <w:rsid w:val="08E91129"/>
    <w:rsid w:val="091F08E1"/>
    <w:rsid w:val="092747D4"/>
    <w:rsid w:val="095D1443"/>
    <w:rsid w:val="0ADD5EE7"/>
    <w:rsid w:val="0B540401"/>
    <w:rsid w:val="0B975CC5"/>
    <w:rsid w:val="0BD7583F"/>
    <w:rsid w:val="0C355418"/>
    <w:rsid w:val="0C6C00A7"/>
    <w:rsid w:val="0CA44FA9"/>
    <w:rsid w:val="0CAD3AA8"/>
    <w:rsid w:val="0CB8513B"/>
    <w:rsid w:val="0D2724F2"/>
    <w:rsid w:val="0D39790C"/>
    <w:rsid w:val="0D3E60EA"/>
    <w:rsid w:val="0DA241EC"/>
    <w:rsid w:val="0ECF0CC5"/>
    <w:rsid w:val="0F225801"/>
    <w:rsid w:val="0F977963"/>
    <w:rsid w:val="0FAC3EE8"/>
    <w:rsid w:val="10FD17ED"/>
    <w:rsid w:val="113E53EC"/>
    <w:rsid w:val="116C20F8"/>
    <w:rsid w:val="119B64D6"/>
    <w:rsid w:val="12F5000F"/>
    <w:rsid w:val="130B5100"/>
    <w:rsid w:val="134D0879"/>
    <w:rsid w:val="14E32BBC"/>
    <w:rsid w:val="14EB24C3"/>
    <w:rsid w:val="158E526F"/>
    <w:rsid w:val="15FB4476"/>
    <w:rsid w:val="16A036EA"/>
    <w:rsid w:val="16FC6E51"/>
    <w:rsid w:val="17FEE2B1"/>
    <w:rsid w:val="18602A8A"/>
    <w:rsid w:val="19906DA2"/>
    <w:rsid w:val="1BE23F81"/>
    <w:rsid w:val="1BF5107B"/>
    <w:rsid w:val="1C47435B"/>
    <w:rsid w:val="1C5940AE"/>
    <w:rsid w:val="1EB13F78"/>
    <w:rsid w:val="1FB67B6D"/>
    <w:rsid w:val="20580386"/>
    <w:rsid w:val="211D73F8"/>
    <w:rsid w:val="217F6AF8"/>
    <w:rsid w:val="21D7394D"/>
    <w:rsid w:val="227702D2"/>
    <w:rsid w:val="22995A95"/>
    <w:rsid w:val="2312158D"/>
    <w:rsid w:val="231749AF"/>
    <w:rsid w:val="233D558F"/>
    <w:rsid w:val="23FC3FAF"/>
    <w:rsid w:val="243855B3"/>
    <w:rsid w:val="255B07F3"/>
    <w:rsid w:val="258605A8"/>
    <w:rsid w:val="264625BA"/>
    <w:rsid w:val="264A76F8"/>
    <w:rsid w:val="271F2EF8"/>
    <w:rsid w:val="27355631"/>
    <w:rsid w:val="280C37EB"/>
    <w:rsid w:val="288F799D"/>
    <w:rsid w:val="28BF5220"/>
    <w:rsid w:val="290F7A59"/>
    <w:rsid w:val="294B7718"/>
    <w:rsid w:val="294D08E4"/>
    <w:rsid w:val="297B3BC8"/>
    <w:rsid w:val="2AFB7F69"/>
    <w:rsid w:val="2B514DCE"/>
    <w:rsid w:val="2B915EA0"/>
    <w:rsid w:val="2B9D7E25"/>
    <w:rsid w:val="2BD4296D"/>
    <w:rsid w:val="2C2E529A"/>
    <w:rsid w:val="2CCC1CD6"/>
    <w:rsid w:val="2D872856"/>
    <w:rsid w:val="2DC64DA1"/>
    <w:rsid w:val="2F511021"/>
    <w:rsid w:val="2F630B5B"/>
    <w:rsid w:val="2FEFD265"/>
    <w:rsid w:val="313120A5"/>
    <w:rsid w:val="32B628D1"/>
    <w:rsid w:val="32BB6DE3"/>
    <w:rsid w:val="333D3F42"/>
    <w:rsid w:val="336D1048"/>
    <w:rsid w:val="33B20F2C"/>
    <w:rsid w:val="33E308F1"/>
    <w:rsid w:val="33EC3671"/>
    <w:rsid w:val="34342886"/>
    <w:rsid w:val="34612D34"/>
    <w:rsid w:val="34DA3E98"/>
    <w:rsid w:val="36E5165C"/>
    <w:rsid w:val="37121451"/>
    <w:rsid w:val="379941DB"/>
    <w:rsid w:val="37E52DD0"/>
    <w:rsid w:val="37FFF558"/>
    <w:rsid w:val="38193B54"/>
    <w:rsid w:val="385F549B"/>
    <w:rsid w:val="38B53DC7"/>
    <w:rsid w:val="38DE3C77"/>
    <w:rsid w:val="3A045153"/>
    <w:rsid w:val="3A3F719A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3E9367B3"/>
    <w:rsid w:val="3F6C3D5B"/>
    <w:rsid w:val="400835D6"/>
    <w:rsid w:val="40373B38"/>
    <w:rsid w:val="40566328"/>
    <w:rsid w:val="406232F6"/>
    <w:rsid w:val="40CA3BE8"/>
    <w:rsid w:val="40FD1811"/>
    <w:rsid w:val="412570B8"/>
    <w:rsid w:val="41B07470"/>
    <w:rsid w:val="429C09DF"/>
    <w:rsid w:val="43206458"/>
    <w:rsid w:val="43302ED5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9861C96"/>
    <w:rsid w:val="4A201EF6"/>
    <w:rsid w:val="4B674427"/>
    <w:rsid w:val="4CE67E3A"/>
    <w:rsid w:val="4D1B402B"/>
    <w:rsid w:val="4D7155BE"/>
    <w:rsid w:val="4DBF13C9"/>
    <w:rsid w:val="4E80561A"/>
    <w:rsid w:val="4F2E27A8"/>
    <w:rsid w:val="4FE04EF8"/>
    <w:rsid w:val="51A00EEB"/>
    <w:rsid w:val="51C24970"/>
    <w:rsid w:val="53AF18AD"/>
    <w:rsid w:val="549D0C83"/>
    <w:rsid w:val="55231CBA"/>
    <w:rsid w:val="5544561C"/>
    <w:rsid w:val="55457F36"/>
    <w:rsid w:val="55B36FB7"/>
    <w:rsid w:val="56765797"/>
    <w:rsid w:val="56A817F7"/>
    <w:rsid w:val="56C22EB4"/>
    <w:rsid w:val="56C7559F"/>
    <w:rsid w:val="58C475A9"/>
    <w:rsid w:val="59B159FF"/>
    <w:rsid w:val="59EC0782"/>
    <w:rsid w:val="5A1309A3"/>
    <w:rsid w:val="5A93198C"/>
    <w:rsid w:val="5B874450"/>
    <w:rsid w:val="5BA853BD"/>
    <w:rsid w:val="5BC546AB"/>
    <w:rsid w:val="5CFE3C2F"/>
    <w:rsid w:val="5D2924CB"/>
    <w:rsid w:val="5E8D2535"/>
    <w:rsid w:val="5ED629BF"/>
    <w:rsid w:val="5F556840"/>
    <w:rsid w:val="5F674965"/>
    <w:rsid w:val="5FC8476A"/>
    <w:rsid w:val="5FEA7A07"/>
    <w:rsid w:val="5FFFC62F"/>
    <w:rsid w:val="605B519B"/>
    <w:rsid w:val="61845136"/>
    <w:rsid w:val="6284560A"/>
    <w:rsid w:val="63D77EB7"/>
    <w:rsid w:val="64A44F9F"/>
    <w:rsid w:val="64BB0D35"/>
    <w:rsid w:val="660E5B28"/>
    <w:rsid w:val="665D3DF8"/>
    <w:rsid w:val="66602E01"/>
    <w:rsid w:val="674F5B2E"/>
    <w:rsid w:val="68541290"/>
    <w:rsid w:val="68935757"/>
    <w:rsid w:val="6A66762A"/>
    <w:rsid w:val="6B270BB7"/>
    <w:rsid w:val="6BCF481A"/>
    <w:rsid w:val="6C3A3C0D"/>
    <w:rsid w:val="6C614D32"/>
    <w:rsid w:val="6CC60283"/>
    <w:rsid w:val="6CE529A9"/>
    <w:rsid w:val="6D524158"/>
    <w:rsid w:val="6D535020"/>
    <w:rsid w:val="6D8B272F"/>
    <w:rsid w:val="6DE808D4"/>
    <w:rsid w:val="6E364F94"/>
    <w:rsid w:val="6E65135F"/>
    <w:rsid w:val="6EBFDB15"/>
    <w:rsid w:val="6F683FD4"/>
    <w:rsid w:val="6F765E1C"/>
    <w:rsid w:val="705D7860"/>
    <w:rsid w:val="710A59D0"/>
    <w:rsid w:val="715A4024"/>
    <w:rsid w:val="730A44AE"/>
    <w:rsid w:val="735347E8"/>
    <w:rsid w:val="74866F76"/>
    <w:rsid w:val="75EDA41C"/>
    <w:rsid w:val="76176CE3"/>
    <w:rsid w:val="76997896"/>
    <w:rsid w:val="7745682F"/>
    <w:rsid w:val="77A301CA"/>
    <w:rsid w:val="78154127"/>
    <w:rsid w:val="795F76F9"/>
    <w:rsid w:val="7A8A4CDA"/>
    <w:rsid w:val="7AA51FBF"/>
    <w:rsid w:val="7AAD221B"/>
    <w:rsid w:val="7AE40939"/>
    <w:rsid w:val="7CFE72E3"/>
    <w:rsid w:val="7D6E5BD8"/>
    <w:rsid w:val="7E383B6A"/>
    <w:rsid w:val="7E81400A"/>
    <w:rsid w:val="7E980B7F"/>
    <w:rsid w:val="7ED2160C"/>
    <w:rsid w:val="7EFF687E"/>
    <w:rsid w:val="7F8F9ED3"/>
    <w:rsid w:val="7FDF7539"/>
    <w:rsid w:val="7FEF2836"/>
    <w:rsid w:val="A6FD8F26"/>
    <w:rsid w:val="DEC708A0"/>
    <w:rsid w:val="DEF768BA"/>
    <w:rsid w:val="DFF76B74"/>
    <w:rsid w:val="DFFD7B5D"/>
    <w:rsid w:val="E77648C7"/>
    <w:rsid w:val="EE1BCB2D"/>
    <w:rsid w:val="EE7D4137"/>
    <w:rsid w:val="EF7BF43C"/>
    <w:rsid w:val="EFCF8D90"/>
    <w:rsid w:val="EFFF490D"/>
    <w:rsid w:val="FBAF00B4"/>
    <w:rsid w:val="FCD480A0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1962909604\D:\tmp\webword_4098969025\D:\tmp\webword_1241093072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1098</Words>
  <Characters>1189</Characters>
  <Lines>1</Lines>
  <Paragraphs>1</Paragraphs>
  <TotalTime>38</TotalTime>
  <ScaleCrop>false</ScaleCrop>
  <LinksUpToDate>false</LinksUpToDate>
  <CharactersWithSpaces>1202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2018-09-14T03:00:00Z</dcterms:created>
  <dc:creator>霍霍</dc:creator>
  <cp:lastModifiedBy>Aimee</cp:lastModifiedBy>
  <cp:lastPrinted>2025-03-04T00:58:41Z</cp:lastPrinted>
  <dcterms:modified xsi:type="dcterms:W3CDTF">2025-03-04T01:31:49Z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94CA287BA110480885237CECE1597F43</vt:lpwstr>
  </property>
  <property fmtid="{D5CDD505-2E9C-101B-9397-08002B2CF9AE}" pid="4" name="KSOTemplateDocerSaveRecord">
    <vt:lpwstr>eyJoZGlkIjoiYWExZmNlNzg0MDNhNTRkYTBjOWU4YTMyYmMyODA5YzMiLCJ1c2VySWQiOiIzNjcyNjIwODUifQ==</vt:lpwstr>
  </property>
</Properties>
</file>