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今天是新学期开学第一次全勤，值得表扬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能先整理好水杯带再把水杯放到水杯车上。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赵天睿、徐佑恒、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韩泽霖、程桢雯、任俊晟、杨子熠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能洗手有序吃点心。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6" name="图片 6" descr="c2faa4b8803561d20009626895043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2faa4b8803561d200096268950434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9" name="图片 9" descr="528b28c84a3791ab5b41da44edb479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28b28c84a3791ab5b41da44edb479f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7" name="图片 7" descr="554a68c11ed0092258d490ef86c753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54a68c11ed0092258d490ef86c753d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今天的区域游戏中，冯逸凡在益智区玩连环车的游戏，美工区中程桢雯、南羽晞、马筱萌在用彩泥捏一个小毛毛虫。庄溢在桌面建构区拼搭一个小房子。赵天睿在拼一个小车，朱圣庆在用雪花片在拼搭一个小动物。许晨依在万能工匠拼搭小花伞。</w:t>
      </w:r>
    </w:p>
    <w:tbl>
      <w:tblPr>
        <w:tblStyle w:val="10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57150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10" name="图片 10" descr="c6128cc4b213fd712751ec000153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6128cc4b213fd712751ec00015319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38735</wp:posOffset>
                  </wp:positionV>
                  <wp:extent cx="2023745" cy="1517650"/>
                  <wp:effectExtent l="0" t="0" r="8255" b="6350"/>
                  <wp:wrapSquare wrapText="bothSides"/>
                  <wp:docPr id="11" name="图片 11" descr="da543fca581adf212d739596107b1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a543fca581adf212d739596107b114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29845</wp:posOffset>
                  </wp:positionV>
                  <wp:extent cx="2023745" cy="1517650"/>
                  <wp:effectExtent l="0" t="0" r="8255" b="6350"/>
                  <wp:wrapSquare wrapText="bothSides"/>
                  <wp:docPr id="12" name="图片 12" descr="930e052ab6317f53f12c753c428c15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30e052ab6317f53f12c753c428c158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我妈妈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是一节绘本阅读类语言活动，绘本《我妈妈》以有趣的内容，生动的画面，简单纯朴的语言，极尽夸张的超现实主义手法，用孩子的口吻和眼光描绘了一位既强壮又温柔的妈妈形象，她并不完美，她长得有些“粗犷”，脾气有些“暴躁”，但却是那么真实，那么可爱。通过阅读、思考、体验，幼儿能深刻体验到充满温暖的亲子情感——妈妈爱我，我也爱妈妈。重、难点理解无论妈妈是温柔，还是生气，她都一样爱我们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任俊晟、庄溢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理解生活中妈妈对自己的爱，感受母爱的温暖，萌发深切的爱妈妈的情感。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赵天睿、程桢雯、林清姝、韩泽霖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观察、理解画面，结合生活经验大胆讲述自己对画面内容的理解。</w:t>
      </w:r>
    </w:p>
    <w:tbl>
      <w:tblPr>
        <w:tblStyle w:val="10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3326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8" w:hRule="atLeast"/>
        </w:trPr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48895</wp:posOffset>
                  </wp:positionV>
                  <wp:extent cx="1950720" cy="1463040"/>
                  <wp:effectExtent l="0" t="0" r="5080" b="10160"/>
                  <wp:wrapTight wrapText="bothSides">
                    <wp:wrapPolygon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3" name="图片 13" descr="f94458a71f9c3ee512c09ff2da5f00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94458a71f9c3ee512c09ff2da5f005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48260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14" name="图片 14" descr="879e053efadc71f418e57f3d985ce9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79e053efadc71f418e57f3d985ce94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57150</wp:posOffset>
                  </wp:positionV>
                  <wp:extent cx="1950720" cy="1463040"/>
                  <wp:effectExtent l="0" t="0" r="5080" b="10160"/>
                  <wp:wrapTight wrapText="bothSides">
                    <wp:wrapPolygon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5" name="图片 15" descr="9eb4876ccef8b79066d54190dbe423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eb4876ccef8b79066d54190dbe423f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ind w:firstLine="3603" w:firstLineChars="1000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1.最近阴雨天气，大家在接送孩子的路上注意安全。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2.春季传染病易发，请注意做好个人卫生工作，勤洗澡、勤换衣服、勤剪指甲。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3.缴费信息已发送，请各位家长在网上缴费，缴费结束后在群里回复已缴费。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4FF3C8C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DE7881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E5468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2021-05-02T11:17:00Z</dcterms:created>
  <dc:creator>yixuange</dc:creator>
  <cp:lastModifiedBy>青柠</cp:lastModifiedBy>
  <cp:lastPrinted>2023-02-25T07:53:00Z</cp:lastPrinted>
  <dcterms:modified xsi:type="dcterms:W3CDTF">2025-03-04T16:49:49Z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