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7A363D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14:paraId="659BAF2D" w14:textId="77777777" w:rsidTr="00A2554A">
        <w:trPr>
          <w:trHeight w:val="36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7DE7DFA3" w:rsidR="00A2554A" w:rsidRDefault="00F349F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17101C83" w:rsidR="00A2554A" w:rsidRPr="00A2554A" w:rsidRDefault="0006598A" w:rsidP="00A2554A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33B284DD" w:rsidR="00A2554A" w:rsidRDefault="0006598A" w:rsidP="00A2554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680F14" w:rsidRDefault="00A2554A" w:rsidP="00A2554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2FC1A768" w:rsidR="00A2554A" w:rsidRPr="00680F14" w:rsidRDefault="0006598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2554A" w14:paraId="69058895" w14:textId="77777777" w:rsidTr="00A2554A">
        <w:trPr>
          <w:trHeight w:val="31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69C99935" w:rsidR="00A2554A" w:rsidRDefault="00A2554A" w:rsidP="00A2554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本周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071987B" w:rsidR="00A2554A" w:rsidRDefault="00A2554A" w:rsidP="00A25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4CDEF2AA" w:rsidR="00A2554A" w:rsidRDefault="0006598A" w:rsidP="00A2554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3AF060E7" w:rsidR="00A2554A" w:rsidRPr="0006598A" w:rsidRDefault="0006598A" w:rsidP="0006598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七下道德与法治新教材培训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5BED43D3" w:rsidR="00A2554A" w:rsidRPr="0006598A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全体七</w:t>
            </w:r>
            <w:proofErr w:type="gramEnd"/>
            <w:r>
              <w:rPr>
                <w:rFonts w:hint="eastAsia"/>
                <w:sz w:val="20"/>
                <w:szCs w:val="20"/>
              </w:rPr>
              <w:t>年级教师完成七下新教材培训，教研组长收集培训</w:t>
            </w:r>
            <w:proofErr w:type="gramStart"/>
            <w:r>
              <w:rPr>
                <w:rFonts w:hint="eastAsia"/>
                <w:sz w:val="20"/>
                <w:szCs w:val="20"/>
              </w:rPr>
              <w:t>截图发</w:t>
            </w:r>
            <w:proofErr w:type="gramEnd"/>
            <w:r>
              <w:rPr>
                <w:rFonts w:hint="eastAsia"/>
                <w:sz w:val="20"/>
                <w:szCs w:val="20"/>
              </w:rPr>
              <w:t>QQ</w:t>
            </w:r>
            <w:r>
              <w:rPr>
                <w:rFonts w:hint="eastAsia"/>
                <w:sz w:val="20"/>
                <w:szCs w:val="20"/>
              </w:rPr>
              <w:t>群</w:t>
            </w:r>
          </w:p>
        </w:tc>
      </w:tr>
      <w:tr w:rsidR="00A2554A" w14:paraId="3AFAF7B5" w14:textId="77777777" w:rsidTr="00592F37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63C9010D" w:rsidR="00A2554A" w:rsidRDefault="00F349F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59B40560" w:rsidR="00A2554A" w:rsidRPr="00B50DDB" w:rsidRDefault="0006598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1EEF85D6" w:rsidR="00A2554A" w:rsidRPr="00B50DDB" w:rsidRDefault="0006598A" w:rsidP="00A2554A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24C82FBB" w:rsidR="00A2554A" w:rsidRPr="00B50DDB" w:rsidRDefault="0006598A" w:rsidP="00A2554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097326FA" w:rsidR="00A2554A" w:rsidRPr="00B50DDB" w:rsidRDefault="00A2554A" w:rsidP="00A2554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723C2C0F" w:rsidR="00A2554A" w:rsidRPr="00A2554A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A2554A" w14:paraId="54305EE2" w14:textId="77777777" w:rsidTr="001B5ABD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63333DF5" w:rsidR="00A2554A" w:rsidRPr="00B50DDB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588AE2FF" w:rsidR="00A2554A" w:rsidRPr="00B50DDB" w:rsidRDefault="00A2554A" w:rsidP="00A2554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2FD6A529" w:rsidR="00A2554A" w:rsidRPr="002919A9" w:rsidRDefault="00A2554A" w:rsidP="00A2554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A0E3EEC" w:rsidR="00A2554A" w:rsidRPr="002919A9" w:rsidRDefault="00A2554A" w:rsidP="00A2554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411B209C" w:rsidR="00A2554A" w:rsidRPr="000C0318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A2554A" w14:paraId="277EB2CE" w14:textId="77777777" w:rsidTr="007A363D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441A8295" w:rsidR="00A2554A" w:rsidRDefault="00F349F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A255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A2554A" w:rsidRDefault="00A2554A" w:rsidP="00A255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6376B999" w:rsidR="00A2554A" w:rsidRPr="003117AC" w:rsidRDefault="006338FC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3220A161" w:rsidR="00A2554A" w:rsidRPr="000C0318" w:rsidRDefault="00A2554A" w:rsidP="00A2554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4D5D335D" w:rsidR="00A2554A" w:rsidRPr="008F70DC" w:rsidRDefault="00A2554A" w:rsidP="00A2554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3CD1880D" w:rsidR="00A2554A" w:rsidRPr="00A2554A" w:rsidRDefault="00A2554A" w:rsidP="00A2554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0151DE80" w:rsidR="00A2554A" w:rsidRPr="00A2554A" w:rsidRDefault="00A2554A" w:rsidP="00A2554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06598A" w14:paraId="2457E75C" w14:textId="77777777" w:rsidTr="006C0DD1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5B2" w14:textId="7F7866C0" w:rsidR="0006598A" w:rsidRPr="00966F43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FC90" w14:textId="138001D8" w:rsidR="0006598A" w:rsidRPr="0006598A" w:rsidRDefault="0006598A" w:rsidP="000659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84B" w14:textId="05D6F932" w:rsidR="0006598A" w:rsidRPr="00966F43" w:rsidRDefault="0006598A" w:rsidP="0006598A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小河中学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1223D248" w:rsidR="0006598A" w:rsidRPr="008F70DC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新北区第六批初中地理胡芸雅优秀教师培育室第</w:t>
            </w:r>
            <w:r>
              <w:rPr>
                <w:rFonts w:hint="eastAsia"/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135E7025" w:rsidR="0006598A" w:rsidRPr="0006598A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初中地理胡芸雅培育室全体成员，欢迎其他学校教师参加</w:t>
            </w:r>
          </w:p>
        </w:tc>
      </w:tr>
      <w:tr w:rsidR="0006598A" w14:paraId="5573F6B4" w14:textId="77777777" w:rsidTr="005B3FF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179590ED" w:rsidR="0006598A" w:rsidRPr="00B50DDB" w:rsidRDefault="006338FC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08924FE7" w:rsidR="0006598A" w:rsidRDefault="0006598A" w:rsidP="0006598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0B885785" w:rsidR="0006598A" w:rsidRDefault="0006598A" w:rsidP="0006598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4408CA80" w:rsidR="0006598A" w:rsidRPr="00680F14" w:rsidRDefault="0006598A" w:rsidP="0006598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554A5C33" w:rsidR="0006598A" w:rsidRPr="00680F14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06598A" w14:paraId="0055782A" w14:textId="77777777" w:rsidTr="007A363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F7E3" w14:textId="300E8AFB" w:rsidR="0006598A" w:rsidRDefault="006338FC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F27" w14:textId="42870B72" w:rsidR="0006598A" w:rsidRDefault="0006598A" w:rsidP="0006598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4CEB" w14:textId="7F15CD79" w:rsidR="0006598A" w:rsidRDefault="0006598A" w:rsidP="0006598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40EB640E" w:rsidR="0006598A" w:rsidRPr="00680F14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4815ADEC" w:rsidR="0006598A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6598A" w14:paraId="651FE7DF" w14:textId="77777777" w:rsidTr="00D56D24">
        <w:trPr>
          <w:trHeight w:val="40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7D9" w14:textId="44DB88F2" w:rsidR="0006598A" w:rsidRDefault="006338FC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4F3" w14:textId="0C2F32ED" w:rsidR="0006598A" w:rsidRDefault="0006598A" w:rsidP="0006598A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454E" w14:textId="594227A9" w:rsidR="0006598A" w:rsidRDefault="0006598A" w:rsidP="0006598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2ACD5FE6" w:rsidR="0006598A" w:rsidRDefault="0006598A" w:rsidP="0006598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110216DA" w:rsidR="0006598A" w:rsidRPr="00D56D24" w:rsidRDefault="0006598A" w:rsidP="0006598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6598A" w14:paraId="522B2E81" w14:textId="77777777" w:rsidTr="00A72414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1C536E6F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3月6日</w:t>
            </w:r>
          </w:p>
          <w:p w14:paraId="6F5A9031" w14:textId="2A9EB430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395C6269" w:rsidR="0006598A" w:rsidRP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6598A"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456FB815" w:rsidR="0006598A" w:rsidRPr="0006598A" w:rsidRDefault="0006598A" w:rsidP="000659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659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496CBEC9" w:rsidR="0006598A" w:rsidRP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 w:rsidRPr="0006598A">
              <w:rPr>
                <w:rFonts w:hint="eastAsia"/>
                <w:sz w:val="20"/>
                <w:szCs w:val="20"/>
                <w:highlight w:val="yellow"/>
              </w:rPr>
              <w:t>新龙实验（新桥初中）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37B5FE07" w:rsidR="0006598A" w:rsidRPr="0006598A" w:rsidRDefault="0006598A" w:rsidP="0006598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06598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 w:rsidRPr="0006598A">
              <w:rPr>
                <w:rFonts w:hint="eastAsia"/>
                <w:sz w:val="20"/>
                <w:szCs w:val="20"/>
              </w:rPr>
              <w:t>初中语文写作教学研讨（</w:t>
            </w:r>
            <w:proofErr w:type="gramStart"/>
            <w:r w:rsidRPr="0006598A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06598A">
              <w:rPr>
                <w:rFonts w:hint="eastAsia"/>
                <w:sz w:val="20"/>
                <w:szCs w:val="20"/>
              </w:rPr>
              <w:t>）（上课：</w:t>
            </w:r>
            <w:proofErr w:type="gramStart"/>
            <w:r w:rsidRPr="0006598A">
              <w:rPr>
                <w:rFonts w:hint="eastAsia"/>
                <w:sz w:val="20"/>
                <w:szCs w:val="20"/>
              </w:rPr>
              <w:t>姜雪文</w:t>
            </w:r>
            <w:proofErr w:type="gramEnd"/>
            <w:r w:rsidRPr="0006598A">
              <w:rPr>
                <w:rFonts w:hint="eastAsia"/>
                <w:sz w:val="20"/>
                <w:szCs w:val="20"/>
              </w:rPr>
              <w:t xml:space="preserve"> </w:t>
            </w:r>
            <w:r w:rsidRPr="0006598A">
              <w:rPr>
                <w:rFonts w:hint="eastAsia"/>
                <w:sz w:val="20"/>
                <w:szCs w:val="20"/>
              </w:rPr>
              <w:t>讲座：李琪钰）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19C7AC34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06598A">
              <w:rPr>
                <w:rFonts w:ascii="宋体" w:hAnsi="宋体" w:cs="宋体" w:hint="eastAsia"/>
                <w:color w:val="000000"/>
                <w:sz w:val="20"/>
                <w:szCs w:val="20"/>
              </w:rPr>
              <w:t>九年级语文老师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6598A" w14:paraId="483BB7F7" w14:textId="77777777" w:rsidTr="00A336F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2F7564B1" w:rsidR="0006598A" w:rsidRPr="008F70DC" w:rsidRDefault="0006598A" w:rsidP="0006598A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781B9440" w:rsidR="0006598A" w:rsidRPr="000C0318" w:rsidRDefault="0006598A" w:rsidP="000659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3F45BE90" w:rsidR="0006598A" w:rsidRPr="00C45DB2" w:rsidRDefault="0006598A" w:rsidP="0006598A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35ECE562" w:rsidR="0006598A" w:rsidRPr="00A2554A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初中物理五线融合新教学培训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1E5A8C2B" w:rsidR="0006598A" w:rsidRPr="0006598A" w:rsidRDefault="0006598A" w:rsidP="0006598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6598A">
              <w:rPr>
                <w:rFonts w:ascii="宋体" w:hAnsi="宋体" w:cs="宋体" w:hint="eastAsia"/>
                <w:kern w:val="0"/>
                <w:sz w:val="20"/>
                <w:szCs w:val="20"/>
              </w:rPr>
              <w:t>全体初中物理教师，具体通知见QQ群</w:t>
            </w:r>
          </w:p>
        </w:tc>
      </w:tr>
      <w:tr w:rsidR="0006598A" w14:paraId="17441913" w14:textId="77777777" w:rsidTr="00B060EF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2533DD82" w:rsidR="0006598A" w:rsidRPr="00811CDD" w:rsidRDefault="006338FC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4CEA79A4" w:rsidR="0006598A" w:rsidRDefault="0006598A" w:rsidP="0006598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6FB59DA9" w:rsidR="0006598A" w:rsidRPr="00B716A5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134E0914" w:rsidR="0006598A" w:rsidRPr="00811CDD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32590D89" w:rsidR="0006598A" w:rsidRPr="00D56D24" w:rsidRDefault="0006598A" w:rsidP="0006598A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6598A" w14:paraId="50B359A6" w14:textId="77777777" w:rsidTr="007A363D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793DF36A" w:rsidR="0006598A" w:rsidRPr="00286354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785CC6F3" w:rsidR="0006598A" w:rsidRDefault="0006598A" w:rsidP="0006598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244E00DA" w:rsidR="0006598A" w:rsidRPr="00B716A5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29C624B4" w:rsidR="0006598A" w:rsidRPr="00B07595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8EC3" w14:textId="1A90D37E" w:rsidR="0006598A" w:rsidRPr="00B07595" w:rsidRDefault="0006598A" w:rsidP="0006598A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6598A" w14:paraId="7625E414" w14:textId="77777777" w:rsidTr="00D56D24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723BB488" w:rsidR="0006598A" w:rsidRDefault="0006598A" w:rsidP="0006598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3月7日</w:t>
            </w:r>
          </w:p>
          <w:p w14:paraId="38D99A1F" w14:textId="65F3D9D7" w:rsidR="0006598A" w:rsidRDefault="0006598A" w:rsidP="0006598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1448E7A3" w:rsidR="0006598A" w:rsidRDefault="0006598A" w:rsidP="0006598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A789F">
              <w:rPr>
                <w:rFonts w:ascii="宋体" w:hAnsi="宋体" w:cs="宋体"/>
                <w:color w:val="000000"/>
                <w:sz w:val="20"/>
                <w:szCs w:val="20"/>
              </w:rPr>
              <w:t>13:55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64FCD2ED" w:rsidR="0006598A" w:rsidRDefault="0006598A" w:rsidP="0006598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英语</w:t>
            </w:r>
            <w:bookmarkEnd w:id="0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5234B3C6" w:rsidR="0006598A" w:rsidRPr="00286354" w:rsidRDefault="0006598A" w:rsidP="0006598A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3A789F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常州市正</w:t>
            </w:r>
            <w:proofErr w:type="gramStart"/>
            <w:r w:rsidRPr="003A789F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衡中学</w:t>
            </w:r>
            <w:proofErr w:type="gramEnd"/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1A419579" w:rsidR="0006598A" w:rsidRPr="007A363D" w:rsidRDefault="0006598A" w:rsidP="0006598A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3A789F">
              <w:rPr>
                <w:rFonts w:ascii="宋体" w:hAnsi="宋体" w:cs="宋体"/>
                <w:kern w:val="0"/>
                <w:sz w:val="20"/>
                <w:szCs w:val="20"/>
              </w:rPr>
              <w:t xml:space="preserve">研讨主题：基于“我的家乡”单元主题的项 目式学习 1.课例观摩及议课： Unit3 </w:t>
            </w:r>
            <w:proofErr w:type="spellStart"/>
            <w:r w:rsidRPr="003A789F">
              <w:rPr>
                <w:rFonts w:ascii="宋体" w:hAnsi="宋体" w:cs="宋体"/>
                <w:kern w:val="0"/>
                <w:sz w:val="20"/>
                <w:szCs w:val="20"/>
              </w:rPr>
              <w:t>HometownReadingI</w:t>
            </w:r>
            <w:proofErr w:type="spellEnd"/>
            <w:r w:rsidRPr="003A789F">
              <w:rPr>
                <w:rFonts w:ascii="宋体" w:hAnsi="宋体" w:cs="宋体"/>
                <w:kern w:val="0"/>
                <w:sz w:val="20"/>
                <w:szCs w:val="20"/>
              </w:rPr>
              <w:t xml:space="preserve">施惠娜 </w:t>
            </w:r>
            <w:proofErr w:type="spellStart"/>
            <w:r w:rsidRPr="003A789F">
              <w:rPr>
                <w:rFonts w:ascii="宋体" w:hAnsi="宋体" w:cs="宋体"/>
                <w:kern w:val="0"/>
                <w:sz w:val="20"/>
                <w:szCs w:val="20"/>
              </w:rPr>
              <w:t>ProjectHometown</w:t>
            </w:r>
            <w:proofErr w:type="spellEnd"/>
            <w:r w:rsidRPr="003A789F">
              <w:rPr>
                <w:rFonts w:ascii="宋体" w:hAnsi="宋体" w:cs="宋体"/>
                <w:kern w:val="0"/>
                <w:sz w:val="20"/>
                <w:szCs w:val="20"/>
              </w:rPr>
              <w:t>叶红梅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4AE19F6D" w:rsidR="0006598A" w:rsidRPr="007A363D" w:rsidRDefault="0006598A" w:rsidP="0006598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3A789F">
              <w:rPr>
                <w:rFonts w:ascii="宋体" w:hAnsi="宋体"/>
                <w:kern w:val="0"/>
                <w:sz w:val="20"/>
                <w:szCs w:val="20"/>
              </w:rPr>
              <w:t>市区</w:t>
            </w:r>
            <w:proofErr w:type="gramStart"/>
            <w:r w:rsidRPr="003A789F">
              <w:rPr>
                <w:rFonts w:ascii="宋体" w:hAnsi="宋体"/>
                <w:kern w:val="0"/>
                <w:sz w:val="20"/>
                <w:szCs w:val="20"/>
              </w:rPr>
              <w:t>初中七</w:t>
            </w:r>
            <w:proofErr w:type="gramEnd"/>
            <w:r w:rsidRPr="003A789F">
              <w:rPr>
                <w:rFonts w:ascii="宋体" w:hAnsi="宋体"/>
                <w:kern w:val="0"/>
                <w:sz w:val="20"/>
                <w:szCs w:val="20"/>
              </w:rPr>
              <w:t>年级英语教师</w:t>
            </w:r>
          </w:p>
        </w:tc>
      </w:tr>
      <w:tr w:rsidR="0006598A" w14:paraId="18D0B829" w14:textId="77777777" w:rsidTr="00C86424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06598A" w:rsidRDefault="0006598A" w:rsidP="0006598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7B14092F" w:rsidR="0006598A" w:rsidRPr="008F70DC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3A789F">
              <w:rPr>
                <w:sz w:val="20"/>
                <w:szCs w:val="20"/>
              </w:rPr>
              <w:t>8:50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4CADF309" w:rsidR="0006598A" w:rsidRDefault="0006598A" w:rsidP="0006598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48518353" w:rsidR="0006598A" w:rsidRPr="007A363D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3A789F">
              <w:rPr>
                <w:color w:val="000000"/>
                <w:sz w:val="20"/>
                <w:szCs w:val="20"/>
              </w:rPr>
              <w:t>常州市武进区横林初级中学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7A27E5EF" w:rsidR="0006598A" w:rsidRPr="007A363D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3A789F">
              <w:rPr>
                <w:color w:val="000000"/>
                <w:sz w:val="20"/>
                <w:szCs w:val="20"/>
              </w:rPr>
              <w:t>研讨主题：单元整体教学下的阅读教学</w:t>
            </w:r>
            <w:r w:rsidRPr="003A789F">
              <w:rPr>
                <w:color w:val="000000"/>
                <w:sz w:val="20"/>
                <w:szCs w:val="20"/>
              </w:rPr>
              <w:t xml:space="preserve"> 1.</w:t>
            </w:r>
            <w:r w:rsidRPr="003A789F">
              <w:rPr>
                <w:color w:val="000000"/>
                <w:sz w:val="20"/>
                <w:szCs w:val="20"/>
              </w:rPr>
              <w:t>七下</w:t>
            </w:r>
            <w:r w:rsidRPr="003A789F">
              <w:rPr>
                <w:color w:val="000000"/>
                <w:sz w:val="20"/>
                <w:szCs w:val="20"/>
              </w:rPr>
              <w:t xml:space="preserve">Unit3 Reading </w:t>
            </w:r>
            <w:r w:rsidRPr="003A789F">
              <w:rPr>
                <w:color w:val="000000"/>
                <w:sz w:val="20"/>
                <w:szCs w:val="20"/>
              </w:rPr>
              <w:t>陈蕾常州市新北区实验中学</w:t>
            </w:r>
            <w:r w:rsidRPr="003A789F">
              <w:rPr>
                <w:color w:val="000000"/>
                <w:sz w:val="20"/>
                <w:szCs w:val="20"/>
              </w:rPr>
              <w:t xml:space="preserve"> 2.</w:t>
            </w:r>
            <w:r w:rsidRPr="003A789F">
              <w:rPr>
                <w:color w:val="000000"/>
                <w:sz w:val="20"/>
                <w:szCs w:val="20"/>
              </w:rPr>
              <w:t>八下</w:t>
            </w:r>
            <w:r w:rsidRPr="003A789F">
              <w:rPr>
                <w:color w:val="000000"/>
                <w:sz w:val="20"/>
                <w:szCs w:val="20"/>
              </w:rPr>
              <w:t>Unit3</w:t>
            </w:r>
            <w:r w:rsidRPr="003A789F">
              <w:rPr>
                <w:color w:val="000000"/>
                <w:sz w:val="20"/>
                <w:szCs w:val="20"/>
              </w:rPr>
              <w:t>夏志</w:t>
            </w:r>
            <w:proofErr w:type="gramStart"/>
            <w:r w:rsidRPr="003A789F">
              <w:rPr>
                <w:color w:val="000000"/>
                <w:sz w:val="20"/>
                <w:szCs w:val="20"/>
              </w:rPr>
              <w:t>坚</w:t>
            </w:r>
            <w:proofErr w:type="gramEnd"/>
            <w:r w:rsidRPr="003A789F">
              <w:rPr>
                <w:color w:val="000000"/>
                <w:sz w:val="20"/>
                <w:szCs w:val="20"/>
              </w:rPr>
              <w:t>横林初级中学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37216826" w:rsidR="0006598A" w:rsidRPr="0006598A" w:rsidRDefault="0006598A" w:rsidP="0006598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丁佳燕</w:t>
            </w:r>
            <w:proofErr w:type="gramEnd"/>
            <w:r>
              <w:rPr>
                <w:rFonts w:hint="eastAsia"/>
                <w:sz w:val="20"/>
                <w:szCs w:val="20"/>
              </w:rPr>
              <w:t>卓越教师成长营成员</w:t>
            </w:r>
          </w:p>
        </w:tc>
      </w:tr>
      <w:tr w:rsidR="0006598A" w14:paraId="1240A379" w14:textId="77777777" w:rsidTr="00CB3DF9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5DE" w14:textId="77777777" w:rsidR="0006598A" w:rsidRDefault="0006598A" w:rsidP="0006598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C7D" w14:textId="71E90716" w:rsidR="0006598A" w:rsidRDefault="0006598A" w:rsidP="0006598A">
            <w:pPr>
              <w:widowControl/>
              <w:jc w:val="left"/>
              <w:rPr>
                <w:sz w:val="20"/>
                <w:szCs w:val="20"/>
              </w:rPr>
            </w:pPr>
            <w:r w:rsidRPr="003A789F">
              <w:rPr>
                <w:sz w:val="20"/>
                <w:szCs w:val="20"/>
              </w:rPr>
              <w:t>13:10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541" w14:textId="13C1BDF2" w:rsidR="0006598A" w:rsidRDefault="0006598A" w:rsidP="0006598A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7365" w14:textId="0AA0B692" w:rsidR="0006598A" w:rsidRDefault="0006598A" w:rsidP="0006598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3A789F">
              <w:rPr>
                <w:sz w:val="20"/>
                <w:szCs w:val="20"/>
              </w:rPr>
              <w:t>常州市丽华中学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A8EF" w14:textId="32697F64" w:rsidR="0006598A" w:rsidRDefault="0006598A" w:rsidP="0006598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3A789F">
              <w:rPr>
                <w:sz w:val="20"/>
                <w:szCs w:val="20"/>
              </w:rPr>
              <w:t>研究主题：生活情境在初中化学课堂的应用</w:t>
            </w:r>
            <w:r w:rsidRPr="003A789F">
              <w:rPr>
                <w:sz w:val="20"/>
                <w:szCs w:val="20"/>
              </w:rPr>
              <w:t xml:space="preserve"> </w:t>
            </w:r>
            <w:r w:rsidRPr="003A789F">
              <w:rPr>
                <w:sz w:val="20"/>
                <w:szCs w:val="20"/>
              </w:rPr>
              <w:t>开课人：王晓鹃</w:t>
            </w:r>
            <w:r w:rsidRPr="003A789F">
              <w:rPr>
                <w:sz w:val="20"/>
                <w:szCs w:val="20"/>
              </w:rPr>
              <w:t xml:space="preserve"> </w:t>
            </w:r>
            <w:r w:rsidRPr="003A789F">
              <w:rPr>
                <w:sz w:val="20"/>
                <w:szCs w:val="20"/>
              </w:rPr>
              <w:t>课题</w:t>
            </w:r>
            <w:r w:rsidRPr="003A789F">
              <w:rPr>
                <w:sz w:val="20"/>
                <w:szCs w:val="20"/>
              </w:rPr>
              <w:t>:</w:t>
            </w:r>
            <w:r w:rsidRPr="003A789F">
              <w:rPr>
                <w:sz w:val="20"/>
                <w:szCs w:val="20"/>
              </w:rPr>
              <w:t>《化学与人类健康》开课人：叶娜</w:t>
            </w:r>
            <w:r w:rsidRPr="003A789F">
              <w:rPr>
                <w:sz w:val="20"/>
                <w:szCs w:val="20"/>
              </w:rPr>
              <w:t xml:space="preserve"> </w:t>
            </w:r>
            <w:r w:rsidRPr="003A789F">
              <w:rPr>
                <w:sz w:val="20"/>
                <w:szCs w:val="20"/>
              </w:rPr>
              <w:t>课题</w:t>
            </w:r>
            <w:r w:rsidRPr="003A789F">
              <w:rPr>
                <w:sz w:val="20"/>
                <w:szCs w:val="20"/>
              </w:rPr>
              <w:t>:</w:t>
            </w:r>
            <w:r w:rsidRPr="003A789F">
              <w:rPr>
                <w:sz w:val="20"/>
                <w:szCs w:val="20"/>
              </w:rPr>
              <w:t>《化石燃料的合理使用》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97FD" w14:textId="28F0819C" w:rsidR="0006598A" w:rsidRPr="00C86424" w:rsidRDefault="0006598A" w:rsidP="0006598A">
            <w:pPr>
              <w:widowControl/>
              <w:jc w:val="left"/>
              <w:rPr>
                <w:sz w:val="20"/>
                <w:szCs w:val="20"/>
              </w:rPr>
            </w:pPr>
            <w:r w:rsidRPr="003A789F">
              <w:rPr>
                <w:sz w:val="20"/>
                <w:szCs w:val="20"/>
              </w:rPr>
              <w:t>省市名师工作室成员和乡村骨干教</w:t>
            </w:r>
            <w:r w:rsidRPr="003A789F">
              <w:rPr>
                <w:sz w:val="20"/>
                <w:szCs w:val="20"/>
              </w:rPr>
              <w:t xml:space="preserve"> </w:t>
            </w:r>
            <w:r w:rsidRPr="003A789F">
              <w:rPr>
                <w:sz w:val="20"/>
                <w:szCs w:val="20"/>
              </w:rPr>
              <w:t>师</w:t>
            </w:r>
            <w:proofErr w:type="gramStart"/>
            <w:r w:rsidRPr="003A789F">
              <w:rPr>
                <w:sz w:val="20"/>
                <w:szCs w:val="20"/>
              </w:rPr>
              <w:t>培育站成员</w:t>
            </w:r>
            <w:proofErr w:type="gramEnd"/>
            <w:r w:rsidRPr="003A789F">
              <w:rPr>
                <w:sz w:val="20"/>
                <w:szCs w:val="20"/>
              </w:rPr>
              <w:t>、局属学校化学教师</w:t>
            </w:r>
          </w:p>
        </w:tc>
      </w:tr>
    </w:tbl>
    <w:p w14:paraId="0390DF5B" w14:textId="59684943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F349FA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BE42" w14:textId="77777777" w:rsidR="001A27D1" w:rsidRDefault="001A27D1" w:rsidP="00BD20E7">
      <w:r>
        <w:separator/>
      </w:r>
    </w:p>
  </w:endnote>
  <w:endnote w:type="continuationSeparator" w:id="0">
    <w:p w14:paraId="096F77F5" w14:textId="77777777" w:rsidR="001A27D1" w:rsidRDefault="001A27D1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53B6" w14:textId="77777777" w:rsidR="001A27D1" w:rsidRDefault="001A27D1" w:rsidP="00BD20E7">
      <w:r>
        <w:separator/>
      </w:r>
    </w:p>
  </w:footnote>
  <w:footnote w:type="continuationSeparator" w:id="0">
    <w:p w14:paraId="4FC1E611" w14:textId="77777777" w:rsidR="001A27D1" w:rsidRDefault="001A27D1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6445"/>
    <w:rsid w:val="00040C68"/>
    <w:rsid w:val="0006598A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A27D1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D4F22"/>
    <w:rsid w:val="004F15CF"/>
    <w:rsid w:val="0050653B"/>
    <w:rsid w:val="005229D3"/>
    <w:rsid w:val="00541721"/>
    <w:rsid w:val="00555D3F"/>
    <w:rsid w:val="005F53E7"/>
    <w:rsid w:val="00601CC1"/>
    <w:rsid w:val="00613835"/>
    <w:rsid w:val="006338FC"/>
    <w:rsid w:val="00680F14"/>
    <w:rsid w:val="00725181"/>
    <w:rsid w:val="00741357"/>
    <w:rsid w:val="007432A7"/>
    <w:rsid w:val="007A363D"/>
    <w:rsid w:val="00811CDD"/>
    <w:rsid w:val="008C77F0"/>
    <w:rsid w:val="008F70DC"/>
    <w:rsid w:val="00945866"/>
    <w:rsid w:val="00953494"/>
    <w:rsid w:val="00966F43"/>
    <w:rsid w:val="00991ED3"/>
    <w:rsid w:val="00997F33"/>
    <w:rsid w:val="009A4F5A"/>
    <w:rsid w:val="00A24331"/>
    <w:rsid w:val="00A2554A"/>
    <w:rsid w:val="00A25638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C30D76"/>
    <w:rsid w:val="00C45DB2"/>
    <w:rsid w:val="00C46B15"/>
    <w:rsid w:val="00C846EE"/>
    <w:rsid w:val="00C86424"/>
    <w:rsid w:val="00D00C90"/>
    <w:rsid w:val="00D56D24"/>
    <w:rsid w:val="00D862FF"/>
    <w:rsid w:val="00E4623F"/>
    <w:rsid w:val="00E53881"/>
    <w:rsid w:val="00E774D7"/>
    <w:rsid w:val="00F267AA"/>
    <w:rsid w:val="00F3421B"/>
    <w:rsid w:val="00F349FA"/>
    <w:rsid w:val="00FC48BA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862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10</cp:revision>
  <dcterms:created xsi:type="dcterms:W3CDTF">2024-09-02T01:44:00Z</dcterms:created>
  <dcterms:modified xsi:type="dcterms:W3CDTF">2025-03-03T02:33:00Z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