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一 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1.幼儿来园人数：应到34人，实到33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陈艺萱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在家休息，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下午来园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A4B5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212E9553">
      <w:pPr>
        <w:spacing w:line="360" w:lineRule="exact"/>
        <w:ind w:firstLine="482" w:firstLineChars="200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1.健康：保护我们的小耳朵</w:t>
      </w:r>
    </w:p>
    <w:p w14:paraId="1D709D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这是一节普及耳朵相关知识的健康活动，引导幼儿了解耳朵的结构和不同部位的作用。同时，通过讲解和集体讨论，掌握保护耳朵的方法，意识到耳朵对我们的重要性。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 w:val="0"/>
          <w:szCs w:val="21"/>
          <w:u w:val="single"/>
          <w:lang w:val="en-US" w:eastAsia="zh-CN"/>
        </w:rPr>
        <w:t>杨佳伊、李伊一、李子木、杨梦露、肖尧、焦云舒、张一嘉、王紫妍、赵毓宁、朱琪玥、李兴琪、徐亿涵、夏天一、赵明泽、赵雨泽、秦苏安、陈竞泽、郭颜睿、罗景宸、梁沐棉、张漪乐、宋恬恬、郭煜霖、徐佳禾、李梓朋、邵崔钰、王凝音、贺健宸、高羽安、张嘉辰、赵希羽</w:t>
      </w:r>
      <w:r>
        <w:rPr>
          <w:rFonts w:hint="eastAsia" w:ascii="宋体" w:hAnsi="宋体" w:eastAsia="宋体" w:cs="宋体"/>
          <w:b w:val="0"/>
          <w:bCs/>
          <w:szCs w:val="21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szCs w:val="21"/>
          <w:lang w:val="en-US" w:eastAsia="zh-CN"/>
        </w:rPr>
        <w:t>了解耳朵的结构和功能，知道其对生活的重要性；掌握多种保护耳朵的正确方法，形成自我保护意识。</w:t>
      </w:r>
    </w:p>
    <w:p w14:paraId="0DCE9011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/>
          <w:szCs w:val="21"/>
          <w:u w:val="none"/>
          <w:lang w:val="en-US" w:eastAsia="zh-CN"/>
        </w:rPr>
      </w:pPr>
    </w:p>
    <w:p w14:paraId="6D2F62A0">
      <w:pPr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0A45D85E">
      <w:pPr>
        <w:spacing w:line="320" w:lineRule="exact"/>
        <w:jc w:val="center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区域游戏篇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13335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6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151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54610</wp:posOffset>
                </wp:positionV>
                <wp:extent cx="2372360" cy="547370"/>
                <wp:effectExtent l="4445" t="4445" r="10795" b="698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547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A036BF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邵崔钰、罗景宸在玩堆堆乐，徐亿涵、</w:t>
                            </w:r>
                          </w:p>
                          <w:p w14:paraId="4990F4C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李梓朋在玩速战速决。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7pt;margin-top:4.3pt;height:43.1pt;width:186.8pt;z-index:251660288;mso-width-relative:page;mso-height-relative:page;" fillcolor="#FFFFFF [3201]" filled="t" stroked="t" coordsize="21600,21600" o:gfxdata="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VYwzbVAAAA&#10;CAEAAA8AAAAAAAAAAQAgAAAAIgAAAGRycy9kb3ducmV2LnhtbFBLAQIUABQAAAAIAIdO4kCBOl+i&#10;WQIAALc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FA036BF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邵崔钰、罗景宸在玩堆堆乐，徐亿涵、</w:t>
                      </w:r>
                    </w:p>
                    <w:p w14:paraId="4990F4C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李梓朋在玩速战速决。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43180</wp:posOffset>
                </wp:positionV>
                <wp:extent cx="2372360" cy="514350"/>
                <wp:effectExtent l="4445" t="4445" r="1079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5540" y="5367655"/>
                          <a:ext cx="237236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3524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左轶萱、徐佳禾在万能工匠拼搭荡秋千。</w:t>
                            </w:r>
                          </w:p>
                          <w:p w14:paraId="43427E2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3.4pt;height:40.5pt;width:186.8pt;z-index:251659264;mso-width-relative:page;mso-height-relative:page;" fillcolor="#FFFFFF [3201]" filled="t" stroked="t" coordsize="21600,21600" o:gfxdata="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Z9&#10;1y7SAAAABQEAAA8AAAAAAAAAAQAgAAAAIgAAAGRycy9kb3ducmV2LnhtbFBLAQIUABQAAAAIAIdO&#10;4kBBZctEYgIAAMMEAAAOAAAAAAAAAAEAIAAAACE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8F3524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左轶萱、徐佳禾在万能工匠拼搭荡秋千。</w:t>
                      </w:r>
                    </w:p>
                    <w:p w14:paraId="43427E26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5AC59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09120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338C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179BD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DEBC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46355</wp:posOffset>
                </wp:positionV>
                <wp:extent cx="2372360" cy="484505"/>
                <wp:effectExtent l="4445" t="4445" r="10795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D592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赵明泽、赵雨泽、李子木、夏天一在拼雪花片。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35pt;margin-top:3.65pt;height:38.15pt;width:186.8pt;z-index:251661312;mso-width-relative:page;mso-height-relative:page;" fillcolor="#FFFFFF [3201]" filled="t" stroked="t" coordsize="21600,21600" o:gfxdata="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4nRiR1QAAAAgB&#10;AAAPAAAAAAAAAAEAIAAAACIAAABkcnMvZG93bnJldi54bWxQSwECFAAUAAAACACHTuJA3H5XEFcC&#10;AAC5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7D592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赵明泽、赵雨泽、李子木、夏天一在拼雪花片。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29845</wp:posOffset>
                </wp:positionV>
                <wp:extent cx="2372360" cy="467360"/>
                <wp:effectExtent l="4445" t="4445" r="10795" b="1079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67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CEB4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李兴琪、焦云舒、杨佳伊在制作太空泥作品。</w:t>
                            </w:r>
                          </w:p>
                          <w:p w14:paraId="67739DC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4pt;margin-top:2.35pt;height:36.8pt;width:186.8pt;z-index:251662336;mso-width-relative:page;mso-height-relative:page;" fillcolor="#FFFFFF [3201]" filled="t" stroked="t" coordsize="21600,21600" o:gfxdata="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eqFix0wAAAAUBAAAP&#10;AAAAAAAAAAEAIAAAACIAAABkcnMvZG93bnJldi54bWxQSwECFAAUAAAACACHTuJA/gvQcVYCAAC5&#10;BAAADgAAAAAAAAABACAAAAAi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21CEB4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李兴琪、焦云舒、杨佳伊在制作太空泥作品。</w:t>
                      </w:r>
                    </w:p>
                    <w:p w14:paraId="67739DC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60E3A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D37B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0C7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6CEC88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78FE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32385</wp:posOffset>
                </wp:positionV>
                <wp:extent cx="2372360" cy="485140"/>
                <wp:effectExtent l="4445" t="4445" r="10795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539B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李伊一、郭煜霖、高羽安、郭颜睿在智高墙拼搭。</w:t>
                            </w:r>
                          </w:p>
                          <w:p w14:paraId="502C87F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85pt;margin-top:2.55pt;height:38.2pt;width:186.8pt;z-index:251664384;mso-width-relative:page;mso-height-relative:page;" fillcolor="#FFFFFF [3201]" filled="t" stroked="t" coordsize="21600,21600" o:gfxdata="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ilJ6/W&#10;AAAACAEAAA8AAAAAAAAAAQAgAAAAIgAAAGRycy9kb3ducmV2LnhtbFBLAQIUABQAAAAIAIdO4kBS&#10;FcHJ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A9539B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李伊一、郭煜霖、高羽安、郭颜睿在智高墙拼搭。</w:t>
                      </w:r>
                    </w:p>
                    <w:p w14:paraId="502C87F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20955</wp:posOffset>
                </wp:positionV>
                <wp:extent cx="2372360" cy="693420"/>
                <wp:effectExtent l="4445" t="4445" r="10795" b="133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4C42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秦苏安在玩三视图投影，王紫妍在玩镜像拼图，陈竞泽、赵毓宁在用显微镜观察昆虫。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9pt;margin-top:1.65pt;height:54.6pt;width:186.8pt;z-index:251663360;mso-width-relative:page;mso-height-relative:page;" fillcolor="#FFFFFF [3201]" filled="t" stroked="t" coordsize="21600,21600" o:gfxdata="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sxFYB0wAAAAcB&#10;AAAPAAAAAAAAAAEAIAAAACIAAABkcnMvZG93bnJldi54bWxQSwECFAAUAAAACACHTuJAYiE7DlkC&#10;AAC5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14C42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秦苏安在玩三视图投影，王紫妍在玩镜像拼图，陈竞泽、赵毓宁在用显微镜观察昆虫。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6DA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23F4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310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25.3.3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进餐不专心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未睡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进餐不专心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进餐不专心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进餐不专心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118ECF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345BA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春季是手足口病的高发季节，手足口病传染性强，传播途径也很多，如飞沫、咳嗽、打喷嚏、粪便、皮肤或粘膜疱疹液及被污染的手及物品等都会传染，周边学校已发现此病例，因此小朋友周末在家少去密闭的场所，外出到家及时洗手，养成基本的卫生习惯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EF2C7B"/>
    <w:rsid w:val="02102C5A"/>
    <w:rsid w:val="02327EB0"/>
    <w:rsid w:val="02395671"/>
    <w:rsid w:val="02775FB5"/>
    <w:rsid w:val="02EB5919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94A2AB1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2764D5E"/>
    <w:rsid w:val="13B65B4D"/>
    <w:rsid w:val="1414312C"/>
    <w:rsid w:val="145C3A30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AE5504"/>
    <w:rsid w:val="23EB4030"/>
    <w:rsid w:val="242C0C79"/>
    <w:rsid w:val="2572222E"/>
    <w:rsid w:val="25DE50BD"/>
    <w:rsid w:val="26DF596B"/>
    <w:rsid w:val="27135AA0"/>
    <w:rsid w:val="276969B7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936052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53F3"/>
    <w:rsid w:val="51277B58"/>
    <w:rsid w:val="5131462A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11A10B3"/>
    <w:rsid w:val="616E73BE"/>
    <w:rsid w:val="61E459BD"/>
    <w:rsid w:val="620B141A"/>
    <w:rsid w:val="623D2AA3"/>
    <w:rsid w:val="627556DE"/>
    <w:rsid w:val="629D470C"/>
    <w:rsid w:val="64A5275E"/>
    <w:rsid w:val="65954C03"/>
    <w:rsid w:val="65B5759C"/>
    <w:rsid w:val="662D4191"/>
    <w:rsid w:val="6751163A"/>
    <w:rsid w:val="67F72D33"/>
    <w:rsid w:val="68CB6C40"/>
    <w:rsid w:val="690D615B"/>
    <w:rsid w:val="692F64ED"/>
    <w:rsid w:val="6951263B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23A1779"/>
    <w:rsid w:val="72473147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954</Words>
  <Characters>965</Characters>
  <Lines>1</Lines>
  <Paragraphs>1</Paragraphs>
  <TotalTime>8</TotalTime>
  <ScaleCrop>false</ScaleCrop>
  <LinksUpToDate>false</LinksUpToDate>
  <CharactersWithSpaces>1010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2025-03-03T09:05:13Z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DAC777DBF34C45E9B421B0F6B35697B6_13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