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五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43BFCF8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 w14:paraId="1AB2C47F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22人，1人请假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3932CB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</w:t>
      </w:r>
      <w:r>
        <w:rPr>
          <w:rFonts w:hint="eastAsia" w:asciiTheme="minorEastAsia" w:hAnsiTheme="minorEastAsia" w:cstheme="minorEastAsia"/>
          <w:lang w:val="en-US" w:eastAsia="zh-CN"/>
        </w:rPr>
        <w:t>鲜牛奶、鹌鹑蛋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4D27A7C0"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玉米片饭、宫保鸡丁、青菜炒香菇、肉圆三鲜汤。</w:t>
      </w:r>
    </w:p>
    <w:p w14:paraId="625ABD6A"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◎午点：小煎饼。</w:t>
      </w:r>
    </w:p>
    <w:p w14:paraId="54CB2F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◎水果：香蕉、番茄。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74CE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 w14:paraId="7B7F445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09EFF24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5EE19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B026F1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41EFD18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4F1827A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774A308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3FF4E5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大便情况</w:t>
            </w:r>
          </w:p>
        </w:tc>
      </w:tr>
      <w:tr w14:paraId="3AB8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C9F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6F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52BB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B36817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4C8B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666830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525ED7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C511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6BE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 w14:paraId="3087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53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C9C7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8A94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90024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E15D01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3FF3F0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AA551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8E0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 w14:paraId="36EC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2C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 w14:paraId="149753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26D7841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B4E7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8F0FD9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36092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1C932D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bookmarkEnd w:id="0"/>
      <w:tr w14:paraId="2F90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D34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A97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D00A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0E38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2D68F2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BE27B3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26BA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C66CE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A1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139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C4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35014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CBDBD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9817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8DF331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751D42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7155DA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878C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08D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65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1A7E0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C4E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A954BB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78F674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278C1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3A23F3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4689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 w14:paraId="5BB0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6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5F52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8E76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67276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1D24745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83AA6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ECE62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700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69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F6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CEBD89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4E6A2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C63C5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D62F44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829E9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39CF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7B7A1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D9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F5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0B57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F0F1E7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CFC85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A672A7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9AA784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349F07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47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 w14:paraId="721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4F6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9C285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1622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72413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141070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18478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40EF2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6932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2" w:type="dxa"/>
            <w:shd w:val="clear" w:color="auto" w:fill="auto"/>
            <w:vAlign w:val="center"/>
          </w:tcPr>
          <w:p w14:paraId="457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82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42136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36B1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4140D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A0E1D0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0E37B6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E51A15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</w:t>
            </w:r>
          </w:p>
        </w:tc>
      </w:tr>
      <w:tr w14:paraId="7D49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1B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A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041768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339C8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9AE72F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9E3B69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65792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9545B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039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4C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9C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63A1D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6A67C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A74F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042EA1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975CF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F7D326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C5A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 w14:paraId="5CA8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D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714619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02945D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1F3B78D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40A403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620B4C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580A1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92C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C6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4B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A2E07D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816A8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9C3A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C325E1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D214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9FB4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24A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3DA2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57A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77A81A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CEB52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3DEC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24AFDE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4F91D5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6BF24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3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33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9E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C9D50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3725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FD71A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6C820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1C35A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CD73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66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60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5BA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F2723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E15EB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E2B019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6020DE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89FAD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776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 w14:paraId="4F6E6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0FA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3E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51EF21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C40D9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7A3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3F0C79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DDB18D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2B025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7F88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D7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A9F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A8A76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308C8D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769BB4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A1875E8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A93883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CD3D09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9D1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109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D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CF20E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07C349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EA2D38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76A2A7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B0350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43E709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EB1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51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4D2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 w14:paraId="263ACF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1FC8F06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A6E23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5F3B2B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ACC4D0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236F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</w:tbl>
    <w:p w14:paraId="642C52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60FAC0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在集体活动中认真倾听，积极举手发言。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ED692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B5AE5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E1F92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5A0AB1F"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AC3035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1DB2F96F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4C50E410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17496CDF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384372AF"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今天我们玩的户外游戏是混班游戏，有的玩踢足球的游戏，有的玩扔飞盘的游戏，各种各样的游戏，真好玩！</w:t>
      </w: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3AC74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5BCF5D38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129540</wp:posOffset>
                  </wp:positionV>
                  <wp:extent cx="2192020" cy="1644015"/>
                  <wp:effectExtent l="0" t="0" r="5080" b="6985"/>
                  <wp:wrapNone/>
                  <wp:docPr id="6" name="图片 6" descr="C:/Users/lenovo/Downloads/IMG_0583.JPGIMG_0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lenovo/Downloads/IMG_0583.JPGIMG_058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4" b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20" cy="164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4EB11C98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116205</wp:posOffset>
                  </wp:positionV>
                  <wp:extent cx="2143760" cy="1608455"/>
                  <wp:effectExtent l="0" t="0" r="2540" b="4445"/>
                  <wp:wrapNone/>
                  <wp:docPr id="7" name="图片 1" descr="C:/Users/lenovo/Downloads/IMG_0585.JPGIMG_0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C:/Users/lenovo/Downloads/IMG_0585.JPGIMG_058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760" cy="160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16F316B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513242E2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B93A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06FAD15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78740</wp:posOffset>
                  </wp:positionV>
                  <wp:extent cx="2166620" cy="1625600"/>
                  <wp:effectExtent l="0" t="0" r="5080" b="0"/>
                  <wp:wrapNone/>
                  <wp:docPr id="2" name="图片 1" descr="C:/Users/lenovo/Downloads/IMG_0593.JPGIMG_0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/Users/lenovo/Downloads/IMG_0593.JPGIMG_059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62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6C4965AB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60960</wp:posOffset>
                  </wp:positionV>
                  <wp:extent cx="2271395" cy="1704340"/>
                  <wp:effectExtent l="0" t="0" r="1905" b="10160"/>
                  <wp:wrapNone/>
                  <wp:docPr id="3" name="图片 2" descr="C:/Users/lenovo/Downloads/IMG_0600.JPGIMG_0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/Users/lenovo/Downloads/IMG_0600.JPGIMG_060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37" r="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395" cy="170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5492B10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1A20DFAF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02DE5F12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BB3771C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981FF3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2CA81D33"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tbl>
      <w:tblPr>
        <w:tblStyle w:val="7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1"/>
      </w:tblGrid>
      <w:tr w14:paraId="4BB26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840" w:type="dxa"/>
          </w:tcPr>
          <w:p w14:paraId="461377F4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113665</wp:posOffset>
                  </wp:positionV>
                  <wp:extent cx="1962785" cy="1472565"/>
                  <wp:effectExtent l="0" t="0" r="5715" b="635"/>
                  <wp:wrapNone/>
                  <wp:docPr id="4" name="图片 4" descr="C:/Users/lenovo/Downloads/IMG_0548.JPGIMG_0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lenovo/Downloads/IMG_0548.JPGIMG_054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4B4A39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67C7F3A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A1FE87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E54971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274E7DA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361D4A2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744D96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3953D19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BB2B13E"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我在美工区绘画春天的景色。</w:t>
            </w:r>
          </w:p>
        </w:tc>
        <w:tc>
          <w:tcPr>
            <w:tcW w:w="4841" w:type="dxa"/>
          </w:tcPr>
          <w:p w14:paraId="2DAB41B0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5" name="图片 5" descr="C:/Users/lenovo/Downloads/IMG_0550.JPGIMG_0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lenovo/Downloads/IMG_0550.JPGIMG_055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6FC0E0B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E963E4D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0E834340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134FA833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365E0C7D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37F92348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4F410EA3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622657D4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1FE2CBC7">
            <w:pPr>
              <w:spacing w:line="320" w:lineRule="exact"/>
              <w:ind w:firstLine="420" w:firstLineChars="20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我们在用雪花片搭作品。</w:t>
            </w:r>
          </w:p>
        </w:tc>
      </w:tr>
      <w:tr w14:paraId="0A8C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4840" w:type="dxa"/>
          </w:tcPr>
          <w:p w14:paraId="5565302B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99060</wp:posOffset>
                  </wp:positionV>
                  <wp:extent cx="1962785" cy="1472565"/>
                  <wp:effectExtent l="0" t="0" r="5715" b="635"/>
                  <wp:wrapNone/>
                  <wp:docPr id="8" name="图片 8" descr="C:/Users/lenovo/Downloads/IMG_0546.JPGIMG_0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lenovo/Downloads/IMG_0546.JPGIMG_054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5DA3730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21D304B0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6A95BC8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103E84AB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112E27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5E015314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7B9F53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15C3CB7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68E3D7F"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我在弄彩泥做蘑菇屋呢。</w:t>
            </w:r>
          </w:p>
        </w:tc>
        <w:tc>
          <w:tcPr>
            <w:tcW w:w="4841" w:type="dxa"/>
          </w:tcPr>
          <w:p w14:paraId="7FD64944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137795</wp:posOffset>
                  </wp:positionV>
                  <wp:extent cx="1962785" cy="1472565"/>
                  <wp:effectExtent l="0" t="0" r="5715" b="635"/>
                  <wp:wrapNone/>
                  <wp:docPr id="9" name="图片 9" descr="C:/Users/lenovo/Downloads/IMG_0541.JPGIMG_0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lenovo/Downloads/IMG_0541.JPGIMG_054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98869EF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623B41AC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45803F38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5F873237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5AC2F8F5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3F4B995D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16CA26BF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4E89A298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499CDB08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我在玩小花配对的游戏</w:t>
            </w:r>
            <w:bookmarkStart w:id="1" w:name="_GoBack"/>
            <w:bookmarkEnd w:id="1"/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。 </w:t>
            </w:r>
          </w:p>
        </w:tc>
      </w:tr>
    </w:tbl>
    <w:p w14:paraId="15BECCF3">
      <w:pPr>
        <w:spacing w:line="360" w:lineRule="exact"/>
        <w:rPr>
          <w:rFonts w:hint="eastAsia"/>
          <w:color w:val="000000"/>
        </w:rPr>
      </w:pPr>
    </w:p>
    <w:p w14:paraId="366ACFD0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24F3AF05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p w14:paraId="0EE022D4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yLCJoZGlkIjoiODAxMWQ4YjE4YjhhMmJmYmEwNjAwZGVkYTYzMzY2OWEiLCJ1c2VyQ291bnQiOjEz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572F42"/>
    <w:rsid w:val="019132BE"/>
    <w:rsid w:val="01D8626C"/>
    <w:rsid w:val="022626D2"/>
    <w:rsid w:val="02A4286E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087E50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D1BB0"/>
    <w:rsid w:val="084F532E"/>
    <w:rsid w:val="091266F1"/>
    <w:rsid w:val="0AEC04E6"/>
    <w:rsid w:val="0B304E79"/>
    <w:rsid w:val="0B3F483C"/>
    <w:rsid w:val="0B6E67CD"/>
    <w:rsid w:val="0BB00FE0"/>
    <w:rsid w:val="0C570B2A"/>
    <w:rsid w:val="0C777CEA"/>
    <w:rsid w:val="0CAD218B"/>
    <w:rsid w:val="0DBF61FE"/>
    <w:rsid w:val="0E581FD3"/>
    <w:rsid w:val="0E96765D"/>
    <w:rsid w:val="0EAD632E"/>
    <w:rsid w:val="0F275432"/>
    <w:rsid w:val="102E16C6"/>
    <w:rsid w:val="10AF2B83"/>
    <w:rsid w:val="10DD7D25"/>
    <w:rsid w:val="115A7397"/>
    <w:rsid w:val="11B467B2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6BB43B2"/>
    <w:rsid w:val="178E1E30"/>
    <w:rsid w:val="17EC278E"/>
    <w:rsid w:val="190A3ABF"/>
    <w:rsid w:val="19B3334A"/>
    <w:rsid w:val="1AD53445"/>
    <w:rsid w:val="1AE554AD"/>
    <w:rsid w:val="1C4C24E2"/>
    <w:rsid w:val="1D606E08"/>
    <w:rsid w:val="1E7E315F"/>
    <w:rsid w:val="1E8F3D0C"/>
    <w:rsid w:val="1E9F49C1"/>
    <w:rsid w:val="1EA54CA3"/>
    <w:rsid w:val="1EBE14FA"/>
    <w:rsid w:val="1EE1723E"/>
    <w:rsid w:val="1F1E2FFE"/>
    <w:rsid w:val="1FA647D6"/>
    <w:rsid w:val="203670E3"/>
    <w:rsid w:val="21AF4A2F"/>
    <w:rsid w:val="21CF4FD6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5C43E60"/>
    <w:rsid w:val="25C7147A"/>
    <w:rsid w:val="26D92957"/>
    <w:rsid w:val="26F208AE"/>
    <w:rsid w:val="274A2035"/>
    <w:rsid w:val="27CA55CB"/>
    <w:rsid w:val="282C25F5"/>
    <w:rsid w:val="2953701F"/>
    <w:rsid w:val="29B9188B"/>
    <w:rsid w:val="2A57335C"/>
    <w:rsid w:val="2A9C0B11"/>
    <w:rsid w:val="2AE02AD3"/>
    <w:rsid w:val="2BB856FE"/>
    <w:rsid w:val="2BD769B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F7D6077"/>
    <w:rsid w:val="2F927A87"/>
    <w:rsid w:val="2FB524EF"/>
    <w:rsid w:val="2FFB7FB2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5B4388"/>
    <w:rsid w:val="34993D92"/>
    <w:rsid w:val="34F315EC"/>
    <w:rsid w:val="368B5FD3"/>
    <w:rsid w:val="36B27181"/>
    <w:rsid w:val="36C02E61"/>
    <w:rsid w:val="36DE1FDC"/>
    <w:rsid w:val="37514061"/>
    <w:rsid w:val="38B14F10"/>
    <w:rsid w:val="38F25E0C"/>
    <w:rsid w:val="39464738"/>
    <w:rsid w:val="395F70E5"/>
    <w:rsid w:val="396C5269"/>
    <w:rsid w:val="3A325BDF"/>
    <w:rsid w:val="3B0F268A"/>
    <w:rsid w:val="3B5F384E"/>
    <w:rsid w:val="3B9568AC"/>
    <w:rsid w:val="3CED5769"/>
    <w:rsid w:val="3CFE2F3F"/>
    <w:rsid w:val="3D363C97"/>
    <w:rsid w:val="3D545A50"/>
    <w:rsid w:val="3EC86FA5"/>
    <w:rsid w:val="3EEF5FBA"/>
    <w:rsid w:val="3F26299B"/>
    <w:rsid w:val="3FA70E1B"/>
    <w:rsid w:val="40396024"/>
    <w:rsid w:val="406F5B46"/>
    <w:rsid w:val="40C116A6"/>
    <w:rsid w:val="4111543E"/>
    <w:rsid w:val="416F1AF6"/>
    <w:rsid w:val="419D104A"/>
    <w:rsid w:val="41A37F5F"/>
    <w:rsid w:val="41DF048E"/>
    <w:rsid w:val="41E71B1A"/>
    <w:rsid w:val="41FE5B91"/>
    <w:rsid w:val="421C4560"/>
    <w:rsid w:val="42793242"/>
    <w:rsid w:val="442B43C2"/>
    <w:rsid w:val="443E61CA"/>
    <w:rsid w:val="4457175E"/>
    <w:rsid w:val="44711E0B"/>
    <w:rsid w:val="449C1ABE"/>
    <w:rsid w:val="44B84072"/>
    <w:rsid w:val="44B919D0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01325B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4B079A"/>
    <w:rsid w:val="4B7728BF"/>
    <w:rsid w:val="4B936301"/>
    <w:rsid w:val="4B9A6227"/>
    <w:rsid w:val="4C023E3E"/>
    <w:rsid w:val="4D1B2411"/>
    <w:rsid w:val="4D296E48"/>
    <w:rsid w:val="4D3065D7"/>
    <w:rsid w:val="4D50402B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2E44F5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66E1159"/>
    <w:rsid w:val="57464786"/>
    <w:rsid w:val="57A92059"/>
    <w:rsid w:val="58066907"/>
    <w:rsid w:val="5811161F"/>
    <w:rsid w:val="586E02D0"/>
    <w:rsid w:val="59B20AB2"/>
    <w:rsid w:val="5A1869F9"/>
    <w:rsid w:val="5AAB778A"/>
    <w:rsid w:val="5ABD79FB"/>
    <w:rsid w:val="5AE42486"/>
    <w:rsid w:val="5BB860DF"/>
    <w:rsid w:val="5BB92702"/>
    <w:rsid w:val="5BE53043"/>
    <w:rsid w:val="5C060486"/>
    <w:rsid w:val="5C69184C"/>
    <w:rsid w:val="5D142F87"/>
    <w:rsid w:val="5D580B99"/>
    <w:rsid w:val="5D8F70DF"/>
    <w:rsid w:val="5DC00604"/>
    <w:rsid w:val="5DCD4CD7"/>
    <w:rsid w:val="5E05650B"/>
    <w:rsid w:val="5E4247B6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2C189D"/>
    <w:rsid w:val="69414B82"/>
    <w:rsid w:val="694A521D"/>
    <w:rsid w:val="69EE1271"/>
    <w:rsid w:val="6A7A213F"/>
    <w:rsid w:val="6AAA5A0A"/>
    <w:rsid w:val="6B6528FC"/>
    <w:rsid w:val="6B8D0587"/>
    <w:rsid w:val="6BF64DD6"/>
    <w:rsid w:val="6C0D43A6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2672A68"/>
    <w:rsid w:val="72FD3138"/>
    <w:rsid w:val="73342939"/>
    <w:rsid w:val="736A0221"/>
    <w:rsid w:val="746A1D04"/>
    <w:rsid w:val="747D63DD"/>
    <w:rsid w:val="74F03F2A"/>
    <w:rsid w:val="75570096"/>
    <w:rsid w:val="75FF5A65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678</Words>
  <Characters>704</Characters>
  <Lines>1</Lines>
  <Paragraphs>1</Paragraphs>
  <TotalTime>10</TotalTime>
  <ScaleCrop>false</ScaleCrop>
  <LinksUpToDate>false</LinksUpToDate>
  <CharactersWithSpaces>719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2024-12-03T23:33:00Z</cp:lastPrinted>
  <dcterms:modified xsi:type="dcterms:W3CDTF">2025-02-28T08:28:19Z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BDB0BB06D999434C9D3195DDDED06AB7_13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eyJoZGlkIjoiODAxMWQ4YjE4YjhhMmJmYmEwNjAwZGVkYTYzMzY2OWEiLCJ1c2VySWQiOiIxMDc1Mjg0NiJ9</vt:lpwstr>
  </property>
</Properties>
</file>